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28153" w14:textId="77777777" w:rsidR="0066783C" w:rsidRDefault="0066783C" w:rsidP="00D21A6F">
      <w:pPr>
        <w:ind w:right="338"/>
      </w:pPr>
      <w:r w:rsidRPr="0061097E">
        <w:t xml:space="preserve">Deze Eigen Verklaring dient volledig te worden ingevuld. Indien de inschrijver zich </w:t>
      </w:r>
      <w:r>
        <w:t>inschrijft</w:t>
      </w:r>
      <w:r w:rsidRPr="0061097E">
        <w:t xml:space="preserve"> in combinatie met anderen, dient </w:t>
      </w:r>
      <w:r w:rsidRPr="0066783C">
        <w:rPr>
          <w:u w:val="single"/>
        </w:rPr>
        <w:t>elke partij</w:t>
      </w:r>
      <w:r>
        <w:t xml:space="preserve"> uit de combinatie </w:t>
      </w:r>
      <w:r w:rsidRPr="0061097E">
        <w:t>een ingevuld exemplaar van deze verklaring in</w:t>
      </w:r>
      <w:r>
        <w:t xml:space="preserve"> te dienen</w:t>
      </w:r>
      <w:r w:rsidRPr="0061097E">
        <w:t>. In geval van een combinatie is zo nodig het gebruik van een kopie van deze Eigen Verklaring toegestaan.</w:t>
      </w:r>
    </w:p>
    <w:p w14:paraId="25628154" w14:textId="77777777" w:rsidR="0066783C" w:rsidRPr="0061097E" w:rsidRDefault="0066783C" w:rsidP="00D21A6F">
      <w:pPr>
        <w:spacing w:line="270" w:lineRule="exact"/>
        <w:ind w:right="338"/>
      </w:pPr>
    </w:p>
    <w:p w14:paraId="25628155" w14:textId="77777777" w:rsidR="0066783C" w:rsidRDefault="0066783C" w:rsidP="00D21A6F">
      <w:pPr>
        <w:spacing w:line="270" w:lineRule="exact"/>
        <w:ind w:right="338"/>
      </w:pPr>
      <w:r w:rsidRPr="0061097E">
        <w:t>Het model incl</w:t>
      </w:r>
      <w:r>
        <w:t>usief</w:t>
      </w:r>
      <w:r w:rsidRPr="0061097E">
        <w:t xml:space="preserve"> tekst van deze Eigen Verklaring mag niet worden aangepast. Indien er op de Eigen Verklaring te weinig ruimte is voor antwoorden dan dienen de antwoorden in apart toe te voegen bijlagen te worden vermeld. Indien vermeld staat ‘na een verzoek daartoe’, </w:t>
      </w:r>
      <w:r>
        <w:t xml:space="preserve">dienen </w:t>
      </w:r>
      <w:r w:rsidRPr="0061097E">
        <w:t xml:space="preserve">de desbetreffende gegevens </w:t>
      </w:r>
      <w:r>
        <w:t xml:space="preserve">pas ingediend te worden, nadat de uitschrijver van deze selectie, </w:t>
      </w:r>
      <w:r w:rsidRPr="0061097E">
        <w:t xml:space="preserve">de inschrijver </w:t>
      </w:r>
      <w:r>
        <w:t xml:space="preserve">daartoe verzocht </w:t>
      </w:r>
      <w:r w:rsidRPr="0061097E">
        <w:t>heeft</w:t>
      </w:r>
      <w:r>
        <w:t>.</w:t>
      </w:r>
      <w:r w:rsidRPr="0061097E">
        <w:t xml:space="preserve"> </w:t>
      </w:r>
    </w:p>
    <w:p w14:paraId="25628156" w14:textId="77777777" w:rsidR="0066783C" w:rsidRDefault="0066783C" w:rsidP="00D21A6F">
      <w:pPr>
        <w:spacing w:line="270" w:lineRule="exact"/>
        <w:ind w:right="338"/>
        <w:rPr>
          <w:b/>
        </w:rPr>
      </w:pPr>
    </w:p>
    <w:p w14:paraId="25628157" w14:textId="77777777" w:rsidR="0066783C" w:rsidRDefault="0066783C" w:rsidP="00D21A6F">
      <w:pPr>
        <w:spacing w:line="270" w:lineRule="exact"/>
        <w:ind w:right="338"/>
        <w:rPr>
          <w:b/>
        </w:rPr>
      </w:pPr>
      <w:r w:rsidRPr="00BE369C">
        <w:rPr>
          <w:b/>
        </w:rPr>
        <w:t xml:space="preserve">De ingevulde Eigen Verklaring dient als onderdeel van de inschrijving op het tijdstip voor de ontvangst van de inschrijvingen te zijn ontvangen op het in de </w:t>
      </w:r>
      <w:r>
        <w:rPr>
          <w:b/>
        </w:rPr>
        <w:t>Selectiebrochure a</w:t>
      </w:r>
      <w:r w:rsidRPr="00BE369C">
        <w:rPr>
          <w:b/>
        </w:rPr>
        <w:t xml:space="preserve">angegeven adres. </w:t>
      </w:r>
    </w:p>
    <w:p w14:paraId="25628158" w14:textId="77777777" w:rsidR="0066783C" w:rsidRDefault="0066783C" w:rsidP="00D21A6F">
      <w:pPr>
        <w:spacing w:line="270" w:lineRule="exact"/>
        <w:ind w:right="338"/>
        <w:rPr>
          <w:b/>
        </w:rPr>
      </w:pPr>
    </w:p>
    <w:p w14:paraId="25628159" w14:textId="77777777" w:rsidR="0066783C" w:rsidRPr="009F34FE" w:rsidRDefault="0066783C" w:rsidP="00D21A6F">
      <w:pPr>
        <w:spacing w:line="270" w:lineRule="exact"/>
        <w:ind w:right="338"/>
      </w:pPr>
      <w:r w:rsidRPr="009F34FE">
        <w:rPr>
          <w:highlight w:val="cyan"/>
        </w:rPr>
        <w:t>Blauwe velden in te vullen door de inschrijver.</w:t>
      </w:r>
    </w:p>
    <w:p w14:paraId="2562815A" w14:textId="77777777" w:rsidR="001809EA" w:rsidRDefault="001809EA" w:rsidP="00D21A6F">
      <w:pPr>
        <w:spacing w:before="100" w:beforeAutospacing="1" w:after="100" w:afterAutospacing="1" w:line="270" w:lineRule="exact"/>
        <w:ind w:right="338"/>
        <w:outlineLvl w:val="5"/>
        <w:rPr>
          <w:b/>
          <w:bCs/>
          <w:sz w:val="22"/>
        </w:rPr>
      </w:pPr>
    </w:p>
    <w:p w14:paraId="2562815B" w14:textId="77777777" w:rsidR="001809EA" w:rsidRPr="001809EA" w:rsidRDefault="001809EA" w:rsidP="001809EA">
      <w:pPr>
        <w:rPr>
          <w:sz w:val="22"/>
        </w:rPr>
      </w:pPr>
    </w:p>
    <w:p w14:paraId="2562815C" w14:textId="77777777" w:rsidR="001809EA" w:rsidRPr="001809EA" w:rsidRDefault="001809EA" w:rsidP="001809EA">
      <w:pPr>
        <w:rPr>
          <w:sz w:val="22"/>
        </w:rPr>
      </w:pPr>
    </w:p>
    <w:p w14:paraId="2562815D" w14:textId="77777777" w:rsidR="001809EA" w:rsidRPr="001809EA" w:rsidRDefault="001809EA" w:rsidP="001809EA">
      <w:pPr>
        <w:rPr>
          <w:sz w:val="22"/>
        </w:rPr>
      </w:pPr>
    </w:p>
    <w:p w14:paraId="2562815E" w14:textId="77777777" w:rsidR="001809EA" w:rsidRPr="001809EA" w:rsidRDefault="001809EA" w:rsidP="001809EA">
      <w:pPr>
        <w:rPr>
          <w:sz w:val="22"/>
        </w:rPr>
      </w:pPr>
    </w:p>
    <w:p w14:paraId="2562815F" w14:textId="77777777" w:rsidR="001809EA" w:rsidRPr="001809EA" w:rsidRDefault="001809EA" w:rsidP="001809EA">
      <w:pPr>
        <w:rPr>
          <w:sz w:val="22"/>
        </w:rPr>
      </w:pPr>
    </w:p>
    <w:p w14:paraId="25628160" w14:textId="77777777" w:rsidR="001809EA" w:rsidRPr="001809EA" w:rsidRDefault="001809EA" w:rsidP="001809EA">
      <w:pPr>
        <w:rPr>
          <w:sz w:val="22"/>
        </w:rPr>
      </w:pPr>
    </w:p>
    <w:p w14:paraId="25628161" w14:textId="77777777" w:rsidR="001809EA" w:rsidRPr="001809EA" w:rsidRDefault="001809EA" w:rsidP="001809EA">
      <w:pPr>
        <w:rPr>
          <w:sz w:val="22"/>
        </w:rPr>
      </w:pPr>
    </w:p>
    <w:p w14:paraId="25628162" w14:textId="77777777" w:rsidR="001809EA" w:rsidRPr="001809EA" w:rsidRDefault="001809EA" w:rsidP="001809EA">
      <w:pPr>
        <w:rPr>
          <w:sz w:val="22"/>
        </w:rPr>
      </w:pPr>
    </w:p>
    <w:p w14:paraId="25628163" w14:textId="77777777" w:rsidR="001809EA" w:rsidRPr="001809EA" w:rsidRDefault="001809EA" w:rsidP="001809EA">
      <w:pPr>
        <w:tabs>
          <w:tab w:val="left" w:pos="2430"/>
        </w:tabs>
        <w:rPr>
          <w:sz w:val="22"/>
        </w:rPr>
      </w:pPr>
      <w:r>
        <w:rPr>
          <w:sz w:val="22"/>
        </w:rPr>
        <w:tab/>
      </w:r>
    </w:p>
    <w:p w14:paraId="25628164" w14:textId="77777777" w:rsidR="0066783C" w:rsidRDefault="0066783C" w:rsidP="00D21A6F">
      <w:pPr>
        <w:spacing w:before="100" w:beforeAutospacing="1" w:after="100" w:afterAutospacing="1" w:line="270" w:lineRule="exact"/>
        <w:ind w:right="338"/>
        <w:outlineLvl w:val="5"/>
        <w:rPr>
          <w:b/>
          <w:bCs/>
          <w:sz w:val="22"/>
        </w:rPr>
      </w:pPr>
      <w:r w:rsidRPr="001809EA">
        <w:rPr>
          <w:sz w:val="22"/>
        </w:rPr>
        <w:br w:type="page"/>
      </w:r>
      <w:r w:rsidRPr="0061097E">
        <w:rPr>
          <w:b/>
          <w:bCs/>
          <w:sz w:val="22"/>
        </w:rPr>
        <w:lastRenderedPageBreak/>
        <w:t xml:space="preserve">Eigen Verklaring </w:t>
      </w:r>
      <w:r>
        <w:rPr>
          <w:b/>
          <w:bCs/>
          <w:sz w:val="22"/>
        </w:rPr>
        <w:t xml:space="preserve">RAI Hotel </w:t>
      </w:r>
    </w:p>
    <w:p w14:paraId="25628165" w14:textId="77777777" w:rsidR="0066783C" w:rsidRPr="0061097E" w:rsidRDefault="0066783C" w:rsidP="00D21A6F">
      <w:pPr>
        <w:spacing w:before="100" w:beforeAutospacing="1" w:after="100" w:afterAutospacing="1" w:line="270" w:lineRule="exact"/>
        <w:ind w:right="338"/>
        <w:outlineLvl w:val="5"/>
      </w:pPr>
    </w:p>
    <w:tbl>
      <w:tblPr>
        <w:tblW w:w="0" w:type="auto"/>
        <w:tblCellMar>
          <w:left w:w="70" w:type="dxa"/>
          <w:right w:w="70" w:type="dxa"/>
        </w:tblCellMar>
        <w:tblLook w:val="0000" w:firstRow="0" w:lastRow="0" w:firstColumn="0" w:lastColumn="0" w:noHBand="0" w:noVBand="0"/>
      </w:tblPr>
      <w:tblGrid>
        <w:gridCol w:w="751"/>
        <w:gridCol w:w="3290"/>
        <w:gridCol w:w="4092"/>
      </w:tblGrid>
      <w:tr w:rsidR="0066783C" w:rsidRPr="004452AA" w14:paraId="25628169" w14:textId="77777777" w:rsidTr="00A353C7">
        <w:tc>
          <w:tcPr>
            <w:tcW w:w="790" w:type="dxa"/>
            <w:tcBorders>
              <w:top w:val="single" w:sz="4" w:space="0" w:color="auto"/>
              <w:bottom w:val="single" w:sz="4" w:space="0" w:color="auto"/>
            </w:tcBorders>
          </w:tcPr>
          <w:p w14:paraId="25628166" w14:textId="77777777" w:rsidR="0066783C" w:rsidRPr="004452AA" w:rsidRDefault="0066783C" w:rsidP="00D21A6F">
            <w:pPr>
              <w:tabs>
                <w:tab w:val="left" w:pos="4140"/>
              </w:tabs>
              <w:spacing w:after="60"/>
              <w:ind w:right="338"/>
              <w:jc w:val="both"/>
              <w:rPr>
                <w:b/>
                <w:bCs/>
                <w:szCs w:val="20"/>
              </w:rPr>
            </w:pPr>
          </w:p>
        </w:tc>
        <w:tc>
          <w:tcPr>
            <w:tcW w:w="3600" w:type="dxa"/>
            <w:tcBorders>
              <w:top w:val="single" w:sz="4" w:space="0" w:color="auto"/>
              <w:bottom w:val="single" w:sz="4" w:space="0" w:color="auto"/>
            </w:tcBorders>
          </w:tcPr>
          <w:p w14:paraId="25628167" w14:textId="77777777" w:rsidR="0066783C" w:rsidRPr="004452AA" w:rsidRDefault="0066783C" w:rsidP="00D21A6F">
            <w:pPr>
              <w:tabs>
                <w:tab w:val="left" w:pos="4140"/>
              </w:tabs>
              <w:spacing w:after="60"/>
              <w:ind w:right="338"/>
              <w:jc w:val="both"/>
              <w:rPr>
                <w:b/>
                <w:bCs/>
                <w:szCs w:val="20"/>
              </w:rPr>
            </w:pPr>
            <w:r w:rsidRPr="004452AA">
              <w:rPr>
                <w:b/>
                <w:bCs/>
                <w:szCs w:val="20"/>
              </w:rPr>
              <w:t>Vraag</w:t>
            </w:r>
          </w:p>
        </w:tc>
        <w:tc>
          <w:tcPr>
            <w:tcW w:w="4420" w:type="dxa"/>
            <w:tcBorders>
              <w:top w:val="single" w:sz="4" w:space="0" w:color="auto"/>
              <w:bottom w:val="single" w:sz="4" w:space="0" w:color="auto"/>
            </w:tcBorders>
          </w:tcPr>
          <w:p w14:paraId="25628168" w14:textId="77777777" w:rsidR="0066783C" w:rsidRPr="004452AA" w:rsidRDefault="0066783C" w:rsidP="00D21A6F">
            <w:pPr>
              <w:tabs>
                <w:tab w:val="left" w:pos="4140"/>
              </w:tabs>
              <w:spacing w:after="60"/>
              <w:ind w:right="338"/>
              <w:jc w:val="both"/>
              <w:rPr>
                <w:b/>
                <w:szCs w:val="20"/>
              </w:rPr>
            </w:pPr>
            <w:r w:rsidRPr="009F6F58">
              <w:rPr>
                <w:b/>
                <w:bCs/>
                <w:szCs w:val="20"/>
              </w:rPr>
              <w:t>Antwoord</w:t>
            </w:r>
          </w:p>
        </w:tc>
      </w:tr>
      <w:tr w:rsidR="0066783C" w:rsidRPr="0061097E" w14:paraId="2562816D" w14:textId="77777777" w:rsidTr="00A353C7">
        <w:tc>
          <w:tcPr>
            <w:tcW w:w="790" w:type="dxa"/>
            <w:tcBorders>
              <w:top w:val="single" w:sz="4" w:space="0" w:color="auto"/>
            </w:tcBorders>
          </w:tcPr>
          <w:p w14:paraId="2562816A" w14:textId="77777777" w:rsidR="0066783C" w:rsidRPr="0061097E" w:rsidRDefault="0066783C" w:rsidP="00D21A6F">
            <w:pPr>
              <w:tabs>
                <w:tab w:val="left" w:pos="4140"/>
              </w:tabs>
              <w:spacing w:after="60"/>
              <w:ind w:right="338"/>
              <w:rPr>
                <w:b/>
                <w:bCs/>
                <w:sz w:val="16"/>
              </w:rPr>
            </w:pPr>
          </w:p>
        </w:tc>
        <w:tc>
          <w:tcPr>
            <w:tcW w:w="3600" w:type="dxa"/>
            <w:tcBorders>
              <w:top w:val="single" w:sz="4" w:space="0" w:color="auto"/>
            </w:tcBorders>
          </w:tcPr>
          <w:p w14:paraId="2562816B" w14:textId="77777777" w:rsidR="0066783C" w:rsidRPr="0061097E" w:rsidRDefault="0066783C" w:rsidP="00D21A6F">
            <w:pPr>
              <w:tabs>
                <w:tab w:val="left" w:pos="4140"/>
              </w:tabs>
              <w:spacing w:after="60"/>
              <w:ind w:right="338"/>
              <w:rPr>
                <w:b/>
                <w:bCs/>
                <w:sz w:val="16"/>
              </w:rPr>
            </w:pPr>
          </w:p>
        </w:tc>
        <w:tc>
          <w:tcPr>
            <w:tcW w:w="4420" w:type="dxa"/>
            <w:tcBorders>
              <w:top w:val="single" w:sz="4" w:space="0" w:color="auto"/>
            </w:tcBorders>
          </w:tcPr>
          <w:p w14:paraId="2562816C" w14:textId="77777777" w:rsidR="0066783C" w:rsidRPr="0061097E" w:rsidRDefault="0066783C" w:rsidP="00D21A6F">
            <w:pPr>
              <w:tabs>
                <w:tab w:val="left" w:pos="4140"/>
              </w:tabs>
              <w:spacing w:after="60"/>
              <w:ind w:right="338"/>
              <w:rPr>
                <w:b/>
                <w:bCs/>
                <w:sz w:val="16"/>
                <w:highlight w:val="cyan"/>
              </w:rPr>
            </w:pPr>
          </w:p>
        </w:tc>
      </w:tr>
      <w:tr w:rsidR="0066783C" w:rsidRPr="0061097E" w14:paraId="25628171" w14:textId="77777777" w:rsidTr="00A353C7">
        <w:tc>
          <w:tcPr>
            <w:tcW w:w="790" w:type="dxa"/>
          </w:tcPr>
          <w:p w14:paraId="2562816E" w14:textId="77777777" w:rsidR="0066783C" w:rsidRPr="0061097E" w:rsidRDefault="0066783C" w:rsidP="00D21A6F">
            <w:pPr>
              <w:tabs>
                <w:tab w:val="left" w:pos="4140"/>
              </w:tabs>
              <w:spacing w:after="60"/>
              <w:ind w:right="338"/>
              <w:rPr>
                <w:b/>
                <w:bCs/>
                <w:sz w:val="16"/>
              </w:rPr>
            </w:pPr>
            <w:r w:rsidRPr="0061097E">
              <w:rPr>
                <w:b/>
                <w:bCs/>
                <w:sz w:val="16"/>
              </w:rPr>
              <w:t>1.</w:t>
            </w:r>
          </w:p>
        </w:tc>
        <w:tc>
          <w:tcPr>
            <w:tcW w:w="3600" w:type="dxa"/>
          </w:tcPr>
          <w:p w14:paraId="2562816F" w14:textId="77777777" w:rsidR="0066783C" w:rsidRPr="0061097E" w:rsidRDefault="0066783C" w:rsidP="00D21A6F">
            <w:pPr>
              <w:tabs>
                <w:tab w:val="left" w:pos="4140"/>
              </w:tabs>
              <w:spacing w:after="60"/>
              <w:ind w:right="338"/>
              <w:rPr>
                <w:b/>
                <w:bCs/>
                <w:sz w:val="16"/>
              </w:rPr>
            </w:pPr>
            <w:r w:rsidRPr="0061097E">
              <w:rPr>
                <w:b/>
                <w:bCs/>
                <w:sz w:val="16"/>
              </w:rPr>
              <w:t>Algemene vragen:</w:t>
            </w:r>
          </w:p>
        </w:tc>
        <w:tc>
          <w:tcPr>
            <w:tcW w:w="4420" w:type="dxa"/>
          </w:tcPr>
          <w:p w14:paraId="25628170" w14:textId="77777777" w:rsidR="0066783C" w:rsidRPr="0061097E" w:rsidRDefault="0066783C" w:rsidP="00D21A6F">
            <w:pPr>
              <w:tabs>
                <w:tab w:val="left" w:pos="4140"/>
              </w:tabs>
              <w:spacing w:after="60"/>
              <w:ind w:right="338"/>
              <w:rPr>
                <w:b/>
                <w:bCs/>
                <w:sz w:val="16"/>
                <w:highlight w:val="cyan"/>
              </w:rPr>
            </w:pPr>
          </w:p>
        </w:tc>
      </w:tr>
      <w:tr w:rsidR="0066783C" w:rsidRPr="0061097E" w14:paraId="25628175" w14:textId="77777777" w:rsidTr="00A353C7">
        <w:tc>
          <w:tcPr>
            <w:tcW w:w="790" w:type="dxa"/>
          </w:tcPr>
          <w:p w14:paraId="25628172" w14:textId="77777777" w:rsidR="0066783C" w:rsidRPr="0061097E" w:rsidRDefault="0066783C" w:rsidP="00D21A6F">
            <w:pPr>
              <w:tabs>
                <w:tab w:val="left" w:pos="4140"/>
              </w:tabs>
              <w:spacing w:after="60"/>
              <w:ind w:right="338"/>
              <w:rPr>
                <w:sz w:val="16"/>
              </w:rPr>
            </w:pPr>
            <w:r w:rsidRPr="0061097E">
              <w:rPr>
                <w:sz w:val="16"/>
              </w:rPr>
              <w:t>a.</w:t>
            </w:r>
          </w:p>
        </w:tc>
        <w:tc>
          <w:tcPr>
            <w:tcW w:w="3600" w:type="dxa"/>
          </w:tcPr>
          <w:p w14:paraId="25628173" w14:textId="77777777" w:rsidR="0066783C" w:rsidRPr="0061097E" w:rsidRDefault="0066783C" w:rsidP="00D21A6F">
            <w:pPr>
              <w:tabs>
                <w:tab w:val="left" w:pos="4140"/>
              </w:tabs>
              <w:spacing w:after="60"/>
              <w:ind w:right="338"/>
              <w:rPr>
                <w:sz w:val="16"/>
              </w:rPr>
            </w:pPr>
            <w:r w:rsidRPr="0061097E">
              <w:rPr>
                <w:sz w:val="16"/>
              </w:rPr>
              <w:t>Naam van de onderneming</w:t>
            </w:r>
          </w:p>
        </w:tc>
        <w:tc>
          <w:tcPr>
            <w:tcW w:w="4420" w:type="dxa"/>
          </w:tcPr>
          <w:p w14:paraId="25628174"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12"/>
                  <w:enabled/>
                  <w:calcOnExit w:val="0"/>
                  <w:textInput>
                    <w:default w:val="naam"/>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naam</w:t>
            </w:r>
            <w:r w:rsidRPr="0061097E">
              <w:rPr>
                <w:sz w:val="16"/>
                <w:highlight w:val="cyan"/>
              </w:rPr>
              <w:fldChar w:fldCharType="end"/>
            </w:r>
            <w:r w:rsidRPr="0061097E">
              <w:rPr>
                <w:sz w:val="16"/>
                <w:highlight w:val="cyan"/>
                <w:vertAlign w:val="superscript"/>
              </w:rPr>
              <w:footnoteReference w:id="1"/>
            </w:r>
          </w:p>
        </w:tc>
      </w:tr>
      <w:tr w:rsidR="0066783C" w:rsidRPr="0061097E" w14:paraId="2562817A" w14:textId="77777777" w:rsidTr="00A353C7">
        <w:trPr>
          <w:trHeight w:val="336"/>
        </w:trPr>
        <w:tc>
          <w:tcPr>
            <w:tcW w:w="790" w:type="dxa"/>
          </w:tcPr>
          <w:p w14:paraId="25628176" w14:textId="77777777" w:rsidR="0066783C" w:rsidRPr="0061097E" w:rsidRDefault="0066783C" w:rsidP="00D21A6F">
            <w:pPr>
              <w:tabs>
                <w:tab w:val="left" w:pos="4140"/>
              </w:tabs>
              <w:spacing w:after="60"/>
              <w:ind w:right="338"/>
              <w:rPr>
                <w:sz w:val="16"/>
              </w:rPr>
            </w:pPr>
          </w:p>
        </w:tc>
        <w:tc>
          <w:tcPr>
            <w:tcW w:w="3600" w:type="dxa"/>
          </w:tcPr>
          <w:p w14:paraId="25628177" w14:textId="77777777" w:rsidR="0066783C" w:rsidRDefault="0066783C" w:rsidP="00D21A6F">
            <w:pPr>
              <w:tabs>
                <w:tab w:val="left" w:pos="4140"/>
              </w:tabs>
              <w:spacing w:after="60"/>
              <w:ind w:right="338"/>
              <w:rPr>
                <w:sz w:val="16"/>
              </w:rPr>
            </w:pPr>
            <w:r w:rsidRPr="0061097E">
              <w:rPr>
                <w:sz w:val="16"/>
              </w:rPr>
              <w:t>Vestigingsadres:</w:t>
            </w:r>
          </w:p>
          <w:p w14:paraId="25628178" w14:textId="77777777" w:rsidR="0066783C" w:rsidRPr="0061097E" w:rsidRDefault="0066783C" w:rsidP="00D21A6F">
            <w:pPr>
              <w:tabs>
                <w:tab w:val="left" w:pos="4140"/>
              </w:tabs>
              <w:spacing w:after="60"/>
              <w:ind w:right="338"/>
              <w:rPr>
                <w:sz w:val="16"/>
              </w:rPr>
            </w:pPr>
          </w:p>
        </w:tc>
        <w:tc>
          <w:tcPr>
            <w:tcW w:w="4420" w:type="dxa"/>
          </w:tcPr>
          <w:p w14:paraId="25628179"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
                  <w:enabled/>
                  <w:calcOnExit w:val="0"/>
                  <w:statusText w:type="text" w:val="naam en vestigingsplaats invullen"/>
                  <w:textInput>
                    <w:default w:val="adres, postcode en woon- of vestigingsplaats"/>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adres, postcode en woon- of vestigingsplaats</w:t>
            </w:r>
            <w:r w:rsidRPr="0061097E">
              <w:rPr>
                <w:sz w:val="16"/>
                <w:highlight w:val="cyan"/>
              </w:rPr>
              <w:fldChar w:fldCharType="end"/>
            </w:r>
          </w:p>
        </w:tc>
      </w:tr>
      <w:tr w:rsidR="0066783C" w:rsidRPr="0061097E" w14:paraId="2562817E" w14:textId="77777777" w:rsidTr="00A353C7">
        <w:tc>
          <w:tcPr>
            <w:tcW w:w="790" w:type="dxa"/>
          </w:tcPr>
          <w:p w14:paraId="2562817B" w14:textId="77777777" w:rsidR="0066783C" w:rsidRPr="0061097E" w:rsidRDefault="0066783C" w:rsidP="00D21A6F">
            <w:pPr>
              <w:tabs>
                <w:tab w:val="left" w:pos="4140"/>
              </w:tabs>
              <w:spacing w:after="60"/>
              <w:ind w:right="338"/>
              <w:rPr>
                <w:sz w:val="16"/>
              </w:rPr>
            </w:pPr>
          </w:p>
        </w:tc>
        <w:tc>
          <w:tcPr>
            <w:tcW w:w="3600" w:type="dxa"/>
          </w:tcPr>
          <w:p w14:paraId="2562817C" w14:textId="77777777" w:rsidR="0066783C" w:rsidRPr="0061097E" w:rsidRDefault="0066783C" w:rsidP="00D21A6F">
            <w:pPr>
              <w:tabs>
                <w:tab w:val="left" w:pos="4140"/>
              </w:tabs>
              <w:spacing w:after="60"/>
              <w:ind w:right="338"/>
              <w:rPr>
                <w:sz w:val="16"/>
              </w:rPr>
            </w:pPr>
            <w:r w:rsidRPr="0061097E">
              <w:rPr>
                <w:sz w:val="16"/>
              </w:rPr>
              <w:t>Postadres:</w:t>
            </w:r>
          </w:p>
        </w:tc>
        <w:tc>
          <w:tcPr>
            <w:tcW w:w="4420" w:type="dxa"/>
          </w:tcPr>
          <w:p w14:paraId="2562817D"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13"/>
                  <w:enabled/>
                  <w:calcOnExit w:val="0"/>
                  <w:textInput>
                    <w:default w:val="postbusnummer"/>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postbusnummer</w:t>
            </w:r>
            <w:r w:rsidRPr="0061097E">
              <w:rPr>
                <w:sz w:val="16"/>
                <w:highlight w:val="cyan"/>
              </w:rPr>
              <w:fldChar w:fldCharType="end"/>
            </w:r>
          </w:p>
        </w:tc>
      </w:tr>
      <w:tr w:rsidR="0066783C" w:rsidRPr="0061097E" w14:paraId="25628182" w14:textId="77777777" w:rsidTr="00A353C7">
        <w:tc>
          <w:tcPr>
            <w:tcW w:w="790" w:type="dxa"/>
          </w:tcPr>
          <w:p w14:paraId="2562817F" w14:textId="77777777" w:rsidR="0066783C" w:rsidRPr="0061097E" w:rsidRDefault="0066783C" w:rsidP="00D21A6F">
            <w:pPr>
              <w:tabs>
                <w:tab w:val="left" w:pos="4140"/>
              </w:tabs>
              <w:spacing w:after="60"/>
              <w:ind w:right="338"/>
              <w:rPr>
                <w:sz w:val="16"/>
              </w:rPr>
            </w:pPr>
          </w:p>
        </w:tc>
        <w:tc>
          <w:tcPr>
            <w:tcW w:w="3600" w:type="dxa"/>
          </w:tcPr>
          <w:p w14:paraId="25628180" w14:textId="77777777" w:rsidR="0066783C" w:rsidRPr="0061097E" w:rsidRDefault="0066783C" w:rsidP="00D21A6F">
            <w:pPr>
              <w:tabs>
                <w:tab w:val="left" w:pos="4140"/>
              </w:tabs>
              <w:spacing w:after="60"/>
              <w:ind w:right="338"/>
              <w:rPr>
                <w:sz w:val="16"/>
              </w:rPr>
            </w:pPr>
            <w:r w:rsidRPr="0061097E">
              <w:rPr>
                <w:sz w:val="16"/>
              </w:rPr>
              <w:t>Postcode en plaats:</w:t>
            </w:r>
          </w:p>
        </w:tc>
        <w:tc>
          <w:tcPr>
            <w:tcW w:w="4420" w:type="dxa"/>
          </w:tcPr>
          <w:p w14:paraId="25628181"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4"/>
                  <w:enabled/>
                  <w:calcOnExit w:val="0"/>
                  <w:textInput>
                    <w:default w:val="postcod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postcode</w:t>
            </w:r>
            <w:r w:rsidRPr="0061097E">
              <w:rPr>
                <w:sz w:val="16"/>
                <w:highlight w:val="cyan"/>
              </w:rPr>
              <w:fldChar w:fldCharType="end"/>
            </w:r>
            <w:r w:rsidRPr="0061097E">
              <w:rPr>
                <w:sz w:val="16"/>
              </w:rPr>
              <w:t xml:space="preserve"> </w:t>
            </w:r>
            <w:r w:rsidRPr="0061097E">
              <w:rPr>
                <w:sz w:val="16"/>
                <w:highlight w:val="cyan"/>
              </w:rPr>
              <w:fldChar w:fldCharType="begin">
                <w:ffData>
                  <w:name w:val=""/>
                  <w:enabled/>
                  <w:calcOnExit w:val="0"/>
                  <w:textInput>
                    <w:default w:val="gemeent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gemeente</w:t>
            </w:r>
            <w:r w:rsidRPr="0061097E">
              <w:rPr>
                <w:sz w:val="16"/>
                <w:highlight w:val="cyan"/>
              </w:rPr>
              <w:fldChar w:fldCharType="end"/>
            </w:r>
          </w:p>
        </w:tc>
      </w:tr>
      <w:tr w:rsidR="0066783C" w:rsidRPr="0061097E" w14:paraId="25628186" w14:textId="77777777" w:rsidTr="00A353C7">
        <w:tc>
          <w:tcPr>
            <w:tcW w:w="790" w:type="dxa"/>
          </w:tcPr>
          <w:p w14:paraId="25628183" w14:textId="77777777" w:rsidR="0066783C" w:rsidRPr="0061097E" w:rsidRDefault="0066783C" w:rsidP="00D21A6F">
            <w:pPr>
              <w:tabs>
                <w:tab w:val="left" w:pos="4140"/>
              </w:tabs>
              <w:spacing w:after="60"/>
              <w:ind w:right="338"/>
              <w:rPr>
                <w:sz w:val="16"/>
              </w:rPr>
            </w:pPr>
          </w:p>
        </w:tc>
        <w:tc>
          <w:tcPr>
            <w:tcW w:w="3600" w:type="dxa"/>
          </w:tcPr>
          <w:p w14:paraId="25628184" w14:textId="77777777" w:rsidR="0066783C" w:rsidRPr="0061097E" w:rsidRDefault="0066783C" w:rsidP="00D21A6F">
            <w:pPr>
              <w:tabs>
                <w:tab w:val="left" w:pos="4140"/>
              </w:tabs>
              <w:spacing w:after="60"/>
              <w:ind w:right="338"/>
              <w:rPr>
                <w:sz w:val="16"/>
              </w:rPr>
            </w:pPr>
            <w:r w:rsidRPr="0061097E">
              <w:rPr>
                <w:sz w:val="16"/>
              </w:rPr>
              <w:t>Land:</w:t>
            </w:r>
          </w:p>
        </w:tc>
        <w:tc>
          <w:tcPr>
            <w:tcW w:w="4420" w:type="dxa"/>
          </w:tcPr>
          <w:p w14:paraId="25628185"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5"/>
                  <w:enabled/>
                  <w:calcOnExit w:val="0"/>
                  <w:textInput>
                    <w:default w:val="land van vestiging"/>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land van vestiging</w:t>
            </w:r>
            <w:r w:rsidRPr="0061097E">
              <w:rPr>
                <w:sz w:val="16"/>
                <w:highlight w:val="cyan"/>
              </w:rPr>
              <w:fldChar w:fldCharType="end"/>
            </w:r>
          </w:p>
        </w:tc>
      </w:tr>
      <w:tr w:rsidR="0066783C" w:rsidRPr="0061097E" w14:paraId="2562818A" w14:textId="77777777" w:rsidTr="00A353C7">
        <w:trPr>
          <w:trHeight w:val="145"/>
        </w:trPr>
        <w:tc>
          <w:tcPr>
            <w:tcW w:w="790" w:type="dxa"/>
          </w:tcPr>
          <w:p w14:paraId="25628187" w14:textId="77777777" w:rsidR="0066783C" w:rsidRPr="0061097E" w:rsidRDefault="0066783C" w:rsidP="00D21A6F">
            <w:pPr>
              <w:tabs>
                <w:tab w:val="left" w:pos="4140"/>
              </w:tabs>
              <w:spacing w:after="60"/>
              <w:ind w:right="338"/>
              <w:rPr>
                <w:sz w:val="16"/>
              </w:rPr>
            </w:pPr>
          </w:p>
        </w:tc>
        <w:tc>
          <w:tcPr>
            <w:tcW w:w="3600" w:type="dxa"/>
          </w:tcPr>
          <w:p w14:paraId="25628188" w14:textId="77777777" w:rsidR="0066783C" w:rsidRPr="0061097E" w:rsidRDefault="0066783C" w:rsidP="00D21A6F">
            <w:pPr>
              <w:tabs>
                <w:tab w:val="left" w:pos="4140"/>
              </w:tabs>
              <w:spacing w:after="60"/>
              <w:ind w:right="338"/>
              <w:rPr>
                <w:sz w:val="16"/>
              </w:rPr>
            </w:pPr>
            <w:r w:rsidRPr="0061097E">
              <w:rPr>
                <w:sz w:val="16"/>
              </w:rPr>
              <w:t>Telefoonnummer:</w:t>
            </w:r>
          </w:p>
        </w:tc>
        <w:tc>
          <w:tcPr>
            <w:tcW w:w="4420" w:type="dxa"/>
          </w:tcPr>
          <w:p w14:paraId="25628189"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6"/>
                  <w:enabled/>
                  <w:calcOnExit w:val="0"/>
                  <w:textInput>
                    <w:default w:val="nummer"/>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nummer</w:t>
            </w:r>
            <w:r w:rsidRPr="0061097E">
              <w:rPr>
                <w:sz w:val="16"/>
                <w:highlight w:val="cyan"/>
              </w:rPr>
              <w:fldChar w:fldCharType="end"/>
            </w:r>
          </w:p>
        </w:tc>
      </w:tr>
      <w:tr w:rsidR="0066783C" w:rsidRPr="0061097E" w14:paraId="2562818E" w14:textId="77777777" w:rsidTr="00A353C7">
        <w:tc>
          <w:tcPr>
            <w:tcW w:w="790" w:type="dxa"/>
          </w:tcPr>
          <w:p w14:paraId="2562818B" w14:textId="77777777" w:rsidR="0066783C" w:rsidRPr="0061097E" w:rsidRDefault="0066783C" w:rsidP="00D21A6F">
            <w:pPr>
              <w:tabs>
                <w:tab w:val="left" w:pos="4140"/>
              </w:tabs>
              <w:spacing w:after="60"/>
              <w:ind w:right="338"/>
              <w:rPr>
                <w:sz w:val="16"/>
              </w:rPr>
            </w:pPr>
          </w:p>
        </w:tc>
        <w:tc>
          <w:tcPr>
            <w:tcW w:w="3600" w:type="dxa"/>
          </w:tcPr>
          <w:p w14:paraId="2562818C" w14:textId="77777777" w:rsidR="0066783C" w:rsidRPr="0061097E" w:rsidRDefault="0066783C" w:rsidP="00D21A6F">
            <w:pPr>
              <w:tabs>
                <w:tab w:val="left" w:pos="4140"/>
              </w:tabs>
              <w:spacing w:after="60"/>
              <w:ind w:right="338"/>
              <w:rPr>
                <w:sz w:val="16"/>
              </w:rPr>
            </w:pPr>
            <w:r w:rsidRPr="0061097E">
              <w:rPr>
                <w:sz w:val="16"/>
              </w:rPr>
              <w:t>Telefaxnummer:</w:t>
            </w:r>
          </w:p>
        </w:tc>
        <w:tc>
          <w:tcPr>
            <w:tcW w:w="4420" w:type="dxa"/>
          </w:tcPr>
          <w:p w14:paraId="2562818D"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7"/>
                  <w:enabled/>
                  <w:calcOnExit w:val="0"/>
                  <w:textInput>
                    <w:default w:val="nummer"/>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nummer</w:t>
            </w:r>
            <w:r w:rsidRPr="0061097E">
              <w:rPr>
                <w:sz w:val="16"/>
                <w:highlight w:val="cyan"/>
              </w:rPr>
              <w:fldChar w:fldCharType="end"/>
            </w:r>
          </w:p>
        </w:tc>
      </w:tr>
      <w:tr w:rsidR="0066783C" w:rsidRPr="0061097E" w14:paraId="25628192" w14:textId="77777777" w:rsidTr="00A353C7">
        <w:tc>
          <w:tcPr>
            <w:tcW w:w="790" w:type="dxa"/>
          </w:tcPr>
          <w:p w14:paraId="2562818F" w14:textId="77777777" w:rsidR="0066783C" w:rsidRPr="0061097E" w:rsidRDefault="0066783C" w:rsidP="00D21A6F">
            <w:pPr>
              <w:tabs>
                <w:tab w:val="left" w:pos="4140"/>
              </w:tabs>
              <w:spacing w:after="60"/>
              <w:ind w:right="338"/>
              <w:rPr>
                <w:sz w:val="16"/>
              </w:rPr>
            </w:pPr>
          </w:p>
        </w:tc>
        <w:tc>
          <w:tcPr>
            <w:tcW w:w="3600" w:type="dxa"/>
          </w:tcPr>
          <w:p w14:paraId="25628190" w14:textId="77777777" w:rsidR="0066783C" w:rsidRPr="0061097E" w:rsidRDefault="0066783C" w:rsidP="00D21A6F">
            <w:pPr>
              <w:tabs>
                <w:tab w:val="left" w:pos="4140"/>
              </w:tabs>
              <w:spacing w:after="60"/>
              <w:ind w:right="338"/>
              <w:rPr>
                <w:sz w:val="16"/>
              </w:rPr>
            </w:pPr>
            <w:r w:rsidRPr="0061097E">
              <w:rPr>
                <w:sz w:val="16"/>
              </w:rPr>
              <w:t>BTW registratie</w:t>
            </w:r>
          </w:p>
        </w:tc>
        <w:tc>
          <w:tcPr>
            <w:tcW w:w="4420" w:type="dxa"/>
          </w:tcPr>
          <w:p w14:paraId="25628191"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91"/>
                  <w:enabled/>
                  <w:calcOnExit w:val="0"/>
                  <w:textInput>
                    <w:default w:val="nummer"/>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nummer</w:t>
            </w:r>
            <w:r w:rsidRPr="0061097E">
              <w:rPr>
                <w:sz w:val="16"/>
                <w:highlight w:val="cyan"/>
              </w:rPr>
              <w:fldChar w:fldCharType="end"/>
            </w:r>
          </w:p>
        </w:tc>
      </w:tr>
      <w:tr w:rsidR="0066783C" w:rsidRPr="0061097E" w14:paraId="25628197" w14:textId="77777777" w:rsidTr="00A353C7">
        <w:tc>
          <w:tcPr>
            <w:tcW w:w="790" w:type="dxa"/>
          </w:tcPr>
          <w:p w14:paraId="25628193" w14:textId="77777777" w:rsidR="0066783C" w:rsidRDefault="0066783C" w:rsidP="00D21A6F">
            <w:pPr>
              <w:tabs>
                <w:tab w:val="left" w:pos="4140"/>
              </w:tabs>
              <w:spacing w:after="60"/>
              <w:ind w:right="338"/>
              <w:rPr>
                <w:sz w:val="16"/>
              </w:rPr>
            </w:pPr>
          </w:p>
          <w:p w14:paraId="25628194" w14:textId="77777777" w:rsidR="0066783C" w:rsidRPr="0061097E" w:rsidRDefault="0066783C" w:rsidP="00D21A6F">
            <w:pPr>
              <w:tabs>
                <w:tab w:val="left" w:pos="4140"/>
              </w:tabs>
              <w:spacing w:after="60"/>
              <w:ind w:right="338"/>
              <w:rPr>
                <w:sz w:val="16"/>
              </w:rPr>
            </w:pPr>
          </w:p>
        </w:tc>
        <w:tc>
          <w:tcPr>
            <w:tcW w:w="3600" w:type="dxa"/>
          </w:tcPr>
          <w:p w14:paraId="25628195" w14:textId="77777777" w:rsidR="0066783C" w:rsidRPr="0061097E" w:rsidRDefault="0066783C" w:rsidP="00D21A6F">
            <w:pPr>
              <w:tabs>
                <w:tab w:val="left" w:pos="4140"/>
              </w:tabs>
              <w:spacing w:after="60"/>
              <w:ind w:right="338"/>
              <w:rPr>
                <w:sz w:val="16"/>
              </w:rPr>
            </w:pPr>
          </w:p>
        </w:tc>
        <w:tc>
          <w:tcPr>
            <w:tcW w:w="4420" w:type="dxa"/>
          </w:tcPr>
          <w:p w14:paraId="25628196" w14:textId="77777777" w:rsidR="0066783C" w:rsidRPr="0061097E" w:rsidRDefault="0066783C" w:rsidP="00D21A6F">
            <w:pPr>
              <w:tabs>
                <w:tab w:val="left" w:pos="4140"/>
              </w:tabs>
              <w:spacing w:after="60"/>
              <w:ind w:right="338"/>
              <w:rPr>
                <w:sz w:val="16"/>
              </w:rPr>
            </w:pPr>
          </w:p>
        </w:tc>
      </w:tr>
      <w:tr w:rsidR="0066783C" w:rsidRPr="0061097E" w14:paraId="2562819B" w14:textId="77777777" w:rsidTr="00A353C7">
        <w:tc>
          <w:tcPr>
            <w:tcW w:w="790" w:type="dxa"/>
          </w:tcPr>
          <w:p w14:paraId="25628198" w14:textId="77777777" w:rsidR="0066783C" w:rsidRPr="0061097E" w:rsidRDefault="0066783C" w:rsidP="00D21A6F">
            <w:pPr>
              <w:tabs>
                <w:tab w:val="left" w:pos="4140"/>
              </w:tabs>
              <w:spacing w:after="60"/>
              <w:ind w:right="338"/>
              <w:rPr>
                <w:sz w:val="16"/>
              </w:rPr>
            </w:pPr>
            <w:r w:rsidRPr="0061097E">
              <w:rPr>
                <w:sz w:val="16"/>
              </w:rPr>
              <w:t>b.</w:t>
            </w:r>
          </w:p>
        </w:tc>
        <w:tc>
          <w:tcPr>
            <w:tcW w:w="3600" w:type="dxa"/>
          </w:tcPr>
          <w:p w14:paraId="25628199" w14:textId="77777777" w:rsidR="0066783C" w:rsidRPr="0061097E" w:rsidRDefault="0066783C" w:rsidP="00D21A6F">
            <w:pPr>
              <w:tabs>
                <w:tab w:val="left" w:pos="4140"/>
              </w:tabs>
              <w:spacing w:after="60"/>
              <w:ind w:right="338"/>
              <w:rPr>
                <w:sz w:val="16"/>
              </w:rPr>
            </w:pPr>
            <w:r w:rsidRPr="0061097E">
              <w:rPr>
                <w:sz w:val="16"/>
              </w:rPr>
              <w:t>Naam van de conform KvK rechtsgeldig vertegenwoordiger die deze Eigen Verklaring namens de onderneming onderteken</w:t>
            </w:r>
            <w:r>
              <w:rPr>
                <w:sz w:val="16"/>
              </w:rPr>
              <w:t>t</w:t>
            </w:r>
            <w:r w:rsidRPr="0061097E">
              <w:rPr>
                <w:sz w:val="16"/>
              </w:rPr>
              <w:t>:</w:t>
            </w:r>
          </w:p>
        </w:tc>
        <w:tc>
          <w:tcPr>
            <w:tcW w:w="4420" w:type="dxa"/>
            <w:vAlign w:val="bottom"/>
          </w:tcPr>
          <w:p w14:paraId="2562819A"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12"/>
                  <w:enabled/>
                  <w:calcOnExit w:val="0"/>
                  <w:textInput>
                    <w:default w:val="naam"/>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naam</w:t>
            </w:r>
            <w:r w:rsidRPr="0061097E">
              <w:rPr>
                <w:sz w:val="16"/>
                <w:highlight w:val="cyan"/>
              </w:rPr>
              <w:fldChar w:fldCharType="end"/>
            </w:r>
          </w:p>
        </w:tc>
      </w:tr>
      <w:tr w:rsidR="0066783C" w:rsidRPr="0061097E" w14:paraId="256281A0" w14:textId="77777777" w:rsidTr="00A353C7">
        <w:tc>
          <w:tcPr>
            <w:tcW w:w="790" w:type="dxa"/>
          </w:tcPr>
          <w:p w14:paraId="2562819C" w14:textId="77777777" w:rsidR="0066783C" w:rsidRPr="0061097E" w:rsidRDefault="0066783C" w:rsidP="00D21A6F">
            <w:pPr>
              <w:tabs>
                <w:tab w:val="left" w:pos="4140"/>
              </w:tabs>
              <w:spacing w:after="60"/>
              <w:ind w:right="338"/>
              <w:rPr>
                <w:sz w:val="16"/>
              </w:rPr>
            </w:pPr>
          </w:p>
        </w:tc>
        <w:tc>
          <w:tcPr>
            <w:tcW w:w="3600" w:type="dxa"/>
          </w:tcPr>
          <w:p w14:paraId="2562819D" w14:textId="77777777" w:rsidR="0066783C" w:rsidRDefault="0066783C" w:rsidP="00D21A6F">
            <w:pPr>
              <w:tabs>
                <w:tab w:val="left" w:pos="4140"/>
              </w:tabs>
              <w:spacing w:after="60"/>
              <w:ind w:right="338"/>
              <w:rPr>
                <w:sz w:val="16"/>
              </w:rPr>
            </w:pPr>
            <w:r w:rsidRPr="0061097E">
              <w:rPr>
                <w:sz w:val="16"/>
              </w:rPr>
              <w:t>Vestigingsadres:</w:t>
            </w:r>
          </w:p>
          <w:p w14:paraId="2562819E" w14:textId="77777777" w:rsidR="0066783C" w:rsidRPr="0061097E" w:rsidRDefault="0066783C" w:rsidP="00D21A6F">
            <w:pPr>
              <w:tabs>
                <w:tab w:val="left" w:pos="4140"/>
              </w:tabs>
              <w:spacing w:after="60"/>
              <w:ind w:right="338"/>
              <w:rPr>
                <w:sz w:val="16"/>
              </w:rPr>
            </w:pPr>
          </w:p>
        </w:tc>
        <w:tc>
          <w:tcPr>
            <w:tcW w:w="4420" w:type="dxa"/>
          </w:tcPr>
          <w:p w14:paraId="2562819F"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
                  <w:enabled/>
                  <w:calcOnExit w:val="0"/>
                  <w:statusText w:type="text" w:val="naam en vestigingsplaats invullen"/>
                  <w:textInput>
                    <w:default w:val="adres, postcode en woon- of vestigingsplaats"/>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adres, postcode en woon- of vestigingsplaats</w:t>
            </w:r>
            <w:r w:rsidRPr="0061097E">
              <w:rPr>
                <w:sz w:val="16"/>
                <w:highlight w:val="cyan"/>
              </w:rPr>
              <w:fldChar w:fldCharType="end"/>
            </w:r>
          </w:p>
        </w:tc>
      </w:tr>
      <w:tr w:rsidR="0066783C" w:rsidRPr="0061097E" w14:paraId="256281A4" w14:textId="77777777" w:rsidTr="00A353C7">
        <w:tc>
          <w:tcPr>
            <w:tcW w:w="790" w:type="dxa"/>
          </w:tcPr>
          <w:p w14:paraId="256281A1" w14:textId="77777777" w:rsidR="0066783C" w:rsidRPr="0061097E" w:rsidRDefault="0066783C" w:rsidP="00D21A6F">
            <w:pPr>
              <w:tabs>
                <w:tab w:val="left" w:pos="4140"/>
              </w:tabs>
              <w:spacing w:after="60"/>
              <w:ind w:right="338"/>
              <w:rPr>
                <w:sz w:val="16"/>
              </w:rPr>
            </w:pPr>
          </w:p>
        </w:tc>
        <w:tc>
          <w:tcPr>
            <w:tcW w:w="3600" w:type="dxa"/>
          </w:tcPr>
          <w:p w14:paraId="256281A2" w14:textId="77777777" w:rsidR="0066783C" w:rsidRPr="0061097E" w:rsidRDefault="0066783C" w:rsidP="00D21A6F">
            <w:pPr>
              <w:tabs>
                <w:tab w:val="left" w:pos="4140"/>
              </w:tabs>
              <w:spacing w:after="60"/>
              <w:ind w:right="338"/>
              <w:rPr>
                <w:sz w:val="16"/>
              </w:rPr>
            </w:pPr>
            <w:r w:rsidRPr="0061097E">
              <w:rPr>
                <w:sz w:val="16"/>
              </w:rPr>
              <w:t>Postadres:</w:t>
            </w:r>
          </w:p>
        </w:tc>
        <w:tc>
          <w:tcPr>
            <w:tcW w:w="4420" w:type="dxa"/>
          </w:tcPr>
          <w:p w14:paraId="256281A3"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13"/>
                  <w:enabled/>
                  <w:calcOnExit w:val="0"/>
                  <w:textInput>
                    <w:default w:val="postbusnummer"/>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postbusnummer</w:t>
            </w:r>
            <w:r w:rsidRPr="0061097E">
              <w:rPr>
                <w:sz w:val="16"/>
                <w:highlight w:val="cyan"/>
              </w:rPr>
              <w:fldChar w:fldCharType="end"/>
            </w:r>
          </w:p>
        </w:tc>
      </w:tr>
      <w:tr w:rsidR="0066783C" w:rsidRPr="0061097E" w14:paraId="256281A8" w14:textId="77777777" w:rsidTr="00A353C7">
        <w:tc>
          <w:tcPr>
            <w:tcW w:w="790" w:type="dxa"/>
          </w:tcPr>
          <w:p w14:paraId="256281A5" w14:textId="77777777" w:rsidR="0066783C" w:rsidRPr="0061097E" w:rsidRDefault="0066783C" w:rsidP="00D21A6F">
            <w:pPr>
              <w:tabs>
                <w:tab w:val="left" w:pos="4140"/>
              </w:tabs>
              <w:spacing w:after="60"/>
              <w:ind w:right="338"/>
              <w:rPr>
                <w:sz w:val="16"/>
              </w:rPr>
            </w:pPr>
          </w:p>
        </w:tc>
        <w:tc>
          <w:tcPr>
            <w:tcW w:w="3600" w:type="dxa"/>
          </w:tcPr>
          <w:p w14:paraId="256281A6" w14:textId="77777777" w:rsidR="0066783C" w:rsidRPr="0061097E" w:rsidRDefault="0066783C" w:rsidP="00D21A6F">
            <w:pPr>
              <w:tabs>
                <w:tab w:val="left" w:pos="4140"/>
              </w:tabs>
              <w:spacing w:after="60"/>
              <w:ind w:right="338"/>
              <w:rPr>
                <w:sz w:val="16"/>
              </w:rPr>
            </w:pPr>
            <w:r w:rsidRPr="0061097E">
              <w:rPr>
                <w:sz w:val="16"/>
              </w:rPr>
              <w:t>Postcode en plaats:</w:t>
            </w:r>
          </w:p>
        </w:tc>
        <w:tc>
          <w:tcPr>
            <w:tcW w:w="4420" w:type="dxa"/>
          </w:tcPr>
          <w:p w14:paraId="256281A7"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4"/>
                  <w:enabled/>
                  <w:calcOnExit w:val="0"/>
                  <w:textInput>
                    <w:default w:val="postcod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postcode</w:t>
            </w:r>
            <w:r w:rsidRPr="0061097E">
              <w:rPr>
                <w:sz w:val="16"/>
                <w:highlight w:val="cyan"/>
              </w:rPr>
              <w:fldChar w:fldCharType="end"/>
            </w:r>
            <w:r w:rsidRPr="0061097E">
              <w:rPr>
                <w:sz w:val="16"/>
              </w:rPr>
              <w:t xml:space="preserve"> </w:t>
            </w:r>
            <w:r w:rsidRPr="0061097E">
              <w:rPr>
                <w:sz w:val="16"/>
                <w:highlight w:val="cyan"/>
              </w:rPr>
              <w:fldChar w:fldCharType="begin">
                <w:ffData>
                  <w:name w:val="Tekstvak14"/>
                  <w:enabled/>
                  <w:calcOnExit w:val="0"/>
                  <w:textInput>
                    <w:default w:val="gemeent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gemeente</w:t>
            </w:r>
            <w:r w:rsidRPr="0061097E">
              <w:rPr>
                <w:sz w:val="16"/>
                <w:highlight w:val="cyan"/>
              </w:rPr>
              <w:fldChar w:fldCharType="end"/>
            </w:r>
          </w:p>
        </w:tc>
      </w:tr>
      <w:tr w:rsidR="0066783C" w:rsidRPr="0061097E" w14:paraId="256281AC" w14:textId="77777777" w:rsidTr="00A353C7">
        <w:tc>
          <w:tcPr>
            <w:tcW w:w="790" w:type="dxa"/>
          </w:tcPr>
          <w:p w14:paraId="256281A9" w14:textId="77777777" w:rsidR="0066783C" w:rsidRPr="0061097E" w:rsidRDefault="0066783C" w:rsidP="00D21A6F">
            <w:pPr>
              <w:tabs>
                <w:tab w:val="left" w:pos="4140"/>
              </w:tabs>
              <w:spacing w:after="60"/>
              <w:ind w:right="338"/>
              <w:rPr>
                <w:sz w:val="16"/>
              </w:rPr>
            </w:pPr>
          </w:p>
        </w:tc>
        <w:tc>
          <w:tcPr>
            <w:tcW w:w="3600" w:type="dxa"/>
          </w:tcPr>
          <w:p w14:paraId="256281AA" w14:textId="77777777" w:rsidR="0066783C" w:rsidRPr="0061097E" w:rsidRDefault="0066783C" w:rsidP="00D21A6F">
            <w:pPr>
              <w:tabs>
                <w:tab w:val="left" w:pos="4140"/>
              </w:tabs>
              <w:spacing w:after="60"/>
              <w:ind w:right="338"/>
              <w:rPr>
                <w:sz w:val="16"/>
              </w:rPr>
            </w:pPr>
            <w:r w:rsidRPr="0061097E">
              <w:rPr>
                <w:sz w:val="16"/>
              </w:rPr>
              <w:t>Land:</w:t>
            </w:r>
          </w:p>
        </w:tc>
        <w:tc>
          <w:tcPr>
            <w:tcW w:w="4420" w:type="dxa"/>
          </w:tcPr>
          <w:p w14:paraId="256281AB"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5"/>
                  <w:enabled/>
                  <w:calcOnExit w:val="0"/>
                  <w:textInput>
                    <w:default w:val="land van vestiging"/>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land van vestiging</w:t>
            </w:r>
            <w:r w:rsidRPr="0061097E">
              <w:rPr>
                <w:sz w:val="16"/>
                <w:highlight w:val="cyan"/>
              </w:rPr>
              <w:fldChar w:fldCharType="end"/>
            </w:r>
          </w:p>
        </w:tc>
      </w:tr>
      <w:tr w:rsidR="0066783C" w:rsidRPr="0061097E" w14:paraId="256281B0" w14:textId="77777777" w:rsidTr="00A353C7">
        <w:tc>
          <w:tcPr>
            <w:tcW w:w="790" w:type="dxa"/>
          </w:tcPr>
          <w:p w14:paraId="256281AD" w14:textId="77777777" w:rsidR="0066783C" w:rsidRPr="0061097E" w:rsidRDefault="0066783C" w:rsidP="00D21A6F">
            <w:pPr>
              <w:tabs>
                <w:tab w:val="left" w:pos="4140"/>
              </w:tabs>
              <w:spacing w:after="60"/>
              <w:ind w:right="338"/>
              <w:rPr>
                <w:sz w:val="16"/>
              </w:rPr>
            </w:pPr>
          </w:p>
        </w:tc>
        <w:tc>
          <w:tcPr>
            <w:tcW w:w="3600" w:type="dxa"/>
          </w:tcPr>
          <w:p w14:paraId="256281AE" w14:textId="77777777" w:rsidR="0066783C" w:rsidRPr="0061097E" w:rsidRDefault="0066783C" w:rsidP="00D21A6F">
            <w:pPr>
              <w:tabs>
                <w:tab w:val="left" w:pos="4140"/>
              </w:tabs>
              <w:spacing w:after="60"/>
              <w:ind w:right="338"/>
              <w:rPr>
                <w:sz w:val="16"/>
              </w:rPr>
            </w:pPr>
            <w:r w:rsidRPr="0061097E">
              <w:rPr>
                <w:sz w:val="16"/>
              </w:rPr>
              <w:t>Telefoonnummer:</w:t>
            </w:r>
          </w:p>
        </w:tc>
        <w:tc>
          <w:tcPr>
            <w:tcW w:w="4420" w:type="dxa"/>
          </w:tcPr>
          <w:p w14:paraId="256281AF"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6"/>
                  <w:enabled/>
                  <w:calcOnExit w:val="0"/>
                  <w:textInput>
                    <w:default w:val="nummer"/>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nummer</w:t>
            </w:r>
            <w:r w:rsidRPr="0061097E">
              <w:rPr>
                <w:sz w:val="16"/>
                <w:highlight w:val="cyan"/>
              </w:rPr>
              <w:fldChar w:fldCharType="end"/>
            </w:r>
          </w:p>
        </w:tc>
      </w:tr>
      <w:tr w:rsidR="0066783C" w:rsidRPr="0061097E" w14:paraId="256281B4" w14:textId="77777777" w:rsidTr="00A353C7">
        <w:tc>
          <w:tcPr>
            <w:tcW w:w="790" w:type="dxa"/>
          </w:tcPr>
          <w:p w14:paraId="256281B1" w14:textId="77777777" w:rsidR="0066783C" w:rsidRPr="0061097E" w:rsidRDefault="0066783C" w:rsidP="00D21A6F">
            <w:pPr>
              <w:tabs>
                <w:tab w:val="left" w:pos="4140"/>
              </w:tabs>
              <w:spacing w:after="60"/>
              <w:ind w:right="338"/>
              <w:rPr>
                <w:sz w:val="16"/>
              </w:rPr>
            </w:pPr>
          </w:p>
        </w:tc>
        <w:tc>
          <w:tcPr>
            <w:tcW w:w="3600" w:type="dxa"/>
          </w:tcPr>
          <w:p w14:paraId="256281B2" w14:textId="77777777" w:rsidR="0066783C" w:rsidRPr="0061097E" w:rsidRDefault="0066783C" w:rsidP="00D21A6F">
            <w:pPr>
              <w:tabs>
                <w:tab w:val="left" w:pos="4140"/>
              </w:tabs>
              <w:spacing w:after="60"/>
              <w:ind w:right="338"/>
              <w:rPr>
                <w:sz w:val="16"/>
              </w:rPr>
            </w:pPr>
            <w:r w:rsidRPr="0061097E">
              <w:rPr>
                <w:sz w:val="16"/>
              </w:rPr>
              <w:t>Telefaxnummer:</w:t>
            </w:r>
          </w:p>
        </w:tc>
        <w:tc>
          <w:tcPr>
            <w:tcW w:w="4420" w:type="dxa"/>
          </w:tcPr>
          <w:p w14:paraId="256281B3"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7"/>
                  <w:enabled/>
                  <w:calcOnExit w:val="0"/>
                  <w:textInput>
                    <w:default w:val="nummer"/>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nummer</w:t>
            </w:r>
            <w:r w:rsidRPr="0061097E">
              <w:rPr>
                <w:sz w:val="16"/>
                <w:highlight w:val="cyan"/>
              </w:rPr>
              <w:fldChar w:fldCharType="end"/>
            </w:r>
          </w:p>
        </w:tc>
      </w:tr>
      <w:tr w:rsidR="0066783C" w:rsidRPr="0061097E" w14:paraId="256281B8" w14:textId="77777777" w:rsidTr="00A353C7">
        <w:tc>
          <w:tcPr>
            <w:tcW w:w="790" w:type="dxa"/>
          </w:tcPr>
          <w:p w14:paraId="256281B5" w14:textId="77777777" w:rsidR="0066783C" w:rsidRPr="0061097E" w:rsidRDefault="0066783C" w:rsidP="00D21A6F">
            <w:pPr>
              <w:tabs>
                <w:tab w:val="left" w:pos="4140"/>
              </w:tabs>
              <w:spacing w:after="60"/>
              <w:ind w:right="338"/>
              <w:rPr>
                <w:sz w:val="16"/>
              </w:rPr>
            </w:pPr>
          </w:p>
        </w:tc>
        <w:tc>
          <w:tcPr>
            <w:tcW w:w="3600" w:type="dxa"/>
          </w:tcPr>
          <w:p w14:paraId="256281B6" w14:textId="77777777" w:rsidR="0066783C" w:rsidRPr="0061097E" w:rsidRDefault="0066783C" w:rsidP="00D21A6F">
            <w:pPr>
              <w:tabs>
                <w:tab w:val="left" w:pos="4140"/>
              </w:tabs>
              <w:spacing w:after="60"/>
              <w:ind w:right="338"/>
              <w:rPr>
                <w:sz w:val="16"/>
              </w:rPr>
            </w:pPr>
          </w:p>
        </w:tc>
        <w:tc>
          <w:tcPr>
            <w:tcW w:w="4420" w:type="dxa"/>
          </w:tcPr>
          <w:p w14:paraId="256281B7" w14:textId="77777777" w:rsidR="0066783C" w:rsidRPr="0061097E" w:rsidRDefault="0066783C" w:rsidP="00D21A6F">
            <w:pPr>
              <w:tabs>
                <w:tab w:val="left" w:pos="4140"/>
              </w:tabs>
              <w:spacing w:after="60"/>
              <w:ind w:right="338"/>
              <w:rPr>
                <w:sz w:val="16"/>
              </w:rPr>
            </w:pPr>
          </w:p>
        </w:tc>
      </w:tr>
      <w:tr w:rsidR="0066783C" w:rsidRPr="0061097E" w14:paraId="256281BC" w14:textId="77777777" w:rsidTr="00A353C7">
        <w:tc>
          <w:tcPr>
            <w:tcW w:w="790" w:type="dxa"/>
          </w:tcPr>
          <w:p w14:paraId="256281B9" w14:textId="77777777" w:rsidR="0066783C" w:rsidRPr="0061097E" w:rsidRDefault="0066783C" w:rsidP="00D21A6F">
            <w:pPr>
              <w:tabs>
                <w:tab w:val="left" w:pos="4140"/>
              </w:tabs>
              <w:spacing w:after="60"/>
              <w:ind w:right="338"/>
              <w:rPr>
                <w:sz w:val="16"/>
              </w:rPr>
            </w:pPr>
            <w:r w:rsidRPr="0061097E">
              <w:rPr>
                <w:sz w:val="16"/>
              </w:rPr>
              <w:t>c.</w:t>
            </w:r>
          </w:p>
        </w:tc>
        <w:tc>
          <w:tcPr>
            <w:tcW w:w="3600" w:type="dxa"/>
          </w:tcPr>
          <w:p w14:paraId="256281BA" w14:textId="77777777" w:rsidR="0066783C" w:rsidRPr="0061097E" w:rsidRDefault="0066783C" w:rsidP="00D21A6F">
            <w:pPr>
              <w:tabs>
                <w:tab w:val="left" w:pos="4140"/>
              </w:tabs>
              <w:spacing w:after="60"/>
              <w:ind w:right="338"/>
              <w:rPr>
                <w:sz w:val="16"/>
              </w:rPr>
            </w:pPr>
            <w:r w:rsidRPr="0061097E">
              <w:rPr>
                <w:sz w:val="16"/>
              </w:rPr>
              <w:t>Rechtsvorm van de onderneming:</w:t>
            </w:r>
          </w:p>
        </w:tc>
        <w:tc>
          <w:tcPr>
            <w:tcW w:w="4420" w:type="dxa"/>
          </w:tcPr>
          <w:p w14:paraId="256281BB"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9"/>
                  <w:enabled/>
                  <w:calcOnExit w:val="0"/>
                  <w:textInput>
                    <w:default w:val="BV / CV/ NV / VOF / anders te weten"/>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BV / CV/ NV / VOF /Stichting/Eenmanszaak/Natuurlijk persoon/Rechtspersoon naar buitenlands recht (land vermelden)/Anders te weten</w:t>
            </w:r>
            <w:r w:rsidRPr="0061097E">
              <w:rPr>
                <w:sz w:val="16"/>
                <w:highlight w:val="cyan"/>
              </w:rPr>
              <w:fldChar w:fldCharType="end"/>
            </w:r>
          </w:p>
        </w:tc>
      </w:tr>
      <w:tr w:rsidR="0066783C" w:rsidRPr="0061097E" w14:paraId="256281C1" w14:textId="77777777" w:rsidTr="00A353C7">
        <w:tc>
          <w:tcPr>
            <w:tcW w:w="790" w:type="dxa"/>
          </w:tcPr>
          <w:p w14:paraId="256281BD" w14:textId="77777777" w:rsidR="0066783C" w:rsidRDefault="0066783C" w:rsidP="00D21A6F">
            <w:pPr>
              <w:tabs>
                <w:tab w:val="left" w:pos="4140"/>
              </w:tabs>
              <w:spacing w:after="60"/>
              <w:ind w:right="338"/>
              <w:rPr>
                <w:sz w:val="16"/>
              </w:rPr>
            </w:pPr>
          </w:p>
          <w:p w14:paraId="256281BE" w14:textId="77777777" w:rsidR="0066783C" w:rsidRPr="0061097E" w:rsidRDefault="0066783C" w:rsidP="00D21A6F">
            <w:pPr>
              <w:tabs>
                <w:tab w:val="left" w:pos="4140"/>
              </w:tabs>
              <w:spacing w:after="60"/>
              <w:ind w:right="338"/>
              <w:rPr>
                <w:sz w:val="16"/>
              </w:rPr>
            </w:pPr>
          </w:p>
        </w:tc>
        <w:tc>
          <w:tcPr>
            <w:tcW w:w="3600" w:type="dxa"/>
          </w:tcPr>
          <w:p w14:paraId="256281BF" w14:textId="77777777" w:rsidR="0066783C" w:rsidRPr="0061097E" w:rsidRDefault="0066783C" w:rsidP="00D21A6F">
            <w:pPr>
              <w:tabs>
                <w:tab w:val="left" w:pos="4140"/>
              </w:tabs>
              <w:spacing w:after="60"/>
              <w:ind w:right="338"/>
              <w:rPr>
                <w:sz w:val="16"/>
              </w:rPr>
            </w:pPr>
          </w:p>
        </w:tc>
        <w:tc>
          <w:tcPr>
            <w:tcW w:w="4420" w:type="dxa"/>
          </w:tcPr>
          <w:p w14:paraId="256281C0" w14:textId="77777777" w:rsidR="0066783C" w:rsidRPr="0061097E" w:rsidRDefault="0066783C" w:rsidP="00D21A6F">
            <w:pPr>
              <w:tabs>
                <w:tab w:val="left" w:pos="4140"/>
              </w:tabs>
              <w:spacing w:after="60"/>
              <w:ind w:right="338"/>
              <w:rPr>
                <w:sz w:val="16"/>
                <w:highlight w:val="cyan"/>
              </w:rPr>
            </w:pPr>
          </w:p>
        </w:tc>
      </w:tr>
      <w:tr w:rsidR="0066783C" w:rsidRPr="0061097E" w14:paraId="256281C6" w14:textId="77777777" w:rsidTr="00A353C7">
        <w:tc>
          <w:tcPr>
            <w:tcW w:w="790" w:type="dxa"/>
          </w:tcPr>
          <w:p w14:paraId="256281C2" w14:textId="77777777" w:rsidR="0066783C" w:rsidRPr="0061097E" w:rsidRDefault="0066783C" w:rsidP="00D21A6F">
            <w:pPr>
              <w:tabs>
                <w:tab w:val="left" w:pos="4140"/>
              </w:tabs>
              <w:spacing w:after="60"/>
              <w:ind w:right="338"/>
              <w:rPr>
                <w:sz w:val="16"/>
              </w:rPr>
            </w:pPr>
            <w:r w:rsidRPr="0061097E">
              <w:rPr>
                <w:sz w:val="16"/>
              </w:rPr>
              <w:lastRenderedPageBreak/>
              <w:t>d.</w:t>
            </w:r>
          </w:p>
        </w:tc>
        <w:tc>
          <w:tcPr>
            <w:tcW w:w="3600" w:type="dxa"/>
          </w:tcPr>
          <w:p w14:paraId="256281C3" w14:textId="77777777" w:rsidR="0066783C" w:rsidRDefault="0066783C" w:rsidP="00D21A6F">
            <w:pPr>
              <w:tabs>
                <w:tab w:val="left" w:pos="4140"/>
              </w:tabs>
              <w:spacing w:after="60"/>
              <w:ind w:right="338"/>
              <w:rPr>
                <w:sz w:val="16"/>
              </w:rPr>
            </w:pPr>
            <w:r w:rsidRPr="0061097E">
              <w:rPr>
                <w:sz w:val="16"/>
              </w:rPr>
              <w:t>De handelsnaam of handelsnamen waarvan de onderneming gebruik maakt:</w:t>
            </w:r>
          </w:p>
          <w:p w14:paraId="256281C4" w14:textId="77777777" w:rsidR="0066783C" w:rsidRPr="0061097E" w:rsidRDefault="0066783C" w:rsidP="00D21A6F">
            <w:pPr>
              <w:tabs>
                <w:tab w:val="left" w:pos="4140"/>
              </w:tabs>
              <w:spacing w:after="60"/>
              <w:ind w:right="338"/>
              <w:rPr>
                <w:sz w:val="16"/>
              </w:rPr>
            </w:pPr>
          </w:p>
        </w:tc>
        <w:tc>
          <w:tcPr>
            <w:tcW w:w="4420" w:type="dxa"/>
          </w:tcPr>
          <w:p w14:paraId="256281C5" w14:textId="77777777" w:rsidR="0066783C" w:rsidRPr="0061097E" w:rsidRDefault="0066783C" w:rsidP="00D21A6F">
            <w:pPr>
              <w:tabs>
                <w:tab w:val="left" w:pos="4140"/>
              </w:tabs>
              <w:spacing w:after="60"/>
              <w:ind w:right="338"/>
              <w:rPr>
                <w:sz w:val="16"/>
                <w:highlight w:val="cyan"/>
              </w:rPr>
            </w:pPr>
            <w:r w:rsidRPr="0061097E">
              <w:rPr>
                <w:sz w:val="16"/>
                <w:highlight w:val="cyan"/>
              </w:rPr>
              <w:t>naam</w:t>
            </w:r>
          </w:p>
        </w:tc>
      </w:tr>
      <w:tr w:rsidR="0066783C" w:rsidRPr="0061097E" w14:paraId="256281CC" w14:textId="77777777" w:rsidTr="00A353C7">
        <w:tc>
          <w:tcPr>
            <w:tcW w:w="790" w:type="dxa"/>
          </w:tcPr>
          <w:p w14:paraId="256281C7" w14:textId="77777777" w:rsidR="0066783C" w:rsidRPr="0061097E" w:rsidRDefault="0066783C" w:rsidP="00D21A6F">
            <w:pPr>
              <w:tabs>
                <w:tab w:val="left" w:pos="4140"/>
              </w:tabs>
              <w:spacing w:after="60"/>
              <w:ind w:right="338"/>
              <w:rPr>
                <w:sz w:val="16"/>
              </w:rPr>
            </w:pPr>
            <w:r w:rsidRPr="0061097E">
              <w:rPr>
                <w:sz w:val="16"/>
              </w:rPr>
              <w:t>e.</w:t>
            </w:r>
          </w:p>
        </w:tc>
        <w:tc>
          <w:tcPr>
            <w:tcW w:w="3600" w:type="dxa"/>
          </w:tcPr>
          <w:p w14:paraId="256281C8" w14:textId="77777777" w:rsidR="0066783C" w:rsidRDefault="0066783C" w:rsidP="00D21A6F">
            <w:pPr>
              <w:tabs>
                <w:tab w:val="left" w:pos="4140"/>
              </w:tabs>
              <w:spacing w:after="60"/>
              <w:ind w:right="338"/>
              <w:rPr>
                <w:sz w:val="16"/>
              </w:rPr>
            </w:pPr>
            <w:r w:rsidRPr="0061097E">
              <w:rPr>
                <w:sz w:val="16"/>
              </w:rPr>
              <w:t>Nummer van inschrijving bij de Kamer van Koophandel en Fabrieken of een vergelijkbare inschrijving in het land van vestiging:</w:t>
            </w:r>
          </w:p>
          <w:p w14:paraId="256281C9" w14:textId="77777777" w:rsidR="0066783C" w:rsidRPr="0061097E" w:rsidRDefault="0066783C" w:rsidP="00D21A6F">
            <w:pPr>
              <w:tabs>
                <w:tab w:val="left" w:pos="4140"/>
              </w:tabs>
              <w:spacing w:after="60"/>
              <w:ind w:right="338"/>
              <w:rPr>
                <w:sz w:val="16"/>
              </w:rPr>
            </w:pPr>
          </w:p>
        </w:tc>
        <w:tc>
          <w:tcPr>
            <w:tcW w:w="4420" w:type="dxa"/>
          </w:tcPr>
          <w:p w14:paraId="256281CA"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7"/>
                  <w:enabled/>
                  <w:calcOnExit w:val="0"/>
                  <w:textInput>
                    <w:default w:val="nummer"/>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nummer</w:t>
            </w:r>
            <w:r w:rsidRPr="0061097E">
              <w:rPr>
                <w:sz w:val="16"/>
                <w:highlight w:val="cyan"/>
              </w:rPr>
              <w:fldChar w:fldCharType="end"/>
            </w:r>
            <w:r w:rsidRPr="0061097E">
              <w:rPr>
                <w:sz w:val="16"/>
              </w:rPr>
              <w:t xml:space="preserve"> en </w:t>
            </w:r>
            <w:r w:rsidRPr="0061097E">
              <w:rPr>
                <w:sz w:val="16"/>
                <w:highlight w:val="cyan"/>
              </w:rPr>
              <w:fldChar w:fldCharType="begin">
                <w:ffData>
                  <w:name w:val=""/>
                  <w:enabled/>
                  <w:calcOnExit w:val="0"/>
                  <w:textInput>
                    <w:default w:val="plaats van inschrijving"/>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plaats van inschrijving</w:t>
            </w:r>
            <w:r w:rsidRPr="0061097E">
              <w:rPr>
                <w:sz w:val="16"/>
                <w:highlight w:val="cyan"/>
              </w:rPr>
              <w:fldChar w:fldCharType="end"/>
            </w:r>
          </w:p>
          <w:p w14:paraId="256281CB" w14:textId="77777777" w:rsidR="0066783C" w:rsidRPr="0061097E" w:rsidRDefault="0066783C" w:rsidP="00D21A6F">
            <w:pPr>
              <w:tabs>
                <w:tab w:val="left" w:pos="4140"/>
              </w:tabs>
              <w:spacing w:after="60"/>
              <w:ind w:right="338"/>
              <w:rPr>
                <w:sz w:val="16"/>
              </w:rPr>
            </w:pPr>
            <w:r>
              <w:rPr>
                <w:sz w:val="16"/>
              </w:rPr>
              <w:t>Meeleveren:</w:t>
            </w:r>
            <w:r w:rsidRPr="0061097E">
              <w:rPr>
                <w:color w:val="0000FF"/>
                <w:sz w:val="16"/>
              </w:rPr>
              <w:t xml:space="preserve"> </w:t>
            </w:r>
            <w:r w:rsidRPr="0061097E">
              <w:rPr>
                <w:sz w:val="16"/>
              </w:rPr>
              <w:t xml:space="preserve">een kopie van het bewijs van inschrijving </w:t>
            </w:r>
            <w:r>
              <w:rPr>
                <w:sz w:val="16"/>
              </w:rPr>
              <w:t>dat niet meer dan zes maanden oud is.</w:t>
            </w:r>
          </w:p>
        </w:tc>
      </w:tr>
      <w:tr w:rsidR="0066783C" w:rsidRPr="0061097E" w14:paraId="256281D4" w14:textId="77777777" w:rsidTr="00A353C7">
        <w:tc>
          <w:tcPr>
            <w:tcW w:w="790" w:type="dxa"/>
          </w:tcPr>
          <w:p w14:paraId="256281CD" w14:textId="77777777" w:rsidR="0066783C" w:rsidRPr="0061097E" w:rsidRDefault="0066783C" w:rsidP="00D21A6F">
            <w:pPr>
              <w:tabs>
                <w:tab w:val="left" w:pos="4140"/>
              </w:tabs>
              <w:spacing w:after="60"/>
              <w:ind w:right="338"/>
              <w:rPr>
                <w:sz w:val="16"/>
              </w:rPr>
            </w:pPr>
            <w:r w:rsidRPr="0061097E">
              <w:rPr>
                <w:sz w:val="16"/>
              </w:rPr>
              <w:t>f.</w:t>
            </w:r>
          </w:p>
        </w:tc>
        <w:tc>
          <w:tcPr>
            <w:tcW w:w="3600" w:type="dxa"/>
          </w:tcPr>
          <w:p w14:paraId="256281CE" w14:textId="77777777" w:rsidR="0066783C" w:rsidRDefault="0066783C" w:rsidP="00D21A6F">
            <w:pPr>
              <w:tabs>
                <w:tab w:val="left" w:pos="4140"/>
              </w:tabs>
              <w:spacing w:after="60"/>
              <w:ind w:right="338"/>
              <w:rPr>
                <w:sz w:val="16"/>
              </w:rPr>
            </w:pPr>
            <w:r w:rsidRPr="0061097E">
              <w:rPr>
                <w:sz w:val="16"/>
              </w:rPr>
              <w:t>Zijn er natuurlijke personen of rechtspersonen die, voor zover van toepassing, direct of indirect leiding geven</w:t>
            </w:r>
            <w:r>
              <w:rPr>
                <w:sz w:val="16"/>
              </w:rPr>
              <w:t>.</w:t>
            </w:r>
            <w:r w:rsidRPr="0061097E">
              <w:rPr>
                <w:sz w:val="16"/>
              </w:rPr>
              <w:t xml:space="preserve"> </w:t>
            </w:r>
          </w:p>
          <w:p w14:paraId="256281CF" w14:textId="77777777" w:rsidR="0066783C" w:rsidRDefault="0066783C" w:rsidP="00D21A6F">
            <w:pPr>
              <w:tabs>
                <w:tab w:val="left" w:pos="4140"/>
              </w:tabs>
              <w:spacing w:after="60"/>
              <w:ind w:right="338"/>
              <w:rPr>
                <w:sz w:val="16"/>
              </w:rPr>
            </w:pPr>
          </w:p>
          <w:p w14:paraId="256281D0" w14:textId="77777777" w:rsidR="0066783C" w:rsidRPr="0061097E" w:rsidRDefault="0066783C" w:rsidP="00D21A6F">
            <w:pPr>
              <w:tabs>
                <w:tab w:val="left" w:pos="4140"/>
              </w:tabs>
              <w:spacing w:after="60"/>
              <w:ind w:right="338"/>
              <w:rPr>
                <w:color w:val="FF0000"/>
                <w:sz w:val="16"/>
              </w:rPr>
            </w:pPr>
          </w:p>
        </w:tc>
        <w:tc>
          <w:tcPr>
            <w:tcW w:w="4420" w:type="dxa"/>
          </w:tcPr>
          <w:p w14:paraId="256281D1"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17"/>
                  <w:enabled/>
                  <w:calcOnExit w:val="0"/>
                  <w:textInput>
                    <w:default w:val="ja / ne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ja / nee</w:t>
            </w:r>
            <w:r w:rsidRPr="0061097E">
              <w:rPr>
                <w:sz w:val="16"/>
                <w:highlight w:val="cyan"/>
              </w:rPr>
              <w:fldChar w:fldCharType="end"/>
            </w:r>
            <w:r w:rsidRPr="0061097E">
              <w:rPr>
                <w:sz w:val="16"/>
              </w:rPr>
              <w:t xml:space="preserve"> </w:t>
            </w:r>
          </w:p>
          <w:p w14:paraId="256281D2" w14:textId="77777777" w:rsidR="0066783C" w:rsidRPr="0061097E" w:rsidRDefault="0066783C" w:rsidP="00D21A6F">
            <w:pPr>
              <w:tabs>
                <w:tab w:val="left" w:pos="4140"/>
              </w:tabs>
              <w:spacing w:after="60"/>
              <w:ind w:right="338"/>
              <w:rPr>
                <w:sz w:val="16"/>
                <w:highlight w:val="cyan"/>
              </w:rPr>
            </w:pPr>
            <w:r w:rsidRPr="0061097E">
              <w:rPr>
                <w:sz w:val="16"/>
              </w:rPr>
              <w:t>Zo ja vermeld:</w:t>
            </w:r>
          </w:p>
          <w:p w14:paraId="256281D3"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
                  <w:enabled/>
                  <w:calcOnExit w:val="0"/>
                  <w:statusText w:type="text" w:val="naam en vestigingsplaats invullen"/>
                  <w:textInput>
                    <w:default w:val="naam, adres, postcode en woon- of vestigingsplaats"/>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naam, adres, postcode en woon- of vestigingsplaats</w:t>
            </w:r>
            <w:r w:rsidRPr="0061097E">
              <w:rPr>
                <w:sz w:val="16"/>
                <w:highlight w:val="cyan"/>
              </w:rPr>
              <w:fldChar w:fldCharType="end"/>
            </w:r>
          </w:p>
        </w:tc>
      </w:tr>
      <w:tr w:rsidR="0066783C" w:rsidRPr="0061097E" w14:paraId="256281DA" w14:textId="77777777" w:rsidTr="00A353C7">
        <w:tc>
          <w:tcPr>
            <w:tcW w:w="790" w:type="dxa"/>
          </w:tcPr>
          <w:p w14:paraId="256281D5" w14:textId="77777777" w:rsidR="0066783C" w:rsidRPr="0061097E" w:rsidRDefault="0066783C" w:rsidP="00D21A6F">
            <w:pPr>
              <w:tabs>
                <w:tab w:val="left" w:pos="4140"/>
              </w:tabs>
              <w:spacing w:after="60"/>
              <w:ind w:right="338"/>
              <w:rPr>
                <w:sz w:val="16"/>
              </w:rPr>
            </w:pPr>
            <w:r w:rsidRPr="0061097E">
              <w:rPr>
                <w:sz w:val="16"/>
              </w:rPr>
              <w:t>g.</w:t>
            </w:r>
          </w:p>
        </w:tc>
        <w:tc>
          <w:tcPr>
            <w:tcW w:w="3600" w:type="dxa"/>
          </w:tcPr>
          <w:p w14:paraId="256281D6" w14:textId="77777777" w:rsidR="0066783C" w:rsidRDefault="0066783C" w:rsidP="00D21A6F">
            <w:pPr>
              <w:tabs>
                <w:tab w:val="left" w:pos="4140"/>
              </w:tabs>
              <w:spacing w:after="60"/>
              <w:ind w:right="338"/>
              <w:rPr>
                <w:sz w:val="16"/>
              </w:rPr>
            </w:pPr>
            <w:r w:rsidRPr="0061097E">
              <w:rPr>
                <w:sz w:val="16"/>
              </w:rPr>
              <w:t>Heeft de onderneming deelnemingen en/of dochterondernemingen:</w:t>
            </w:r>
          </w:p>
          <w:p w14:paraId="256281D7" w14:textId="77777777" w:rsidR="0066783C" w:rsidRPr="0061097E" w:rsidRDefault="0066783C" w:rsidP="00D21A6F">
            <w:pPr>
              <w:tabs>
                <w:tab w:val="left" w:pos="4140"/>
              </w:tabs>
              <w:spacing w:after="60"/>
              <w:ind w:right="338"/>
              <w:rPr>
                <w:sz w:val="16"/>
              </w:rPr>
            </w:pPr>
          </w:p>
        </w:tc>
        <w:tc>
          <w:tcPr>
            <w:tcW w:w="4420" w:type="dxa"/>
          </w:tcPr>
          <w:p w14:paraId="256281D8" w14:textId="77777777" w:rsidR="0066783C" w:rsidRPr="0061097E" w:rsidRDefault="0066783C" w:rsidP="00D21A6F">
            <w:pPr>
              <w:tabs>
                <w:tab w:val="left" w:pos="4140"/>
              </w:tabs>
              <w:spacing w:after="60"/>
              <w:ind w:right="338"/>
              <w:rPr>
                <w:sz w:val="16"/>
                <w:highlight w:val="cyan"/>
              </w:rPr>
            </w:pPr>
            <w:r w:rsidRPr="0061097E">
              <w:rPr>
                <w:sz w:val="16"/>
                <w:highlight w:val="cyan"/>
              </w:rPr>
              <w:t>ja / nee</w:t>
            </w:r>
          </w:p>
          <w:p w14:paraId="256281D9" w14:textId="77777777" w:rsidR="0066783C" w:rsidRPr="0061097E" w:rsidRDefault="0066783C" w:rsidP="00D21A6F">
            <w:pPr>
              <w:tabs>
                <w:tab w:val="left" w:pos="4140"/>
              </w:tabs>
              <w:spacing w:after="60"/>
              <w:ind w:right="338"/>
              <w:rPr>
                <w:sz w:val="16"/>
                <w:highlight w:val="cyan"/>
              </w:rPr>
            </w:pPr>
            <w:r w:rsidRPr="0061097E">
              <w:rPr>
                <w:sz w:val="16"/>
              </w:rPr>
              <w:t>Zo ja vermeld:</w:t>
            </w:r>
          </w:p>
        </w:tc>
      </w:tr>
      <w:tr w:rsidR="0066783C" w:rsidRPr="0061097E" w14:paraId="256281E1" w14:textId="77777777" w:rsidTr="00A353C7">
        <w:tc>
          <w:tcPr>
            <w:tcW w:w="790" w:type="dxa"/>
          </w:tcPr>
          <w:p w14:paraId="256281DB" w14:textId="77777777" w:rsidR="0066783C" w:rsidRPr="0061097E" w:rsidRDefault="0066783C" w:rsidP="00D21A6F">
            <w:pPr>
              <w:tabs>
                <w:tab w:val="left" w:pos="4140"/>
              </w:tabs>
              <w:spacing w:after="60"/>
              <w:ind w:right="338"/>
              <w:rPr>
                <w:sz w:val="16"/>
              </w:rPr>
            </w:pPr>
            <w:r w:rsidRPr="0061097E">
              <w:rPr>
                <w:sz w:val="16"/>
              </w:rPr>
              <w:t>h.</w:t>
            </w:r>
          </w:p>
        </w:tc>
        <w:tc>
          <w:tcPr>
            <w:tcW w:w="3600" w:type="dxa"/>
          </w:tcPr>
          <w:p w14:paraId="256281DC" w14:textId="77777777" w:rsidR="0066783C" w:rsidRDefault="0066783C" w:rsidP="00D21A6F">
            <w:pPr>
              <w:tabs>
                <w:tab w:val="left" w:pos="4140"/>
              </w:tabs>
              <w:spacing w:after="60"/>
              <w:ind w:right="338"/>
              <w:rPr>
                <w:sz w:val="16"/>
              </w:rPr>
            </w:pPr>
            <w:r w:rsidRPr="0061097E">
              <w:rPr>
                <w:sz w:val="16"/>
              </w:rPr>
              <w:t xml:space="preserve">Zijn er natuurlijke personen of rechtspersonen die, voor zover van toepassing, direct of indirect </w:t>
            </w:r>
            <w:r>
              <w:rPr>
                <w:sz w:val="16"/>
              </w:rPr>
              <w:t xml:space="preserve">zeggenschap hebben </w:t>
            </w:r>
            <w:r w:rsidRPr="0061097E">
              <w:rPr>
                <w:sz w:val="16"/>
                <w:highlight w:val="cyan"/>
                <w:vertAlign w:val="superscript"/>
              </w:rPr>
              <w:footnoteReference w:id="2"/>
            </w:r>
            <w:r>
              <w:rPr>
                <w:sz w:val="16"/>
              </w:rPr>
              <w:t xml:space="preserve"> . </w:t>
            </w:r>
          </w:p>
          <w:p w14:paraId="256281DD" w14:textId="77777777" w:rsidR="0066783C" w:rsidRPr="0061097E" w:rsidRDefault="0066783C" w:rsidP="00D21A6F">
            <w:pPr>
              <w:tabs>
                <w:tab w:val="left" w:pos="4140"/>
              </w:tabs>
              <w:spacing w:after="60"/>
              <w:ind w:right="338"/>
              <w:rPr>
                <w:sz w:val="16"/>
              </w:rPr>
            </w:pPr>
          </w:p>
        </w:tc>
        <w:tc>
          <w:tcPr>
            <w:tcW w:w="4420" w:type="dxa"/>
          </w:tcPr>
          <w:p w14:paraId="256281DE"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17"/>
                  <w:enabled/>
                  <w:calcOnExit w:val="0"/>
                  <w:textInput>
                    <w:default w:val="ja / ne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ja / nee</w:t>
            </w:r>
            <w:r w:rsidRPr="0061097E">
              <w:rPr>
                <w:sz w:val="16"/>
                <w:highlight w:val="cyan"/>
              </w:rPr>
              <w:fldChar w:fldCharType="end"/>
            </w:r>
            <w:r w:rsidRPr="0061097E">
              <w:rPr>
                <w:sz w:val="16"/>
              </w:rPr>
              <w:t xml:space="preserve"> </w:t>
            </w:r>
          </w:p>
          <w:p w14:paraId="256281DF" w14:textId="77777777" w:rsidR="0066783C" w:rsidRPr="0061097E" w:rsidRDefault="0066783C" w:rsidP="00D21A6F">
            <w:pPr>
              <w:tabs>
                <w:tab w:val="left" w:pos="4140"/>
              </w:tabs>
              <w:spacing w:after="60"/>
              <w:ind w:right="338"/>
              <w:rPr>
                <w:sz w:val="16"/>
                <w:highlight w:val="cyan"/>
              </w:rPr>
            </w:pPr>
            <w:r w:rsidRPr="0061097E">
              <w:rPr>
                <w:sz w:val="16"/>
              </w:rPr>
              <w:t>Zo ja vermeld:</w:t>
            </w:r>
          </w:p>
          <w:p w14:paraId="256281E0"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
                  <w:enabled/>
                  <w:calcOnExit w:val="0"/>
                  <w:statusText w:type="text" w:val="naam en vestigingsplaats invullen"/>
                  <w:textInput>
                    <w:default w:val="naam, adres, postcode en woon- of vestigingsplaats"/>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naam, adres, postcode en woon- of vestigingsplaats</w:t>
            </w:r>
            <w:r w:rsidRPr="0061097E">
              <w:rPr>
                <w:sz w:val="16"/>
                <w:highlight w:val="cyan"/>
              </w:rPr>
              <w:fldChar w:fldCharType="end"/>
            </w:r>
          </w:p>
        </w:tc>
      </w:tr>
      <w:tr w:rsidR="0066783C" w:rsidRPr="0061097E" w14:paraId="256281E6" w14:textId="77777777" w:rsidTr="00A353C7">
        <w:trPr>
          <w:trHeight w:val="369"/>
        </w:trPr>
        <w:tc>
          <w:tcPr>
            <w:tcW w:w="790" w:type="dxa"/>
          </w:tcPr>
          <w:p w14:paraId="256281E2" w14:textId="77777777" w:rsidR="0066783C" w:rsidRPr="0061097E" w:rsidRDefault="0066783C" w:rsidP="00D21A6F">
            <w:pPr>
              <w:tabs>
                <w:tab w:val="left" w:pos="4140"/>
              </w:tabs>
              <w:spacing w:after="60"/>
              <w:ind w:right="338"/>
              <w:jc w:val="both"/>
              <w:rPr>
                <w:sz w:val="16"/>
              </w:rPr>
            </w:pPr>
            <w:r w:rsidRPr="0061097E">
              <w:rPr>
                <w:sz w:val="16"/>
              </w:rPr>
              <w:t xml:space="preserve">i </w:t>
            </w:r>
          </w:p>
          <w:p w14:paraId="256281E3" w14:textId="77777777" w:rsidR="0066783C" w:rsidRPr="0061097E" w:rsidRDefault="0066783C" w:rsidP="00D21A6F">
            <w:pPr>
              <w:tabs>
                <w:tab w:val="left" w:pos="4140"/>
              </w:tabs>
              <w:spacing w:after="60"/>
              <w:ind w:right="338"/>
              <w:jc w:val="both"/>
              <w:rPr>
                <w:sz w:val="16"/>
              </w:rPr>
            </w:pPr>
          </w:p>
        </w:tc>
        <w:tc>
          <w:tcPr>
            <w:tcW w:w="3600" w:type="dxa"/>
          </w:tcPr>
          <w:p w14:paraId="256281E4" w14:textId="77777777" w:rsidR="0066783C" w:rsidRPr="0061097E" w:rsidRDefault="0066783C" w:rsidP="00D21A6F">
            <w:pPr>
              <w:tabs>
                <w:tab w:val="left" w:pos="4140"/>
              </w:tabs>
              <w:spacing w:after="60"/>
              <w:ind w:right="338"/>
              <w:rPr>
                <w:sz w:val="16"/>
              </w:rPr>
            </w:pPr>
            <w:r w:rsidRPr="0061097E">
              <w:rPr>
                <w:sz w:val="16"/>
              </w:rPr>
              <w:t>Aantal werknemers</w:t>
            </w:r>
          </w:p>
        </w:tc>
        <w:tc>
          <w:tcPr>
            <w:tcW w:w="4420" w:type="dxa"/>
          </w:tcPr>
          <w:p w14:paraId="256281E5" w14:textId="77777777" w:rsidR="0066783C" w:rsidRPr="0061097E" w:rsidRDefault="0066783C" w:rsidP="00D21A6F">
            <w:pPr>
              <w:tabs>
                <w:tab w:val="left" w:pos="4140"/>
              </w:tabs>
              <w:spacing w:after="60"/>
              <w:ind w:right="338"/>
              <w:rPr>
                <w:sz w:val="16"/>
                <w:highlight w:val="cyan"/>
              </w:rPr>
            </w:pPr>
            <w:r w:rsidRPr="0061097E">
              <w:rPr>
                <w:sz w:val="16"/>
                <w:highlight w:val="cyan"/>
              </w:rPr>
              <w:t>vermeld aantal</w:t>
            </w:r>
          </w:p>
        </w:tc>
      </w:tr>
      <w:tr w:rsidR="0066783C" w:rsidRPr="0061097E" w14:paraId="256281EB" w14:textId="77777777" w:rsidTr="00A353C7">
        <w:tc>
          <w:tcPr>
            <w:tcW w:w="790" w:type="dxa"/>
          </w:tcPr>
          <w:p w14:paraId="256281E7" w14:textId="77777777" w:rsidR="0066783C" w:rsidRPr="0061097E" w:rsidRDefault="0066783C" w:rsidP="00D21A6F">
            <w:pPr>
              <w:tabs>
                <w:tab w:val="left" w:pos="4140"/>
              </w:tabs>
              <w:spacing w:after="60"/>
              <w:ind w:right="338"/>
              <w:rPr>
                <w:sz w:val="16"/>
              </w:rPr>
            </w:pPr>
            <w:r w:rsidRPr="0061097E">
              <w:rPr>
                <w:sz w:val="16"/>
              </w:rPr>
              <w:t>j</w:t>
            </w:r>
          </w:p>
        </w:tc>
        <w:tc>
          <w:tcPr>
            <w:tcW w:w="3600" w:type="dxa"/>
          </w:tcPr>
          <w:p w14:paraId="256281E8" w14:textId="77777777" w:rsidR="0066783C" w:rsidRDefault="0066783C" w:rsidP="00D21A6F">
            <w:pPr>
              <w:tabs>
                <w:tab w:val="left" w:pos="4140"/>
              </w:tabs>
              <w:spacing w:after="60"/>
              <w:ind w:right="338"/>
              <w:rPr>
                <w:sz w:val="16"/>
              </w:rPr>
            </w:pPr>
            <w:r w:rsidRPr="0061097E">
              <w:rPr>
                <w:sz w:val="16"/>
              </w:rPr>
              <w:t xml:space="preserve">Persoon van rechtswege </w:t>
            </w:r>
            <w:proofErr w:type="spellStart"/>
            <w:r w:rsidRPr="0061097E">
              <w:rPr>
                <w:sz w:val="16"/>
              </w:rPr>
              <w:t>beslissingbevoegd</w:t>
            </w:r>
            <w:proofErr w:type="spellEnd"/>
            <w:r w:rsidRPr="0061097E">
              <w:rPr>
                <w:sz w:val="16"/>
              </w:rPr>
              <w:t xml:space="preserve"> voor de onderneming voor deze opdracht:</w:t>
            </w:r>
          </w:p>
          <w:p w14:paraId="256281E9" w14:textId="77777777" w:rsidR="0066783C" w:rsidRPr="0061097E" w:rsidRDefault="0066783C" w:rsidP="00D21A6F">
            <w:pPr>
              <w:tabs>
                <w:tab w:val="left" w:pos="4140"/>
              </w:tabs>
              <w:spacing w:after="60"/>
              <w:ind w:right="338"/>
              <w:rPr>
                <w:sz w:val="16"/>
              </w:rPr>
            </w:pPr>
          </w:p>
        </w:tc>
        <w:tc>
          <w:tcPr>
            <w:tcW w:w="4420" w:type="dxa"/>
          </w:tcPr>
          <w:p w14:paraId="256281EA"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10"/>
                  <w:enabled/>
                  <w:calcOnExit w:val="0"/>
                  <w:textInput>
                    <w:default w:val="naam en voorletters"/>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naam en voorletters</w:t>
            </w:r>
            <w:r w:rsidRPr="0061097E">
              <w:rPr>
                <w:sz w:val="16"/>
                <w:highlight w:val="cyan"/>
              </w:rPr>
              <w:fldChar w:fldCharType="end"/>
            </w:r>
          </w:p>
        </w:tc>
      </w:tr>
      <w:tr w:rsidR="0066783C" w:rsidRPr="0061097E" w14:paraId="256281EF" w14:textId="77777777" w:rsidTr="00A353C7">
        <w:tc>
          <w:tcPr>
            <w:tcW w:w="790" w:type="dxa"/>
          </w:tcPr>
          <w:p w14:paraId="256281EC" w14:textId="77777777" w:rsidR="0066783C" w:rsidRPr="0061097E" w:rsidRDefault="0066783C" w:rsidP="00D21A6F">
            <w:pPr>
              <w:tabs>
                <w:tab w:val="left" w:pos="4140"/>
              </w:tabs>
              <w:spacing w:after="60"/>
              <w:ind w:right="338"/>
              <w:rPr>
                <w:sz w:val="16"/>
              </w:rPr>
            </w:pPr>
          </w:p>
        </w:tc>
        <w:tc>
          <w:tcPr>
            <w:tcW w:w="3600" w:type="dxa"/>
          </w:tcPr>
          <w:p w14:paraId="256281ED" w14:textId="77777777" w:rsidR="0066783C" w:rsidRPr="0061097E" w:rsidRDefault="0066783C" w:rsidP="00D21A6F">
            <w:pPr>
              <w:tabs>
                <w:tab w:val="left" w:pos="4140"/>
              </w:tabs>
              <w:spacing w:after="60"/>
              <w:ind w:right="338"/>
              <w:rPr>
                <w:sz w:val="16"/>
              </w:rPr>
            </w:pPr>
            <w:r w:rsidRPr="0061097E">
              <w:rPr>
                <w:sz w:val="16"/>
              </w:rPr>
              <w:t>Geboortedatum en –plaats</w:t>
            </w:r>
          </w:p>
        </w:tc>
        <w:tc>
          <w:tcPr>
            <w:tcW w:w="4420" w:type="dxa"/>
          </w:tcPr>
          <w:p w14:paraId="256281EE" w14:textId="77777777" w:rsidR="0066783C" w:rsidRPr="0061097E" w:rsidRDefault="0066783C" w:rsidP="00D21A6F">
            <w:pPr>
              <w:tabs>
                <w:tab w:val="left" w:pos="4140"/>
              </w:tabs>
              <w:spacing w:after="60"/>
              <w:ind w:right="338"/>
              <w:rPr>
                <w:sz w:val="16"/>
                <w:highlight w:val="cyan"/>
              </w:rPr>
            </w:pPr>
            <w:r w:rsidRPr="0061097E">
              <w:rPr>
                <w:sz w:val="16"/>
                <w:highlight w:val="cyan"/>
              </w:rPr>
              <w:t>datum en plaats</w:t>
            </w:r>
          </w:p>
        </w:tc>
      </w:tr>
      <w:tr w:rsidR="0066783C" w:rsidRPr="0061097E" w14:paraId="256281F4" w14:textId="77777777" w:rsidTr="00A353C7">
        <w:tc>
          <w:tcPr>
            <w:tcW w:w="790" w:type="dxa"/>
          </w:tcPr>
          <w:p w14:paraId="256281F0" w14:textId="77777777" w:rsidR="0066783C" w:rsidRPr="0061097E" w:rsidRDefault="0066783C" w:rsidP="00D21A6F">
            <w:pPr>
              <w:tabs>
                <w:tab w:val="left" w:pos="4140"/>
              </w:tabs>
              <w:spacing w:after="60"/>
              <w:ind w:right="338"/>
              <w:rPr>
                <w:sz w:val="16"/>
              </w:rPr>
            </w:pPr>
          </w:p>
        </w:tc>
        <w:tc>
          <w:tcPr>
            <w:tcW w:w="3600" w:type="dxa"/>
          </w:tcPr>
          <w:p w14:paraId="256281F1" w14:textId="77777777" w:rsidR="0066783C" w:rsidRDefault="0066783C" w:rsidP="00D21A6F">
            <w:pPr>
              <w:tabs>
                <w:tab w:val="left" w:pos="4140"/>
              </w:tabs>
              <w:spacing w:after="60"/>
              <w:ind w:right="338"/>
              <w:rPr>
                <w:sz w:val="16"/>
              </w:rPr>
            </w:pPr>
            <w:r w:rsidRPr="0061097E">
              <w:rPr>
                <w:sz w:val="16"/>
              </w:rPr>
              <w:t>Vestigingsadres:</w:t>
            </w:r>
          </w:p>
          <w:p w14:paraId="256281F2" w14:textId="77777777" w:rsidR="0066783C" w:rsidRPr="0061097E" w:rsidRDefault="0066783C" w:rsidP="00D21A6F">
            <w:pPr>
              <w:tabs>
                <w:tab w:val="left" w:pos="4140"/>
              </w:tabs>
              <w:spacing w:after="60"/>
              <w:ind w:right="338"/>
              <w:rPr>
                <w:sz w:val="16"/>
              </w:rPr>
            </w:pPr>
          </w:p>
        </w:tc>
        <w:tc>
          <w:tcPr>
            <w:tcW w:w="4420" w:type="dxa"/>
          </w:tcPr>
          <w:p w14:paraId="256281F3"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
                  <w:enabled/>
                  <w:calcOnExit w:val="0"/>
                  <w:statusText w:type="text" w:val="naam en vestigingsplaats invullen"/>
                  <w:textInput>
                    <w:default w:val="adres, postcode en woon- of vestigingsplaats"/>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adres, postcode en woon- of vestigingsplaats</w:t>
            </w:r>
            <w:r w:rsidRPr="0061097E">
              <w:rPr>
                <w:sz w:val="16"/>
                <w:highlight w:val="cyan"/>
              </w:rPr>
              <w:fldChar w:fldCharType="end"/>
            </w:r>
          </w:p>
        </w:tc>
      </w:tr>
      <w:tr w:rsidR="0066783C" w:rsidRPr="0061097E" w14:paraId="256281F8" w14:textId="77777777" w:rsidTr="00A353C7">
        <w:tc>
          <w:tcPr>
            <w:tcW w:w="790" w:type="dxa"/>
          </w:tcPr>
          <w:p w14:paraId="256281F5" w14:textId="77777777" w:rsidR="0066783C" w:rsidRPr="0061097E" w:rsidRDefault="0066783C" w:rsidP="00D21A6F">
            <w:pPr>
              <w:tabs>
                <w:tab w:val="left" w:pos="4140"/>
              </w:tabs>
              <w:spacing w:after="60"/>
              <w:ind w:right="338"/>
              <w:rPr>
                <w:sz w:val="16"/>
              </w:rPr>
            </w:pPr>
          </w:p>
        </w:tc>
        <w:tc>
          <w:tcPr>
            <w:tcW w:w="3600" w:type="dxa"/>
          </w:tcPr>
          <w:p w14:paraId="256281F6" w14:textId="77777777" w:rsidR="0066783C" w:rsidRPr="0061097E" w:rsidRDefault="0066783C" w:rsidP="00D21A6F">
            <w:pPr>
              <w:tabs>
                <w:tab w:val="left" w:pos="4140"/>
              </w:tabs>
              <w:spacing w:after="60"/>
              <w:ind w:right="338"/>
              <w:rPr>
                <w:sz w:val="16"/>
              </w:rPr>
            </w:pPr>
            <w:r w:rsidRPr="0061097E">
              <w:rPr>
                <w:sz w:val="16"/>
              </w:rPr>
              <w:t>Postadres:</w:t>
            </w:r>
          </w:p>
        </w:tc>
        <w:tc>
          <w:tcPr>
            <w:tcW w:w="4420" w:type="dxa"/>
          </w:tcPr>
          <w:p w14:paraId="256281F7"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13"/>
                  <w:enabled/>
                  <w:calcOnExit w:val="0"/>
                  <w:textInput>
                    <w:default w:val="postbusnummer"/>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postbusnummer</w:t>
            </w:r>
            <w:r w:rsidRPr="0061097E">
              <w:rPr>
                <w:sz w:val="16"/>
                <w:highlight w:val="cyan"/>
              </w:rPr>
              <w:fldChar w:fldCharType="end"/>
            </w:r>
          </w:p>
        </w:tc>
      </w:tr>
      <w:tr w:rsidR="0066783C" w:rsidRPr="0061097E" w14:paraId="256281FC" w14:textId="77777777" w:rsidTr="00A353C7">
        <w:tc>
          <w:tcPr>
            <w:tcW w:w="790" w:type="dxa"/>
          </w:tcPr>
          <w:p w14:paraId="256281F9" w14:textId="77777777" w:rsidR="0066783C" w:rsidRPr="0061097E" w:rsidRDefault="0066783C" w:rsidP="00D21A6F">
            <w:pPr>
              <w:tabs>
                <w:tab w:val="left" w:pos="4140"/>
              </w:tabs>
              <w:spacing w:after="60"/>
              <w:ind w:right="338"/>
              <w:rPr>
                <w:sz w:val="16"/>
              </w:rPr>
            </w:pPr>
          </w:p>
        </w:tc>
        <w:tc>
          <w:tcPr>
            <w:tcW w:w="3600" w:type="dxa"/>
          </w:tcPr>
          <w:p w14:paraId="256281FA" w14:textId="77777777" w:rsidR="0066783C" w:rsidRPr="0061097E" w:rsidRDefault="0066783C" w:rsidP="00D21A6F">
            <w:pPr>
              <w:tabs>
                <w:tab w:val="left" w:pos="4140"/>
              </w:tabs>
              <w:spacing w:after="60"/>
              <w:ind w:right="338"/>
              <w:rPr>
                <w:sz w:val="16"/>
              </w:rPr>
            </w:pPr>
            <w:r w:rsidRPr="0061097E">
              <w:rPr>
                <w:sz w:val="16"/>
              </w:rPr>
              <w:t>Postcode en plaats:</w:t>
            </w:r>
          </w:p>
        </w:tc>
        <w:tc>
          <w:tcPr>
            <w:tcW w:w="4420" w:type="dxa"/>
          </w:tcPr>
          <w:p w14:paraId="256281FB"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4"/>
                  <w:enabled/>
                  <w:calcOnExit w:val="0"/>
                  <w:textInput>
                    <w:default w:val="postcod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postcode</w:t>
            </w:r>
            <w:r w:rsidRPr="0061097E">
              <w:rPr>
                <w:sz w:val="16"/>
                <w:highlight w:val="cyan"/>
              </w:rPr>
              <w:fldChar w:fldCharType="end"/>
            </w:r>
            <w:r w:rsidRPr="0061097E">
              <w:rPr>
                <w:sz w:val="16"/>
              </w:rPr>
              <w:t xml:space="preserve"> </w:t>
            </w:r>
            <w:r w:rsidRPr="0061097E">
              <w:rPr>
                <w:sz w:val="16"/>
                <w:highlight w:val="cyan"/>
              </w:rPr>
              <w:fldChar w:fldCharType="begin">
                <w:ffData>
                  <w:name w:val="Tekstvak14"/>
                  <w:enabled/>
                  <w:calcOnExit w:val="0"/>
                  <w:textInput>
                    <w:default w:val="gemeent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gemeente</w:t>
            </w:r>
            <w:r w:rsidRPr="0061097E">
              <w:rPr>
                <w:sz w:val="16"/>
                <w:highlight w:val="cyan"/>
              </w:rPr>
              <w:fldChar w:fldCharType="end"/>
            </w:r>
          </w:p>
        </w:tc>
      </w:tr>
      <w:tr w:rsidR="0066783C" w:rsidRPr="0061097E" w14:paraId="25628200" w14:textId="77777777" w:rsidTr="00A353C7">
        <w:tc>
          <w:tcPr>
            <w:tcW w:w="790" w:type="dxa"/>
          </w:tcPr>
          <w:p w14:paraId="256281FD" w14:textId="77777777" w:rsidR="0066783C" w:rsidRPr="0061097E" w:rsidRDefault="0066783C" w:rsidP="00D21A6F">
            <w:pPr>
              <w:tabs>
                <w:tab w:val="left" w:pos="4140"/>
              </w:tabs>
              <w:spacing w:after="60"/>
              <w:ind w:right="338"/>
              <w:rPr>
                <w:sz w:val="16"/>
              </w:rPr>
            </w:pPr>
          </w:p>
        </w:tc>
        <w:tc>
          <w:tcPr>
            <w:tcW w:w="3600" w:type="dxa"/>
          </w:tcPr>
          <w:p w14:paraId="256281FE" w14:textId="77777777" w:rsidR="0066783C" w:rsidRPr="0061097E" w:rsidRDefault="0066783C" w:rsidP="00D21A6F">
            <w:pPr>
              <w:tabs>
                <w:tab w:val="left" w:pos="4140"/>
              </w:tabs>
              <w:spacing w:after="60"/>
              <w:ind w:right="338"/>
              <w:rPr>
                <w:sz w:val="16"/>
              </w:rPr>
            </w:pPr>
          </w:p>
        </w:tc>
        <w:tc>
          <w:tcPr>
            <w:tcW w:w="4420" w:type="dxa"/>
          </w:tcPr>
          <w:p w14:paraId="256281FF" w14:textId="77777777" w:rsidR="0066783C" w:rsidRPr="0061097E" w:rsidRDefault="0066783C" w:rsidP="00D21A6F">
            <w:pPr>
              <w:tabs>
                <w:tab w:val="left" w:pos="4140"/>
              </w:tabs>
              <w:spacing w:after="60"/>
              <w:ind w:right="338"/>
              <w:rPr>
                <w:sz w:val="16"/>
              </w:rPr>
            </w:pPr>
          </w:p>
        </w:tc>
      </w:tr>
      <w:tr w:rsidR="0066783C" w:rsidRPr="0061097E" w14:paraId="25628204" w14:textId="77777777" w:rsidTr="00A353C7">
        <w:tc>
          <w:tcPr>
            <w:tcW w:w="790" w:type="dxa"/>
          </w:tcPr>
          <w:p w14:paraId="25628201" w14:textId="77777777" w:rsidR="0066783C" w:rsidRPr="0061097E" w:rsidRDefault="0066783C" w:rsidP="00D21A6F">
            <w:pPr>
              <w:tabs>
                <w:tab w:val="left" w:pos="4140"/>
              </w:tabs>
              <w:spacing w:after="60"/>
              <w:ind w:right="338"/>
              <w:rPr>
                <w:sz w:val="16"/>
              </w:rPr>
            </w:pPr>
            <w:r w:rsidRPr="0061097E">
              <w:rPr>
                <w:sz w:val="16"/>
              </w:rPr>
              <w:t>k.</w:t>
            </w:r>
          </w:p>
        </w:tc>
        <w:tc>
          <w:tcPr>
            <w:tcW w:w="3600" w:type="dxa"/>
          </w:tcPr>
          <w:p w14:paraId="25628202" w14:textId="77777777" w:rsidR="0066783C" w:rsidRPr="0061097E" w:rsidRDefault="0066783C" w:rsidP="00D21A6F">
            <w:pPr>
              <w:tabs>
                <w:tab w:val="left" w:pos="4140"/>
              </w:tabs>
              <w:spacing w:after="60"/>
              <w:ind w:right="338"/>
              <w:rPr>
                <w:sz w:val="16"/>
              </w:rPr>
            </w:pPr>
            <w:r w:rsidRPr="0061097E">
              <w:rPr>
                <w:sz w:val="16"/>
              </w:rPr>
              <w:t>Contactpersoon van de onderneming:</w:t>
            </w:r>
          </w:p>
        </w:tc>
        <w:tc>
          <w:tcPr>
            <w:tcW w:w="4420" w:type="dxa"/>
          </w:tcPr>
          <w:p w14:paraId="25628203"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11"/>
                  <w:enabled/>
                  <w:calcOnExit w:val="0"/>
                  <w:textInput>
                    <w:default w:val="naam en voorletters"/>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naam en voorletters</w:t>
            </w:r>
            <w:r w:rsidRPr="0061097E">
              <w:rPr>
                <w:sz w:val="16"/>
                <w:highlight w:val="cyan"/>
              </w:rPr>
              <w:fldChar w:fldCharType="end"/>
            </w:r>
          </w:p>
        </w:tc>
      </w:tr>
      <w:tr w:rsidR="0066783C" w:rsidRPr="0061097E" w14:paraId="25628208" w14:textId="77777777" w:rsidTr="00A353C7">
        <w:tc>
          <w:tcPr>
            <w:tcW w:w="790" w:type="dxa"/>
          </w:tcPr>
          <w:p w14:paraId="25628205" w14:textId="77777777" w:rsidR="0066783C" w:rsidRPr="0061097E" w:rsidRDefault="0066783C" w:rsidP="00D21A6F">
            <w:pPr>
              <w:tabs>
                <w:tab w:val="left" w:pos="4140"/>
              </w:tabs>
              <w:spacing w:after="60"/>
              <w:ind w:right="338"/>
              <w:rPr>
                <w:sz w:val="16"/>
              </w:rPr>
            </w:pPr>
          </w:p>
        </w:tc>
        <w:tc>
          <w:tcPr>
            <w:tcW w:w="3600" w:type="dxa"/>
          </w:tcPr>
          <w:p w14:paraId="25628206" w14:textId="77777777" w:rsidR="0066783C" w:rsidRPr="0061097E" w:rsidRDefault="0066783C" w:rsidP="00D21A6F">
            <w:pPr>
              <w:tabs>
                <w:tab w:val="left" w:pos="4140"/>
              </w:tabs>
              <w:spacing w:after="60"/>
              <w:ind w:right="338"/>
              <w:rPr>
                <w:sz w:val="16"/>
              </w:rPr>
            </w:pPr>
            <w:r w:rsidRPr="0061097E">
              <w:rPr>
                <w:sz w:val="16"/>
              </w:rPr>
              <w:t>Telefoonnummer:</w:t>
            </w:r>
          </w:p>
        </w:tc>
        <w:tc>
          <w:tcPr>
            <w:tcW w:w="4420" w:type="dxa"/>
          </w:tcPr>
          <w:p w14:paraId="25628207" w14:textId="77777777" w:rsidR="0066783C" w:rsidRPr="0061097E" w:rsidRDefault="0066783C" w:rsidP="00D21A6F">
            <w:pPr>
              <w:tabs>
                <w:tab w:val="left" w:pos="4140"/>
              </w:tabs>
              <w:spacing w:after="60"/>
              <w:ind w:right="338"/>
              <w:rPr>
                <w:sz w:val="16"/>
              </w:rPr>
            </w:pPr>
            <w:r w:rsidRPr="0061097E">
              <w:rPr>
                <w:sz w:val="16"/>
                <w:highlight w:val="cyan"/>
              </w:rPr>
              <w:fldChar w:fldCharType="begin">
                <w:ffData>
                  <w:name w:val="Tekstvak6"/>
                  <w:enabled/>
                  <w:calcOnExit w:val="0"/>
                  <w:textInput>
                    <w:default w:val="nummer"/>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nummer</w:t>
            </w:r>
            <w:r w:rsidRPr="0061097E">
              <w:rPr>
                <w:sz w:val="16"/>
                <w:highlight w:val="cyan"/>
              </w:rPr>
              <w:fldChar w:fldCharType="end"/>
            </w:r>
          </w:p>
        </w:tc>
      </w:tr>
      <w:tr w:rsidR="0066783C" w:rsidRPr="0061097E" w14:paraId="2562820C" w14:textId="77777777" w:rsidTr="00A353C7">
        <w:tc>
          <w:tcPr>
            <w:tcW w:w="790" w:type="dxa"/>
          </w:tcPr>
          <w:p w14:paraId="25628209" w14:textId="77777777" w:rsidR="0066783C" w:rsidRPr="0061097E" w:rsidRDefault="0066783C" w:rsidP="00D21A6F">
            <w:pPr>
              <w:tabs>
                <w:tab w:val="left" w:pos="4140"/>
              </w:tabs>
              <w:spacing w:after="60"/>
              <w:ind w:right="338"/>
              <w:rPr>
                <w:sz w:val="16"/>
              </w:rPr>
            </w:pPr>
          </w:p>
        </w:tc>
        <w:tc>
          <w:tcPr>
            <w:tcW w:w="3600" w:type="dxa"/>
          </w:tcPr>
          <w:p w14:paraId="2562820A" w14:textId="77777777" w:rsidR="0066783C" w:rsidRPr="0061097E" w:rsidRDefault="0066783C" w:rsidP="00D21A6F">
            <w:pPr>
              <w:tabs>
                <w:tab w:val="left" w:pos="4140"/>
              </w:tabs>
              <w:spacing w:after="60"/>
              <w:ind w:right="338"/>
              <w:rPr>
                <w:sz w:val="16"/>
              </w:rPr>
            </w:pPr>
            <w:r w:rsidRPr="0061097E">
              <w:rPr>
                <w:sz w:val="16"/>
              </w:rPr>
              <w:t>E-mail adres contactpersoon:</w:t>
            </w:r>
          </w:p>
        </w:tc>
        <w:tc>
          <w:tcPr>
            <w:tcW w:w="4420" w:type="dxa"/>
          </w:tcPr>
          <w:p w14:paraId="2562820B" w14:textId="77777777" w:rsidR="0066783C" w:rsidRPr="0061097E" w:rsidRDefault="0066783C" w:rsidP="00D21A6F">
            <w:pPr>
              <w:tabs>
                <w:tab w:val="left" w:pos="4140"/>
              </w:tabs>
              <w:spacing w:after="60"/>
              <w:ind w:right="338"/>
              <w:rPr>
                <w:sz w:val="16"/>
                <w:lang w:val="fr-FR"/>
              </w:rPr>
            </w:pPr>
            <w:r w:rsidRPr="0061097E">
              <w:rPr>
                <w:sz w:val="16"/>
                <w:highlight w:val="cyan"/>
                <w:lang w:val="fr-FR"/>
              </w:rPr>
              <w:fldChar w:fldCharType="begin">
                <w:ffData>
                  <w:name w:val="Tekstvak8"/>
                  <w:enabled/>
                  <w:calcOnExit w:val="0"/>
                  <w:textInput>
                    <w:default w:val="e-mail adres"/>
                  </w:textInput>
                </w:ffData>
              </w:fldChar>
            </w:r>
            <w:r w:rsidRPr="0061097E">
              <w:rPr>
                <w:sz w:val="16"/>
                <w:highlight w:val="cyan"/>
                <w:lang w:val="fr-FR"/>
              </w:rPr>
              <w:instrText xml:space="preserve"> FORMTEXT </w:instrText>
            </w:r>
            <w:r w:rsidRPr="0061097E">
              <w:rPr>
                <w:sz w:val="16"/>
                <w:highlight w:val="cyan"/>
                <w:lang w:val="fr-FR"/>
              </w:rPr>
            </w:r>
            <w:r w:rsidRPr="0061097E">
              <w:rPr>
                <w:sz w:val="16"/>
                <w:highlight w:val="cyan"/>
                <w:lang w:val="fr-FR"/>
              </w:rPr>
              <w:fldChar w:fldCharType="separate"/>
            </w:r>
            <w:r w:rsidRPr="0061097E">
              <w:rPr>
                <w:noProof/>
                <w:sz w:val="16"/>
                <w:highlight w:val="cyan"/>
                <w:lang w:val="fr-FR"/>
              </w:rPr>
              <w:t>e-mail adres</w:t>
            </w:r>
            <w:r w:rsidRPr="0061097E">
              <w:rPr>
                <w:sz w:val="16"/>
                <w:highlight w:val="cyan"/>
                <w:lang w:val="fr-FR"/>
              </w:rPr>
              <w:fldChar w:fldCharType="end"/>
            </w:r>
          </w:p>
        </w:tc>
      </w:tr>
    </w:tbl>
    <w:tbl>
      <w:tblPr>
        <w:tblpPr w:leftFromText="141" w:rightFromText="141" w:vertAnchor="text" w:horzAnchor="page" w:tblpX="1896" w:tblpY="293"/>
        <w:tblW w:w="9622" w:type="dxa"/>
        <w:tblLayout w:type="fixed"/>
        <w:tblCellMar>
          <w:left w:w="70" w:type="dxa"/>
          <w:right w:w="70" w:type="dxa"/>
        </w:tblCellMar>
        <w:tblLook w:val="0000" w:firstRow="0" w:lastRow="0" w:firstColumn="0" w:lastColumn="0" w:noHBand="0" w:noVBand="0"/>
      </w:tblPr>
      <w:tblGrid>
        <w:gridCol w:w="779"/>
        <w:gridCol w:w="3994"/>
        <w:gridCol w:w="1429"/>
        <w:gridCol w:w="3420"/>
      </w:tblGrid>
      <w:tr w:rsidR="001809EA" w:rsidRPr="0061097E" w14:paraId="25628211" w14:textId="77777777" w:rsidTr="001809EA">
        <w:tc>
          <w:tcPr>
            <w:tcW w:w="779" w:type="dxa"/>
            <w:tcBorders>
              <w:top w:val="single" w:sz="4" w:space="0" w:color="auto"/>
              <w:bottom w:val="single" w:sz="4" w:space="0" w:color="auto"/>
            </w:tcBorders>
          </w:tcPr>
          <w:p w14:paraId="2562820D" w14:textId="77777777" w:rsidR="001809EA" w:rsidRPr="0061097E" w:rsidRDefault="001809EA" w:rsidP="001809EA">
            <w:pPr>
              <w:ind w:right="338"/>
              <w:rPr>
                <w:b/>
              </w:rPr>
            </w:pPr>
            <w:r w:rsidRPr="0061097E">
              <w:br w:type="page"/>
            </w:r>
          </w:p>
        </w:tc>
        <w:tc>
          <w:tcPr>
            <w:tcW w:w="3994" w:type="dxa"/>
            <w:tcBorders>
              <w:top w:val="single" w:sz="4" w:space="0" w:color="auto"/>
              <w:bottom w:val="single" w:sz="4" w:space="0" w:color="auto"/>
            </w:tcBorders>
          </w:tcPr>
          <w:p w14:paraId="2562820E" w14:textId="77777777" w:rsidR="001809EA" w:rsidRPr="0061097E" w:rsidRDefault="001809EA" w:rsidP="001809EA">
            <w:pPr>
              <w:tabs>
                <w:tab w:val="left" w:pos="4140"/>
              </w:tabs>
              <w:spacing w:after="60"/>
              <w:ind w:right="338"/>
              <w:jc w:val="both"/>
              <w:rPr>
                <w:b/>
              </w:rPr>
            </w:pPr>
            <w:r w:rsidRPr="0061097E">
              <w:rPr>
                <w:b/>
              </w:rPr>
              <w:t>Vraag</w:t>
            </w:r>
          </w:p>
        </w:tc>
        <w:tc>
          <w:tcPr>
            <w:tcW w:w="1429" w:type="dxa"/>
            <w:tcBorders>
              <w:top w:val="single" w:sz="4" w:space="0" w:color="auto"/>
              <w:bottom w:val="single" w:sz="4" w:space="0" w:color="auto"/>
            </w:tcBorders>
          </w:tcPr>
          <w:p w14:paraId="2562820F" w14:textId="77777777" w:rsidR="001809EA" w:rsidRPr="0061097E" w:rsidRDefault="001809EA" w:rsidP="001809EA">
            <w:pPr>
              <w:tabs>
                <w:tab w:val="left" w:pos="4140"/>
              </w:tabs>
              <w:spacing w:after="60"/>
              <w:ind w:right="338"/>
              <w:jc w:val="both"/>
              <w:rPr>
                <w:b/>
              </w:rPr>
            </w:pPr>
            <w:r w:rsidRPr="0061097E">
              <w:rPr>
                <w:b/>
              </w:rPr>
              <w:t>Antwoord</w:t>
            </w:r>
          </w:p>
        </w:tc>
        <w:tc>
          <w:tcPr>
            <w:tcW w:w="3420" w:type="dxa"/>
            <w:tcBorders>
              <w:top w:val="single" w:sz="4" w:space="0" w:color="auto"/>
              <w:bottom w:val="single" w:sz="4" w:space="0" w:color="auto"/>
            </w:tcBorders>
          </w:tcPr>
          <w:p w14:paraId="25628210" w14:textId="77777777" w:rsidR="001809EA" w:rsidRPr="0061097E" w:rsidRDefault="001809EA" w:rsidP="001809EA">
            <w:pPr>
              <w:spacing w:before="240" w:after="60"/>
              <w:ind w:right="338"/>
              <w:outlineLvl w:val="5"/>
              <w:rPr>
                <w:b/>
                <w:bCs/>
                <w:sz w:val="22"/>
              </w:rPr>
            </w:pPr>
          </w:p>
        </w:tc>
      </w:tr>
      <w:tr w:rsidR="001809EA" w:rsidRPr="0061097E" w14:paraId="25628216" w14:textId="77777777" w:rsidTr="001809EA">
        <w:tc>
          <w:tcPr>
            <w:tcW w:w="779" w:type="dxa"/>
          </w:tcPr>
          <w:p w14:paraId="25628212" w14:textId="77777777" w:rsidR="001809EA" w:rsidRPr="0061097E" w:rsidRDefault="001809EA" w:rsidP="001809EA">
            <w:pPr>
              <w:ind w:right="338"/>
              <w:rPr>
                <w:b/>
                <w:sz w:val="16"/>
              </w:rPr>
            </w:pPr>
          </w:p>
        </w:tc>
        <w:tc>
          <w:tcPr>
            <w:tcW w:w="3994" w:type="dxa"/>
          </w:tcPr>
          <w:p w14:paraId="25628213" w14:textId="77777777" w:rsidR="001809EA" w:rsidRPr="0061097E" w:rsidRDefault="001809EA" w:rsidP="001809EA">
            <w:pPr>
              <w:ind w:right="338"/>
              <w:rPr>
                <w:b/>
                <w:sz w:val="16"/>
              </w:rPr>
            </w:pPr>
          </w:p>
        </w:tc>
        <w:tc>
          <w:tcPr>
            <w:tcW w:w="1429" w:type="dxa"/>
          </w:tcPr>
          <w:p w14:paraId="25628214" w14:textId="77777777" w:rsidR="001809EA" w:rsidRPr="0061097E" w:rsidRDefault="001809EA" w:rsidP="001809EA">
            <w:pPr>
              <w:ind w:right="338"/>
              <w:jc w:val="center"/>
              <w:rPr>
                <w:b/>
                <w:sz w:val="16"/>
              </w:rPr>
            </w:pPr>
          </w:p>
        </w:tc>
        <w:tc>
          <w:tcPr>
            <w:tcW w:w="3420" w:type="dxa"/>
          </w:tcPr>
          <w:p w14:paraId="25628215" w14:textId="77777777" w:rsidR="001809EA" w:rsidRPr="0061097E" w:rsidRDefault="001809EA" w:rsidP="001809EA">
            <w:pPr>
              <w:ind w:right="338"/>
              <w:rPr>
                <w:b/>
                <w:sz w:val="16"/>
              </w:rPr>
            </w:pPr>
          </w:p>
        </w:tc>
      </w:tr>
      <w:tr w:rsidR="001809EA" w:rsidRPr="0061097E" w14:paraId="2562821B" w14:textId="77777777" w:rsidTr="001809EA">
        <w:tc>
          <w:tcPr>
            <w:tcW w:w="779" w:type="dxa"/>
          </w:tcPr>
          <w:p w14:paraId="25628217" w14:textId="77777777" w:rsidR="001809EA" w:rsidRPr="0061097E" w:rsidRDefault="001809EA" w:rsidP="001809EA">
            <w:pPr>
              <w:ind w:right="338"/>
              <w:rPr>
                <w:b/>
                <w:sz w:val="16"/>
              </w:rPr>
            </w:pPr>
            <w:r>
              <w:rPr>
                <w:b/>
                <w:sz w:val="16"/>
              </w:rPr>
              <w:t>2</w:t>
            </w:r>
          </w:p>
        </w:tc>
        <w:tc>
          <w:tcPr>
            <w:tcW w:w="3994" w:type="dxa"/>
          </w:tcPr>
          <w:p w14:paraId="25628218" w14:textId="77777777" w:rsidR="001809EA" w:rsidRPr="0061097E" w:rsidRDefault="001809EA" w:rsidP="001809EA">
            <w:pPr>
              <w:ind w:right="338"/>
              <w:rPr>
                <w:b/>
                <w:sz w:val="16"/>
              </w:rPr>
            </w:pPr>
            <w:r w:rsidRPr="0061097E">
              <w:rPr>
                <w:b/>
                <w:sz w:val="16"/>
              </w:rPr>
              <w:t>Uitsluitingsgronden</w:t>
            </w:r>
          </w:p>
        </w:tc>
        <w:tc>
          <w:tcPr>
            <w:tcW w:w="1429" w:type="dxa"/>
          </w:tcPr>
          <w:p w14:paraId="25628219" w14:textId="77777777" w:rsidR="001809EA" w:rsidRPr="0061097E" w:rsidRDefault="001809EA" w:rsidP="001809EA">
            <w:pPr>
              <w:ind w:right="338"/>
              <w:jc w:val="center"/>
              <w:rPr>
                <w:b/>
                <w:sz w:val="16"/>
              </w:rPr>
            </w:pPr>
          </w:p>
        </w:tc>
        <w:tc>
          <w:tcPr>
            <w:tcW w:w="3420" w:type="dxa"/>
          </w:tcPr>
          <w:p w14:paraId="2562821A" w14:textId="77777777" w:rsidR="001809EA" w:rsidRPr="0061097E" w:rsidRDefault="001809EA" w:rsidP="001809EA">
            <w:pPr>
              <w:ind w:right="338"/>
              <w:rPr>
                <w:b/>
                <w:sz w:val="16"/>
              </w:rPr>
            </w:pPr>
          </w:p>
        </w:tc>
      </w:tr>
      <w:tr w:rsidR="001809EA" w:rsidRPr="0061097E" w14:paraId="2562821E" w14:textId="77777777" w:rsidTr="001809EA">
        <w:trPr>
          <w:cantSplit/>
        </w:trPr>
        <w:tc>
          <w:tcPr>
            <w:tcW w:w="779" w:type="dxa"/>
          </w:tcPr>
          <w:p w14:paraId="2562821C" w14:textId="77777777" w:rsidR="001809EA" w:rsidRPr="0061097E" w:rsidRDefault="001809EA" w:rsidP="001809EA">
            <w:pPr>
              <w:ind w:right="338"/>
              <w:rPr>
                <w:b/>
                <w:sz w:val="16"/>
              </w:rPr>
            </w:pPr>
          </w:p>
        </w:tc>
        <w:tc>
          <w:tcPr>
            <w:tcW w:w="8843" w:type="dxa"/>
            <w:gridSpan w:val="3"/>
          </w:tcPr>
          <w:p w14:paraId="2562821D" w14:textId="77777777" w:rsidR="001809EA" w:rsidRPr="0061097E" w:rsidRDefault="001809EA" w:rsidP="001809EA">
            <w:pPr>
              <w:ind w:right="338"/>
              <w:rPr>
                <w:b/>
                <w:bCs/>
                <w:iCs/>
                <w:sz w:val="16"/>
              </w:rPr>
            </w:pPr>
            <w:r w:rsidRPr="0061097E">
              <w:rPr>
                <w:b/>
                <w:bCs/>
                <w:iCs/>
                <w:sz w:val="16"/>
              </w:rPr>
              <w:t>Inzake deelneming aan een criminele organisatie, omkoping, fraude of witwassen van geld</w:t>
            </w:r>
          </w:p>
        </w:tc>
      </w:tr>
      <w:tr w:rsidR="001809EA" w:rsidRPr="0061097E" w14:paraId="2562823E" w14:textId="77777777" w:rsidTr="001809EA">
        <w:tc>
          <w:tcPr>
            <w:tcW w:w="779" w:type="dxa"/>
          </w:tcPr>
          <w:p w14:paraId="2562821F" w14:textId="77777777" w:rsidR="001809EA" w:rsidRPr="0061097E" w:rsidRDefault="001809EA" w:rsidP="001809EA">
            <w:pPr>
              <w:ind w:right="338"/>
              <w:rPr>
                <w:sz w:val="16"/>
              </w:rPr>
            </w:pPr>
          </w:p>
        </w:tc>
        <w:tc>
          <w:tcPr>
            <w:tcW w:w="3994" w:type="dxa"/>
          </w:tcPr>
          <w:p w14:paraId="25628220" w14:textId="11351F8D" w:rsidR="001809EA" w:rsidRDefault="001809EA" w:rsidP="001809EA">
            <w:pPr>
              <w:ind w:right="338"/>
              <w:rPr>
                <w:sz w:val="16"/>
              </w:rPr>
            </w:pPr>
            <w:r w:rsidRPr="0061097E">
              <w:rPr>
                <w:sz w:val="16"/>
              </w:rPr>
              <w:t>Is jegens de onderneming bij een onherroepelijk vonnis een veroordeling</w:t>
            </w:r>
            <w:r w:rsidRPr="00DB0D5B">
              <w:rPr>
                <w:sz w:val="16"/>
                <w:vertAlign w:val="superscript"/>
              </w:rPr>
              <w:footnoteReference w:id="3"/>
            </w:r>
            <w:r w:rsidR="00DB0D5B">
              <w:rPr>
                <w:sz w:val="16"/>
              </w:rPr>
              <w:t xml:space="preserve"> </w:t>
            </w:r>
            <w:r w:rsidRPr="0061097E">
              <w:rPr>
                <w:sz w:val="16"/>
              </w:rPr>
              <w:t>om een of meer van de hieronder opgegeven redenen uitgesproken:</w:t>
            </w:r>
          </w:p>
          <w:p w14:paraId="4A8E943B" w14:textId="77777777" w:rsidR="005F6404" w:rsidRPr="0061097E" w:rsidRDefault="005F6404" w:rsidP="001809EA">
            <w:pPr>
              <w:ind w:right="338"/>
              <w:rPr>
                <w:sz w:val="16"/>
              </w:rPr>
            </w:pPr>
          </w:p>
          <w:p w14:paraId="25628221" w14:textId="77777777" w:rsidR="001809EA" w:rsidRPr="0061097E" w:rsidRDefault="001809EA" w:rsidP="005F6404">
            <w:pPr>
              <w:numPr>
                <w:ilvl w:val="0"/>
                <w:numId w:val="36"/>
              </w:numPr>
              <w:tabs>
                <w:tab w:val="clear" w:pos="720"/>
                <w:tab w:val="num" w:pos="-3756"/>
              </w:tabs>
              <w:spacing w:line="360" w:lineRule="auto"/>
              <w:ind w:left="355" w:right="338"/>
              <w:rPr>
                <w:sz w:val="16"/>
              </w:rPr>
            </w:pPr>
            <w:r w:rsidRPr="0061097E">
              <w:rPr>
                <w:sz w:val="16"/>
              </w:rPr>
              <w:t>deelneming aan een criminele organisatie in de zin van artikel 2, lid 1, van Gemeenschappelijk Optreden 98/773/JBZ van de Raad,</w:t>
            </w:r>
          </w:p>
          <w:p w14:paraId="25628222" w14:textId="77777777" w:rsidR="001809EA" w:rsidRPr="0061097E" w:rsidRDefault="001809EA" w:rsidP="005F6404">
            <w:pPr>
              <w:numPr>
                <w:ilvl w:val="0"/>
                <w:numId w:val="36"/>
              </w:numPr>
              <w:tabs>
                <w:tab w:val="clear" w:pos="720"/>
                <w:tab w:val="num" w:pos="-3756"/>
              </w:tabs>
              <w:spacing w:line="360" w:lineRule="auto"/>
              <w:ind w:left="355" w:right="338"/>
              <w:rPr>
                <w:sz w:val="16"/>
              </w:rPr>
            </w:pPr>
            <w:r w:rsidRPr="0061097E">
              <w:rPr>
                <w:sz w:val="16"/>
              </w:rPr>
              <w:t>omkoping in de zin van artikel 3, van het besluit van de Raad van 26 mei 1997, respectievelijk artikel 3, lid 1, van Gemeenschappelijk Optreden 98/742/JBZ van de Raad,</w:t>
            </w:r>
          </w:p>
          <w:p w14:paraId="25628223" w14:textId="77777777" w:rsidR="001809EA" w:rsidRPr="0061097E" w:rsidRDefault="001809EA" w:rsidP="005F6404">
            <w:pPr>
              <w:numPr>
                <w:ilvl w:val="0"/>
                <w:numId w:val="36"/>
              </w:numPr>
              <w:tabs>
                <w:tab w:val="clear" w:pos="720"/>
                <w:tab w:val="num" w:pos="-3756"/>
              </w:tabs>
              <w:spacing w:line="360" w:lineRule="auto"/>
              <w:ind w:left="355" w:right="338"/>
              <w:rPr>
                <w:sz w:val="16"/>
              </w:rPr>
            </w:pPr>
            <w:r w:rsidRPr="0061097E">
              <w:rPr>
                <w:sz w:val="16"/>
              </w:rPr>
              <w:t>fraude in de zin van artikel 1 van de overeenkomst aangaande de bescherming van de financiële belangen van de Gemeenschap,</w:t>
            </w:r>
          </w:p>
          <w:p w14:paraId="25628224" w14:textId="77777777" w:rsidR="001809EA" w:rsidRPr="0061097E" w:rsidRDefault="001809EA" w:rsidP="005F6404">
            <w:pPr>
              <w:numPr>
                <w:ilvl w:val="0"/>
                <w:numId w:val="36"/>
              </w:numPr>
              <w:tabs>
                <w:tab w:val="clear" w:pos="720"/>
                <w:tab w:val="num" w:pos="-3756"/>
              </w:tabs>
              <w:spacing w:line="360" w:lineRule="auto"/>
              <w:ind w:left="355" w:right="338"/>
              <w:rPr>
                <w:sz w:val="16"/>
              </w:rPr>
            </w:pPr>
            <w:r w:rsidRPr="0061097E">
              <w:rPr>
                <w:sz w:val="16"/>
              </w:rPr>
              <w:t>witwassen van geld in de zin van artikel 1 van Richtlijn 91/308/EEG van de Raad van 10 juni 1991 tot voorkoming van het gebruik van het financiële stelsel voor het witwassen van geld.</w:t>
            </w:r>
          </w:p>
          <w:p w14:paraId="25628225" w14:textId="77777777" w:rsidR="001809EA" w:rsidRPr="0061097E" w:rsidRDefault="001809EA" w:rsidP="001809EA">
            <w:pPr>
              <w:ind w:right="338"/>
              <w:rPr>
                <w:sz w:val="16"/>
              </w:rPr>
            </w:pPr>
          </w:p>
        </w:tc>
        <w:tc>
          <w:tcPr>
            <w:tcW w:w="1429" w:type="dxa"/>
          </w:tcPr>
          <w:p w14:paraId="25628226" w14:textId="77777777" w:rsidR="001809EA" w:rsidRPr="0061097E" w:rsidRDefault="001809EA" w:rsidP="001809EA">
            <w:pPr>
              <w:ind w:right="338"/>
              <w:jc w:val="center"/>
              <w:rPr>
                <w:b/>
                <w:sz w:val="16"/>
              </w:rPr>
            </w:pPr>
          </w:p>
          <w:p w14:paraId="25628227" w14:textId="77777777" w:rsidR="001809EA" w:rsidRPr="0061097E" w:rsidRDefault="001809EA" w:rsidP="001809EA">
            <w:pPr>
              <w:ind w:right="338"/>
              <w:jc w:val="center"/>
              <w:rPr>
                <w:b/>
                <w:sz w:val="16"/>
              </w:rPr>
            </w:pPr>
          </w:p>
          <w:p w14:paraId="25628228" w14:textId="77777777" w:rsidR="001809EA" w:rsidRPr="0061097E" w:rsidRDefault="001809EA" w:rsidP="001809EA">
            <w:pPr>
              <w:ind w:right="338"/>
              <w:jc w:val="center"/>
              <w:rPr>
                <w:b/>
                <w:sz w:val="16"/>
              </w:rPr>
            </w:pPr>
          </w:p>
          <w:p w14:paraId="5C89E3C0" w14:textId="77777777" w:rsidR="005F6404" w:rsidRDefault="005F6404" w:rsidP="001809EA">
            <w:pPr>
              <w:ind w:right="338"/>
              <w:jc w:val="center"/>
              <w:rPr>
                <w:sz w:val="16"/>
                <w:highlight w:val="cyan"/>
              </w:rPr>
            </w:pPr>
          </w:p>
          <w:p w14:paraId="25628229" w14:textId="77777777" w:rsidR="001809EA" w:rsidRPr="0061097E" w:rsidRDefault="001809EA" w:rsidP="001809EA">
            <w:pPr>
              <w:ind w:right="338"/>
              <w:jc w:val="center"/>
              <w:rPr>
                <w:sz w:val="16"/>
              </w:rPr>
            </w:pPr>
            <w:r w:rsidRPr="0061097E">
              <w:rPr>
                <w:sz w:val="16"/>
                <w:highlight w:val="cyan"/>
              </w:rPr>
              <w:fldChar w:fldCharType="begin">
                <w:ffData>
                  <w:name w:val="Tekstvak17"/>
                  <w:enabled/>
                  <w:calcOnExit w:val="0"/>
                  <w:textInput>
                    <w:default w:val="ja / ne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ja / nee</w:t>
            </w:r>
            <w:r w:rsidRPr="0061097E">
              <w:rPr>
                <w:sz w:val="16"/>
                <w:highlight w:val="cyan"/>
              </w:rPr>
              <w:fldChar w:fldCharType="end"/>
            </w:r>
          </w:p>
          <w:p w14:paraId="2562822C" w14:textId="77777777" w:rsidR="001809EA" w:rsidRDefault="001809EA" w:rsidP="001809EA">
            <w:pPr>
              <w:ind w:right="338"/>
              <w:jc w:val="center"/>
              <w:rPr>
                <w:sz w:val="16"/>
              </w:rPr>
            </w:pPr>
          </w:p>
          <w:p w14:paraId="4A4A4B3A" w14:textId="77777777" w:rsidR="00DB0D5B" w:rsidRPr="0061097E" w:rsidRDefault="00DB0D5B" w:rsidP="001809EA">
            <w:pPr>
              <w:ind w:right="338"/>
              <w:jc w:val="center"/>
              <w:rPr>
                <w:sz w:val="16"/>
              </w:rPr>
            </w:pPr>
          </w:p>
          <w:p w14:paraId="30F3189D" w14:textId="77777777" w:rsidR="005F6404" w:rsidRDefault="005F6404" w:rsidP="001809EA">
            <w:pPr>
              <w:ind w:right="338"/>
              <w:jc w:val="center"/>
              <w:rPr>
                <w:sz w:val="16"/>
                <w:highlight w:val="cyan"/>
              </w:rPr>
            </w:pPr>
          </w:p>
          <w:p w14:paraId="2562822D" w14:textId="77777777" w:rsidR="001809EA" w:rsidRPr="0061097E" w:rsidRDefault="001809EA" w:rsidP="001809EA">
            <w:pPr>
              <w:ind w:right="338"/>
              <w:jc w:val="center"/>
              <w:rPr>
                <w:sz w:val="16"/>
              </w:rPr>
            </w:pPr>
            <w:r w:rsidRPr="0061097E">
              <w:rPr>
                <w:sz w:val="16"/>
                <w:highlight w:val="cyan"/>
              </w:rPr>
              <w:fldChar w:fldCharType="begin">
                <w:ffData>
                  <w:name w:val="Tekstvak17"/>
                  <w:enabled/>
                  <w:calcOnExit w:val="0"/>
                  <w:textInput>
                    <w:default w:val="ja / ne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ja / nee</w:t>
            </w:r>
            <w:r w:rsidRPr="0061097E">
              <w:rPr>
                <w:sz w:val="16"/>
                <w:highlight w:val="cyan"/>
              </w:rPr>
              <w:fldChar w:fldCharType="end"/>
            </w:r>
          </w:p>
          <w:p w14:paraId="2562822E" w14:textId="77777777" w:rsidR="001809EA" w:rsidRPr="0061097E" w:rsidRDefault="001809EA" w:rsidP="001809EA">
            <w:pPr>
              <w:ind w:right="338"/>
              <w:jc w:val="center"/>
              <w:rPr>
                <w:sz w:val="16"/>
              </w:rPr>
            </w:pPr>
          </w:p>
          <w:p w14:paraId="25628231" w14:textId="77777777" w:rsidR="001809EA" w:rsidRPr="0061097E" w:rsidRDefault="001809EA" w:rsidP="001809EA">
            <w:pPr>
              <w:ind w:right="338"/>
              <w:jc w:val="center"/>
              <w:rPr>
                <w:sz w:val="16"/>
              </w:rPr>
            </w:pPr>
          </w:p>
          <w:p w14:paraId="79040D08" w14:textId="77777777" w:rsidR="005F6404" w:rsidRDefault="005F6404" w:rsidP="001809EA">
            <w:pPr>
              <w:ind w:right="338"/>
              <w:jc w:val="center"/>
              <w:rPr>
                <w:sz w:val="16"/>
                <w:highlight w:val="cyan"/>
              </w:rPr>
            </w:pPr>
          </w:p>
          <w:p w14:paraId="2B74EF7B" w14:textId="77777777" w:rsidR="005F6404" w:rsidRDefault="005F6404" w:rsidP="001809EA">
            <w:pPr>
              <w:ind w:right="338"/>
              <w:jc w:val="center"/>
              <w:rPr>
                <w:sz w:val="16"/>
                <w:highlight w:val="cyan"/>
              </w:rPr>
            </w:pPr>
          </w:p>
          <w:p w14:paraId="25628232" w14:textId="77777777" w:rsidR="001809EA" w:rsidRPr="0061097E" w:rsidRDefault="001809EA" w:rsidP="001809EA">
            <w:pPr>
              <w:ind w:right="338"/>
              <w:jc w:val="center"/>
              <w:rPr>
                <w:sz w:val="16"/>
              </w:rPr>
            </w:pPr>
            <w:r w:rsidRPr="0061097E">
              <w:rPr>
                <w:sz w:val="16"/>
                <w:highlight w:val="cyan"/>
              </w:rPr>
              <w:fldChar w:fldCharType="begin">
                <w:ffData>
                  <w:name w:val="Tekstvak17"/>
                  <w:enabled/>
                  <w:calcOnExit w:val="0"/>
                  <w:textInput>
                    <w:default w:val="ja / ne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ja / nee</w:t>
            </w:r>
            <w:r w:rsidRPr="0061097E">
              <w:rPr>
                <w:sz w:val="16"/>
                <w:highlight w:val="cyan"/>
              </w:rPr>
              <w:fldChar w:fldCharType="end"/>
            </w:r>
          </w:p>
          <w:p w14:paraId="25628234" w14:textId="77777777" w:rsidR="001809EA" w:rsidRPr="0061097E" w:rsidRDefault="001809EA" w:rsidP="001809EA">
            <w:pPr>
              <w:ind w:right="338"/>
              <w:jc w:val="center"/>
              <w:rPr>
                <w:sz w:val="16"/>
              </w:rPr>
            </w:pPr>
          </w:p>
          <w:p w14:paraId="25628235" w14:textId="77777777" w:rsidR="001809EA" w:rsidRPr="0061097E" w:rsidRDefault="001809EA" w:rsidP="001809EA">
            <w:pPr>
              <w:ind w:right="338"/>
              <w:jc w:val="center"/>
              <w:rPr>
                <w:sz w:val="16"/>
              </w:rPr>
            </w:pPr>
          </w:p>
          <w:p w14:paraId="40141A06" w14:textId="77777777" w:rsidR="005F6404" w:rsidRDefault="005F6404" w:rsidP="001809EA">
            <w:pPr>
              <w:ind w:right="338"/>
              <w:jc w:val="center"/>
              <w:rPr>
                <w:sz w:val="16"/>
                <w:highlight w:val="cyan"/>
              </w:rPr>
            </w:pPr>
          </w:p>
          <w:p w14:paraId="25628236" w14:textId="77777777" w:rsidR="001809EA" w:rsidRPr="0061097E" w:rsidRDefault="001809EA" w:rsidP="001809EA">
            <w:pPr>
              <w:ind w:right="338"/>
              <w:jc w:val="center"/>
              <w:rPr>
                <w:b/>
                <w:sz w:val="16"/>
              </w:rPr>
            </w:pPr>
            <w:r w:rsidRPr="0061097E">
              <w:rPr>
                <w:sz w:val="16"/>
                <w:highlight w:val="cyan"/>
              </w:rPr>
              <w:fldChar w:fldCharType="begin">
                <w:ffData>
                  <w:name w:val="Tekstvak17"/>
                  <w:enabled/>
                  <w:calcOnExit w:val="0"/>
                  <w:textInput>
                    <w:default w:val="ja / ne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ja / nee</w:t>
            </w:r>
            <w:r w:rsidRPr="0061097E">
              <w:rPr>
                <w:sz w:val="16"/>
                <w:highlight w:val="cyan"/>
              </w:rPr>
              <w:fldChar w:fldCharType="end"/>
            </w:r>
          </w:p>
        </w:tc>
        <w:tc>
          <w:tcPr>
            <w:tcW w:w="3420" w:type="dxa"/>
          </w:tcPr>
          <w:p w14:paraId="25628237" w14:textId="77777777" w:rsidR="001809EA" w:rsidRPr="0061097E" w:rsidRDefault="001809EA" w:rsidP="001809EA">
            <w:pPr>
              <w:ind w:right="338"/>
              <w:rPr>
                <w:sz w:val="16"/>
                <w:highlight w:val="cyan"/>
              </w:rPr>
            </w:pPr>
          </w:p>
          <w:p w14:paraId="25628238" w14:textId="77777777" w:rsidR="001809EA" w:rsidRPr="0061097E" w:rsidRDefault="001809EA" w:rsidP="001809EA">
            <w:pPr>
              <w:ind w:right="338"/>
              <w:rPr>
                <w:sz w:val="16"/>
                <w:highlight w:val="cyan"/>
              </w:rPr>
            </w:pPr>
          </w:p>
          <w:p w14:paraId="25628239" w14:textId="77777777" w:rsidR="001809EA" w:rsidRDefault="001809EA" w:rsidP="001809EA">
            <w:pPr>
              <w:ind w:right="338"/>
              <w:rPr>
                <w:sz w:val="16"/>
                <w:highlight w:val="cyan"/>
              </w:rPr>
            </w:pPr>
          </w:p>
          <w:p w14:paraId="5E3737F0" w14:textId="77777777" w:rsidR="005F6404" w:rsidRPr="0061097E" w:rsidRDefault="005F6404" w:rsidP="001809EA">
            <w:pPr>
              <w:ind w:right="338"/>
              <w:rPr>
                <w:sz w:val="16"/>
                <w:highlight w:val="cyan"/>
              </w:rPr>
            </w:pPr>
          </w:p>
          <w:p w14:paraId="2562823A" w14:textId="77777777" w:rsidR="001809EA" w:rsidRPr="0061097E" w:rsidRDefault="001809EA" w:rsidP="001809EA">
            <w:pPr>
              <w:ind w:right="338"/>
              <w:rPr>
                <w:sz w:val="16"/>
              </w:rPr>
            </w:pPr>
            <w:r w:rsidRPr="0061097E">
              <w:rPr>
                <w:sz w:val="16"/>
                <w:highlight w:val="cyan"/>
              </w:rPr>
              <w:fldChar w:fldCharType="begin">
                <w:ffData>
                  <w:name w:val=""/>
                  <w:enabled/>
                  <w:calcOnExit w:val="0"/>
                  <w:textInput>
                    <w:default w:val="Zo ja, vermeld de betreffende toestand"/>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Zo ja, vermeld het delict, de opgelegde straf of maatregel en wat de onderneming heeft gedaan om herhaling te voorkomen.</w:t>
            </w:r>
            <w:r w:rsidRPr="0061097E">
              <w:rPr>
                <w:sz w:val="16"/>
                <w:highlight w:val="cyan"/>
              </w:rPr>
              <w:fldChar w:fldCharType="end"/>
            </w:r>
          </w:p>
          <w:p w14:paraId="2562823B" w14:textId="77777777" w:rsidR="001809EA" w:rsidRPr="0061097E" w:rsidRDefault="001809EA" w:rsidP="001809EA">
            <w:pPr>
              <w:ind w:right="338"/>
              <w:rPr>
                <w:color w:val="0000FF"/>
                <w:sz w:val="16"/>
              </w:rPr>
            </w:pPr>
          </w:p>
          <w:p w14:paraId="2562823C" w14:textId="77777777" w:rsidR="001809EA" w:rsidRPr="0061097E" w:rsidRDefault="001809EA" w:rsidP="001809EA">
            <w:pPr>
              <w:ind w:right="338"/>
              <w:rPr>
                <w:sz w:val="16"/>
              </w:rPr>
            </w:pPr>
            <w:r w:rsidRPr="0061097E">
              <w:rPr>
                <w:sz w:val="16"/>
              </w:rPr>
              <w:t xml:space="preserve">Na een verzoek daartoe: een verklaring omtrent gedrag (VOG) of bij gebreke daarvan, een vergelijkbare verklaring of beschikking, afgegeven door een bevoegde rechterlijke of administratieve instantie van het land van oorsprong of herkomst, die niet meer dan één jaar oud is. </w:t>
            </w:r>
          </w:p>
          <w:p w14:paraId="2562823D" w14:textId="77777777" w:rsidR="001809EA" w:rsidRPr="0061097E" w:rsidRDefault="001809EA" w:rsidP="001809EA">
            <w:pPr>
              <w:ind w:right="338"/>
              <w:rPr>
                <w:sz w:val="16"/>
              </w:rPr>
            </w:pPr>
          </w:p>
        </w:tc>
      </w:tr>
      <w:tr w:rsidR="001809EA" w:rsidRPr="0061097E" w14:paraId="25628243" w14:textId="77777777" w:rsidTr="001809EA">
        <w:tc>
          <w:tcPr>
            <w:tcW w:w="779" w:type="dxa"/>
          </w:tcPr>
          <w:p w14:paraId="2562823F" w14:textId="77777777" w:rsidR="001809EA" w:rsidRPr="0061097E" w:rsidRDefault="001809EA" w:rsidP="001809EA">
            <w:pPr>
              <w:ind w:right="338"/>
              <w:rPr>
                <w:b/>
                <w:sz w:val="16"/>
              </w:rPr>
            </w:pPr>
            <w:r>
              <w:rPr>
                <w:b/>
                <w:sz w:val="16"/>
              </w:rPr>
              <w:t>2.1</w:t>
            </w:r>
          </w:p>
        </w:tc>
        <w:tc>
          <w:tcPr>
            <w:tcW w:w="3994" w:type="dxa"/>
          </w:tcPr>
          <w:p w14:paraId="25628240" w14:textId="77777777" w:rsidR="001809EA" w:rsidRPr="0061097E" w:rsidRDefault="001809EA" w:rsidP="001809EA">
            <w:pPr>
              <w:ind w:right="338"/>
              <w:rPr>
                <w:b/>
                <w:sz w:val="16"/>
              </w:rPr>
            </w:pPr>
            <w:r w:rsidRPr="0061097E">
              <w:rPr>
                <w:b/>
                <w:sz w:val="16"/>
              </w:rPr>
              <w:t>Uitsluitingsgronden die aanleiding kunnen zijn tot uitsluiting</w:t>
            </w:r>
          </w:p>
        </w:tc>
        <w:tc>
          <w:tcPr>
            <w:tcW w:w="1429" w:type="dxa"/>
          </w:tcPr>
          <w:p w14:paraId="25628241" w14:textId="77777777" w:rsidR="001809EA" w:rsidRPr="0061097E" w:rsidRDefault="001809EA" w:rsidP="001809EA">
            <w:pPr>
              <w:ind w:right="338"/>
              <w:jc w:val="center"/>
              <w:rPr>
                <w:b/>
                <w:sz w:val="16"/>
              </w:rPr>
            </w:pPr>
          </w:p>
        </w:tc>
        <w:tc>
          <w:tcPr>
            <w:tcW w:w="3420" w:type="dxa"/>
          </w:tcPr>
          <w:p w14:paraId="25628242" w14:textId="77777777" w:rsidR="001809EA" w:rsidRPr="0061097E" w:rsidRDefault="001809EA" w:rsidP="001809EA">
            <w:pPr>
              <w:ind w:right="338"/>
              <w:rPr>
                <w:b/>
                <w:sz w:val="16"/>
              </w:rPr>
            </w:pPr>
          </w:p>
        </w:tc>
      </w:tr>
      <w:tr w:rsidR="001809EA" w:rsidRPr="0061097E" w14:paraId="2562824A" w14:textId="77777777" w:rsidTr="001809EA">
        <w:tc>
          <w:tcPr>
            <w:tcW w:w="779" w:type="dxa"/>
          </w:tcPr>
          <w:p w14:paraId="25628244" w14:textId="77777777" w:rsidR="001809EA" w:rsidRPr="0061097E" w:rsidRDefault="001809EA" w:rsidP="001809EA">
            <w:pPr>
              <w:ind w:right="338"/>
              <w:rPr>
                <w:sz w:val="16"/>
              </w:rPr>
            </w:pPr>
            <w:r w:rsidRPr="0061097E">
              <w:rPr>
                <w:sz w:val="16"/>
              </w:rPr>
              <w:t>a.</w:t>
            </w:r>
          </w:p>
        </w:tc>
        <w:tc>
          <w:tcPr>
            <w:tcW w:w="3994" w:type="dxa"/>
          </w:tcPr>
          <w:p w14:paraId="25628245" w14:textId="77777777" w:rsidR="001809EA" w:rsidRPr="0061097E" w:rsidRDefault="001809EA" w:rsidP="001809EA">
            <w:pPr>
              <w:ind w:right="338"/>
              <w:rPr>
                <w:sz w:val="16"/>
              </w:rPr>
            </w:pPr>
            <w:r w:rsidRPr="0061097E">
              <w:rPr>
                <w:sz w:val="16"/>
              </w:rPr>
              <w:t>Verkeert de onderneming in staat van faillissement of van liquidatie, dan wel heeft de onderneming zijn werkzaamheden gestaakt, of geldt jegens hem een surseance van betaling of een akkoord, of verkeert de onderneming in een andere vergelijkbare toestand ingevolge een soortgelijke procedure die voorkomt in de op hem van toepas</w:t>
            </w:r>
            <w:r>
              <w:rPr>
                <w:sz w:val="16"/>
              </w:rPr>
              <w:t>sing zijnde wet- of regelgeving</w:t>
            </w:r>
            <w:r w:rsidRPr="0061097E">
              <w:rPr>
                <w:sz w:val="16"/>
              </w:rPr>
              <w:t>?</w:t>
            </w:r>
          </w:p>
          <w:p w14:paraId="25628246" w14:textId="77777777" w:rsidR="001809EA" w:rsidRPr="0061097E" w:rsidRDefault="001809EA" w:rsidP="001809EA">
            <w:pPr>
              <w:ind w:right="338"/>
              <w:rPr>
                <w:sz w:val="16"/>
              </w:rPr>
            </w:pPr>
          </w:p>
        </w:tc>
        <w:bookmarkStart w:id="0" w:name="Tekstvak17"/>
        <w:tc>
          <w:tcPr>
            <w:tcW w:w="1429" w:type="dxa"/>
          </w:tcPr>
          <w:p w14:paraId="25628247" w14:textId="77777777" w:rsidR="001809EA" w:rsidRPr="0061097E" w:rsidRDefault="001809EA" w:rsidP="001809EA">
            <w:pPr>
              <w:ind w:right="338"/>
              <w:jc w:val="center"/>
              <w:rPr>
                <w:sz w:val="16"/>
              </w:rPr>
            </w:pPr>
            <w:r w:rsidRPr="0061097E">
              <w:rPr>
                <w:sz w:val="16"/>
                <w:highlight w:val="cyan"/>
              </w:rPr>
              <w:fldChar w:fldCharType="begin">
                <w:ffData>
                  <w:name w:val="Tekstvak17"/>
                  <w:enabled/>
                  <w:calcOnExit w:val="0"/>
                  <w:textInput>
                    <w:default w:val="ja / ne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ja / nee</w:t>
            </w:r>
            <w:r w:rsidRPr="0061097E">
              <w:rPr>
                <w:sz w:val="16"/>
                <w:highlight w:val="cyan"/>
              </w:rPr>
              <w:fldChar w:fldCharType="end"/>
            </w:r>
            <w:bookmarkEnd w:id="0"/>
          </w:p>
        </w:tc>
        <w:tc>
          <w:tcPr>
            <w:tcW w:w="3420" w:type="dxa"/>
          </w:tcPr>
          <w:p w14:paraId="25628248" w14:textId="77777777" w:rsidR="001809EA" w:rsidRPr="0061097E" w:rsidRDefault="001809EA" w:rsidP="001809EA">
            <w:pPr>
              <w:ind w:right="338"/>
              <w:rPr>
                <w:sz w:val="16"/>
              </w:rPr>
            </w:pPr>
            <w:r w:rsidRPr="0061097E">
              <w:rPr>
                <w:sz w:val="16"/>
                <w:highlight w:val="cyan"/>
              </w:rPr>
              <w:fldChar w:fldCharType="begin">
                <w:ffData>
                  <w:name w:val=""/>
                  <w:enabled/>
                  <w:calcOnExit w:val="0"/>
                  <w:textInput>
                    <w:default w:val="Zo ja, vermeld de betreffende toestand"/>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Zo ja, vermeld de betreffende toestand</w:t>
            </w:r>
            <w:r w:rsidRPr="0061097E">
              <w:rPr>
                <w:sz w:val="16"/>
                <w:highlight w:val="cyan"/>
              </w:rPr>
              <w:fldChar w:fldCharType="end"/>
            </w:r>
          </w:p>
          <w:p w14:paraId="25628249" w14:textId="77777777" w:rsidR="001809EA" w:rsidRPr="0061097E" w:rsidRDefault="001809EA" w:rsidP="001809EA">
            <w:pPr>
              <w:ind w:right="338"/>
              <w:rPr>
                <w:sz w:val="16"/>
              </w:rPr>
            </w:pPr>
            <w:r w:rsidRPr="0061097E">
              <w:rPr>
                <w:sz w:val="16"/>
              </w:rPr>
              <w:t>Na een verzoek daartoe:</w:t>
            </w:r>
            <w:r w:rsidRPr="0061097E">
              <w:rPr>
                <w:color w:val="0000FF"/>
                <w:sz w:val="16"/>
              </w:rPr>
              <w:t xml:space="preserve"> </w:t>
            </w:r>
            <w:r w:rsidRPr="0061097E">
              <w:rPr>
                <w:sz w:val="16"/>
              </w:rPr>
              <w:t xml:space="preserve">een verklaring van de griffier van de Rechtbank of een vergelijkbare verklaring uit het land van herkomst die niet meer dan 6 maanden oud is. </w:t>
            </w:r>
          </w:p>
        </w:tc>
      </w:tr>
      <w:tr w:rsidR="001809EA" w:rsidRPr="0061097E" w14:paraId="25628252" w14:textId="77777777" w:rsidTr="001809EA">
        <w:tc>
          <w:tcPr>
            <w:tcW w:w="779" w:type="dxa"/>
          </w:tcPr>
          <w:p w14:paraId="2562824B" w14:textId="77777777" w:rsidR="001809EA" w:rsidRPr="0061097E" w:rsidRDefault="001809EA" w:rsidP="001809EA">
            <w:pPr>
              <w:ind w:right="338"/>
              <w:rPr>
                <w:sz w:val="16"/>
              </w:rPr>
            </w:pPr>
            <w:r>
              <w:rPr>
                <w:sz w:val="16"/>
              </w:rPr>
              <w:lastRenderedPageBreak/>
              <w:t>b.</w:t>
            </w:r>
          </w:p>
        </w:tc>
        <w:tc>
          <w:tcPr>
            <w:tcW w:w="3994" w:type="dxa"/>
          </w:tcPr>
          <w:p w14:paraId="2562824C" w14:textId="77777777" w:rsidR="001809EA" w:rsidRPr="0061097E" w:rsidRDefault="001809EA" w:rsidP="001809EA">
            <w:pPr>
              <w:ind w:right="338"/>
              <w:rPr>
                <w:sz w:val="16"/>
              </w:rPr>
            </w:pPr>
            <w:r w:rsidRPr="0061097E">
              <w:rPr>
                <w:sz w:val="16"/>
              </w:rPr>
              <w:t>Is het faillissement of liquidatie van de onderneming aangevraagd of is tegen hem een procedure van surseance van betaling of akkoord dan wel een andere soortgelijke procedure die voorkomt in de op hem van toepassing zijnde wet- of</w:t>
            </w:r>
            <w:r>
              <w:rPr>
                <w:sz w:val="16"/>
              </w:rPr>
              <w:t xml:space="preserve"> regelgeving, aanhangig gemaakt</w:t>
            </w:r>
            <w:r w:rsidRPr="0061097E">
              <w:rPr>
                <w:sz w:val="16"/>
              </w:rPr>
              <w:t>?</w:t>
            </w:r>
          </w:p>
          <w:p w14:paraId="2562824D" w14:textId="77777777" w:rsidR="001809EA" w:rsidRDefault="001809EA" w:rsidP="001809EA">
            <w:pPr>
              <w:ind w:right="338"/>
              <w:rPr>
                <w:sz w:val="16"/>
              </w:rPr>
            </w:pPr>
          </w:p>
          <w:p w14:paraId="2562824E" w14:textId="77777777" w:rsidR="001809EA" w:rsidRPr="0061097E" w:rsidRDefault="001809EA" w:rsidP="001809EA">
            <w:pPr>
              <w:ind w:right="338"/>
              <w:rPr>
                <w:sz w:val="16"/>
              </w:rPr>
            </w:pPr>
          </w:p>
        </w:tc>
        <w:tc>
          <w:tcPr>
            <w:tcW w:w="1429" w:type="dxa"/>
          </w:tcPr>
          <w:p w14:paraId="2562824F" w14:textId="77777777" w:rsidR="001809EA" w:rsidRPr="0061097E" w:rsidRDefault="001809EA" w:rsidP="001809EA">
            <w:pPr>
              <w:ind w:right="338"/>
              <w:jc w:val="center"/>
              <w:rPr>
                <w:sz w:val="16"/>
                <w:highlight w:val="cyan"/>
              </w:rPr>
            </w:pPr>
            <w:r w:rsidRPr="0061097E">
              <w:rPr>
                <w:sz w:val="16"/>
                <w:highlight w:val="cyan"/>
              </w:rPr>
              <w:fldChar w:fldCharType="begin">
                <w:ffData>
                  <w:name w:val="Tekstvak17"/>
                  <w:enabled/>
                  <w:calcOnExit w:val="0"/>
                  <w:textInput>
                    <w:default w:val="ja / ne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ja / nee</w:t>
            </w:r>
            <w:r w:rsidRPr="0061097E">
              <w:rPr>
                <w:sz w:val="16"/>
                <w:highlight w:val="cyan"/>
              </w:rPr>
              <w:fldChar w:fldCharType="end"/>
            </w:r>
          </w:p>
        </w:tc>
        <w:tc>
          <w:tcPr>
            <w:tcW w:w="3420" w:type="dxa"/>
          </w:tcPr>
          <w:p w14:paraId="25628250" w14:textId="77777777" w:rsidR="001809EA" w:rsidRPr="0061097E" w:rsidRDefault="001809EA" w:rsidP="001809EA">
            <w:pPr>
              <w:ind w:right="338"/>
              <w:rPr>
                <w:sz w:val="16"/>
              </w:rPr>
            </w:pPr>
            <w:r w:rsidRPr="0061097E">
              <w:rPr>
                <w:sz w:val="16"/>
                <w:highlight w:val="cyan"/>
              </w:rPr>
              <w:fldChar w:fldCharType="begin">
                <w:ffData>
                  <w:name w:val=""/>
                  <w:enabled/>
                  <w:calcOnExit w:val="0"/>
                  <w:textInput>
                    <w:default w:val="Zo ja, vermeld de betreffende toestand"/>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Zo ja, vermeld de betreffende toestand</w:t>
            </w:r>
            <w:r w:rsidRPr="0061097E">
              <w:rPr>
                <w:sz w:val="16"/>
                <w:highlight w:val="cyan"/>
              </w:rPr>
              <w:fldChar w:fldCharType="end"/>
            </w:r>
          </w:p>
          <w:p w14:paraId="25628251" w14:textId="77777777" w:rsidR="001809EA" w:rsidRPr="0061097E" w:rsidRDefault="001809EA" w:rsidP="001809EA">
            <w:pPr>
              <w:ind w:right="338"/>
              <w:rPr>
                <w:sz w:val="16"/>
              </w:rPr>
            </w:pPr>
            <w:r w:rsidRPr="0061097E">
              <w:rPr>
                <w:sz w:val="16"/>
              </w:rPr>
              <w:t>Na een verzoek daartoe:</w:t>
            </w:r>
            <w:r w:rsidRPr="0061097E">
              <w:rPr>
                <w:color w:val="0000FF"/>
                <w:sz w:val="16"/>
              </w:rPr>
              <w:t xml:space="preserve"> </w:t>
            </w:r>
            <w:r w:rsidRPr="0061097E">
              <w:rPr>
                <w:sz w:val="16"/>
              </w:rPr>
              <w:t>een verklaring van de griffier van de Rechtbank of een vergelijkbare verklaring uit het land van herkomst die niet meer dan 6 maanden oud is.</w:t>
            </w:r>
          </w:p>
        </w:tc>
      </w:tr>
      <w:tr w:rsidR="001809EA" w:rsidRPr="0061097E" w14:paraId="25628259" w14:textId="77777777" w:rsidTr="001809EA">
        <w:tc>
          <w:tcPr>
            <w:tcW w:w="779" w:type="dxa"/>
          </w:tcPr>
          <w:p w14:paraId="25628253" w14:textId="77777777" w:rsidR="001809EA" w:rsidRPr="0061097E" w:rsidRDefault="001809EA" w:rsidP="001809EA">
            <w:pPr>
              <w:ind w:right="338"/>
              <w:rPr>
                <w:sz w:val="16"/>
              </w:rPr>
            </w:pPr>
            <w:r>
              <w:rPr>
                <w:sz w:val="16"/>
              </w:rPr>
              <w:t>c.</w:t>
            </w:r>
          </w:p>
        </w:tc>
        <w:tc>
          <w:tcPr>
            <w:tcW w:w="3994" w:type="dxa"/>
          </w:tcPr>
          <w:p w14:paraId="25628254" w14:textId="77777777" w:rsidR="001809EA" w:rsidRPr="009350AA" w:rsidRDefault="001809EA" w:rsidP="001809EA">
            <w:pPr>
              <w:ind w:right="338"/>
              <w:rPr>
                <w:sz w:val="16"/>
                <w:szCs w:val="16"/>
              </w:rPr>
            </w:pPr>
            <w:r w:rsidRPr="009350AA">
              <w:rPr>
                <w:iCs/>
                <w:color w:val="000000"/>
                <w:sz w:val="16"/>
                <w:szCs w:val="16"/>
              </w:rPr>
              <w:t>Is</w:t>
            </w:r>
            <w:r>
              <w:rPr>
                <w:iCs/>
                <w:color w:val="000000"/>
                <w:sz w:val="16"/>
                <w:szCs w:val="16"/>
              </w:rPr>
              <w:t xml:space="preserve"> jegens </w:t>
            </w:r>
            <w:r w:rsidRPr="009350AA">
              <w:rPr>
                <w:iCs/>
                <w:color w:val="000000"/>
                <w:sz w:val="16"/>
                <w:szCs w:val="16"/>
              </w:rPr>
              <w:t>de onderneming</w:t>
            </w:r>
            <w:r>
              <w:rPr>
                <w:iCs/>
                <w:color w:val="000000"/>
                <w:sz w:val="16"/>
                <w:szCs w:val="16"/>
              </w:rPr>
              <w:t xml:space="preserve"> bij een onherroepelijk vonnis een veroordeling </w:t>
            </w:r>
            <w:r w:rsidRPr="009350AA">
              <w:rPr>
                <w:iCs/>
                <w:color w:val="000000"/>
                <w:sz w:val="16"/>
                <w:szCs w:val="16"/>
              </w:rPr>
              <w:t>voor een delict</w:t>
            </w:r>
            <w:r>
              <w:rPr>
                <w:iCs/>
                <w:color w:val="000000"/>
                <w:sz w:val="16"/>
                <w:szCs w:val="16"/>
              </w:rPr>
              <w:t xml:space="preserve"> uitgesproken dat naar zijn aard</w:t>
            </w:r>
            <w:r w:rsidRPr="009350AA">
              <w:rPr>
                <w:iCs/>
                <w:color w:val="000000"/>
                <w:sz w:val="16"/>
                <w:szCs w:val="16"/>
              </w:rPr>
              <w:t xml:space="preserve"> in strijd is met de op de</w:t>
            </w:r>
            <w:r>
              <w:rPr>
                <w:iCs/>
                <w:color w:val="000000"/>
                <w:sz w:val="16"/>
                <w:szCs w:val="16"/>
              </w:rPr>
              <w:t xml:space="preserve"> voor de onderneming geldende</w:t>
            </w:r>
            <w:r w:rsidRPr="009350AA">
              <w:rPr>
                <w:iCs/>
                <w:color w:val="000000"/>
                <w:sz w:val="16"/>
                <w:szCs w:val="16"/>
              </w:rPr>
              <w:t xml:space="preserve"> beroepsgedragsregels</w:t>
            </w:r>
            <w:r>
              <w:rPr>
                <w:iCs/>
                <w:color w:val="000000"/>
                <w:sz w:val="16"/>
                <w:szCs w:val="16"/>
              </w:rPr>
              <w:t>?</w:t>
            </w:r>
          </w:p>
        </w:tc>
        <w:tc>
          <w:tcPr>
            <w:tcW w:w="1429" w:type="dxa"/>
          </w:tcPr>
          <w:p w14:paraId="25628255" w14:textId="77777777" w:rsidR="001809EA" w:rsidRPr="0061097E" w:rsidRDefault="001809EA" w:rsidP="001809EA">
            <w:pPr>
              <w:ind w:right="338"/>
              <w:jc w:val="center"/>
              <w:rPr>
                <w:sz w:val="16"/>
                <w:highlight w:val="cyan"/>
              </w:rPr>
            </w:pPr>
            <w:r w:rsidRPr="0061097E">
              <w:rPr>
                <w:sz w:val="16"/>
                <w:highlight w:val="cyan"/>
              </w:rPr>
              <w:fldChar w:fldCharType="begin">
                <w:ffData>
                  <w:name w:val="Tekstvak17"/>
                  <w:enabled/>
                  <w:calcOnExit w:val="0"/>
                  <w:textInput>
                    <w:default w:val="ja / ne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ja / nee</w:t>
            </w:r>
            <w:r w:rsidRPr="0061097E">
              <w:rPr>
                <w:sz w:val="16"/>
                <w:highlight w:val="cyan"/>
              </w:rPr>
              <w:fldChar w:fldCharType="end"/>
            </w:r>
          </w:p>
        </w:tc>
        <w:tc>
          <w:tcPr>
            <w:tcW w:w="3420" w:type="dxa"/>
          </w:tcPr>
          <w:p w14:paraId="25628256" w14:textId="77777777" w:rsidR="001809EA" w:rsidRPr="0061097E" w:rsidRDefault="001809EA" w:rsidP="001809EA">
            <w:pPr>
              <w:ind w:right="338"/>
              <w:rPr>
                <w:sz w:val="16"/>
              </w:rPr>
            </w:pPr>
            <w:r w:rsidRPr="0061097E">
              <w:rPr>
                <w:sz w:val="16"/>
                <w:highlight w:val="cyan"/>
              </w:rPr>
              <w:t>Zo ja, vermeld de betreffende toestand</w:t>
            </w:r>
          </w:p>
          <w:p w14:paraId="25628257" w14:textId="77777777" w:rsidR="001809EA" w:rsidRPr="0061097E" w:rsidRDefault="001809EA" w:rsidP="001809EA">
            <w:pPr>
              <w:ind w:right="338"/>
              <w:rPr>
                <w:sz w:val="16"/>
              </w:rPr>
            </w:pPr>
            <w:r w:rsidRPr="0061097E">
              <w:rPr>
                <w:sz w:val="16"/>
              </w:rPr>
              <w:t xml:space="preserve">Na een verzoek daartoe: een uittreksel uit het strafregister of een verklaring omtrent gedrag (VOG) of bij gebreke daarvan, een vergelijkbare verklaring of beschikking, afgegeven door een bevoegde rechterlijke of administratieve instantie van het land van oorsprong of herkomst, waaruit blijkt dat aan de betrokken eisen is voldaan, die niet meer dan één jaar oud is. </w:t>
            </w:r>
          </w:p>
          <w:p w14:paraId="25628258" w14:textId="77777777" w:rsidR="001809EA" w:rsidRPr="0061097E" w:rsidRDefault="001809EA" w:rsidP="001809EA">
            <w:pPr>
              <w:ind w:right="338"/>
              <w:rPr>
                <w:sz w:val="16"/>
                <w:highlight w:val="cyan"/>
              </w:rPr>
            </w:pPr>
          </w:p>
        </w:tc>
      </w:tr>
      <w:tr w:rsidR="001809EA" w:rsidRPr="0061097E" w14:paraId="25628260" w14:textId="77777777" w:rsidTr="001809EA">
        <w:tc>
          <w:tcPr>
            <w:tcW w:w="779" w:type="dxa"/>
          </w:tcPr>
          <w:p w14:paraId="2562825A" w14:textId="77777777" w:rsidR="001809EA" w:rsidRPr="0061097E" w:rsidRDefault="001809EA" w:rsidP="001809EA">
            <w:pPr>
              <w:ind w:right="338"/>
              <w:rPr>
                <w:sz w:val="16"/>
              </w:rPr>
            </w:pPr>
            <w:r>
              <w:rPr>
                <w:sz w:val="16"/>
              </w:rPr>
              <w:t>d.</w:t>
            </w:r>
          </w:p>
        </w:tc>
        <w:tc>
          <w:tcPr>
            <w:tcW w:w="3994" w:type="dxa"/>
          </w:tcPr>
          <w:p w14:paraId="2562825B" w14:textId="77777777" w:rsidR="001809EA" w:rsidRPr="0061097E" w:rsidRDefault="001809EA" w:rsidP="001809EA">
            <w:pPr>
              <w:ind w:right="338"/>
              <w:rPr>
                <w:sz w:val="16"/>
              </w:rPr>
            </w:pPr>
            <w:r w:rsidRPr="0061097E">
              <w:rPr>
                <w:sz w:val="16"/>
              </w:rPr>
              <w:t>Heeft de onderneming in de uitoefening van zijn b</w:t>
            </w:r>
            <w:r>
              <w:rPr>
                <w:sz w:val="16"/>
              </w:rPr>
              <w:t>eroep een ernstige fout begaan?</w:t>
            </w:r>
          </w:p>
        </w:tc>
        <w:tc>
          <w:tcPr>
            <w:tcW w:w="1429" w:type="dxa"/>
          </w:tcPr>
          <w:p w14:paraId="2562825C" w14:textId="77777777" w:rsidR="001809EA" w:rsidRPr="0061097E" w:rsidRDefault="001809EA" w:rsidP="001809EA">
            <w:pPr>
              <w:ind w:right="338"/>
              <w:jc w:val="center"/>
              <w:rPr>
                <w:sz w:val="16"/>
                <w:highlight w:val="cyan"/>
              </w:rPr>
            </w:pPr>
            <w:r w:rsidRPr="0061097E">
              <w:rPr>
                <w:sz w:val="16"/>
                <w:highlight w:val="cyan"/>
              </w:rPr>
              <w:fldChar w:fldCharType="begin">
                <w:ffData>
                  <w:name w:val="Tekstvak17"/>
                  <w:enabled/>
                  <w:calcOnExit w:val="0"/>
                  <w:textInput>
                    <w:default w:val="ja / ne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ja / nee</w:t>
            </w:r>
            <w:r w:rsidRPr="0061097E">
              <w:rPr>
                <w:sz w:val="16"/>
                <w:highlight w:val="cyan"/>
              </w:rPr>
              <w:fldChar w:fldCharType="end"/>
            </w:r>
          </w:p>
        </w:tc>
        <w:tc>
          <w:tcPr>
            <w:tcW w:w="3420" w:type="dxa"/>
          </w:tcPr>
          <w:p w14:paraId="2562825D" w14:textId="77777777" w:rsidR="001809EA" w:rsidRPr="0061097E" w:rsidRDefault="001809EA" w:rsidP="001809EA">
            <w:pPr>
              <w:ind w:right="338"/>
              <w:rPr>
                <w:sz w:val="16"/>
              </w:rPr>
            </w:pPr>
            <w:r w:rsidRPr="0061097E">
              <w:rPr>
                <w:sz w:val="16"/>
                <w:highlight w:val="cyan"/>
              </w:rPr>
              <w:t>Zo ja, vermeld de betreffende toestand</w:t>
            </w:r>
          </w:p>
          <w:p w14:paraId="2562825E" w14:textId="77777777" w:rsidR="001809EA" w:rsidRPr="0061097E" w:rsidRDefault="001809EA" w:rsidP="001809EA">
            <w:pPr>
              <w:ind w:right="338"/>
              <w:rPr>
                <w:sz w:val="16"/>
              </w:rPr>
            </w:pPr>
            <w:r w:rsidRPr="0061097E">
              <w:rPr>
                <w:sz w:val="16"/>
              </w:rPr>
              <w:t xml:space="preserve">Na een verzoek daartoe: een uittreksel uit het strafregister of een verklaring omtrent gedrag (VOG) of bij gebreke daarvan, een vergelijkbare verklaring of beschikking, afgegeven door een bevoegde rechterlijke of administratieve instantie van het land van oorsprong of herkomst, waaruit blijkt dat aan de betrokken eisen is voldaan, die niet meer dan één jaar oud is. </w:t>
            </w:r>
          </w:p>
          <w:p w14:paraId="2562825F" w14:textId="77777777" w:rsidR="001809EA" w:rsidRPr="0061097E" w:rsidRDefault="001809EA" w:rsidP="001809EA">
            <w:pPr>
              <w:ind w:right="338"/>
              <w:rPr>
                <w:sz w:val="16"/>
                <w:highlight w:val="cyan"/>
              </w:rPr>
            </w:pPr>
          </w:p>
        </w:tc>
      </w:tr>
      <w:tr w:rsidR="001809EA" w:rsidRPr="0061097E" w14:paraId="25628267" w14:textId="77777777" w:rsidTr="001809EA">
        <w:tc>
          <w:tcPr>
            <w:tcW w:w="779" w:type="dxa"/>
          </w:tcPr>
          <w:p w14:paraId="25628261" w14:textId="77777777" w:rsidR="001809EA" w:rsidRPr="0061097E" w:rsidRDefault="001809EA" w:rsidP="001809EA">
            <w:pPr>
              <w:ind w:right="338"/>
              <w:rPr>
                <w:sz w:val="16"/>
              </w:rPr>
            </w:pPr>
            <w:r>
              <w:rPr>
                <w:sz w:val="16"/>
              </w:rPr>
              <w:t>e.</w:t>
            </w:r>
          </w:p>
        </w:tc>
        <w:tc>
          <w:tcPr>
            <w:tcW w:w="3994" w:type="dxa"/>
          </w:tcPr>
          <w:p w14:paraId="25628262" w14:textId="77777777" w:rsidR="001809EA" w:rsidRPr="0061097E" w:rsidRDefault="001809EA" w:rsidP="001809EA">
            <w:pPr>
              <w:ind w:right="338"/>
              <w:rPr>
                <w:sz w:val="16"/>
              </w:rPr>
            </w:pPr>
            <w:r w:rsidRPr="0061097E">
              <w:rPr>
                <w:sz w:val="16"/>
              </w:rPr>
              <w:t xml:space="preserve">Heeft de onderneming aan zijn verplichtingen voldaan ten aanzien van de betaling van zijn belastingen/ sociale premies overeenkomstig de wettelijke bepalingen van het land van </w:t>
            </w:r>
            <w:r>
              <w:rPr>
                <w:sz w:val="16"/>
              </w:rPr>
              <w:t>de uitschrijver van de selectie?</w:t>
            </w:r>
          </w:p>
        </w:tc>
        <w:tc>
          <w:tcPr>
            <w:tcW w:w="1429" w:type="dxa"/>
          </w:tcPr>
          <w:p w14:paraId="25628263" w14:textId="77777777" w:rsidR="001809EA" w:rsidRPr="0061097E" w:rsidRDefault="001809EA" w:rsidP="001809EA">
            <w:pPr>
              <w:ind w:right="338"/>
              <w:jc w:val="center"/>
              <w:rPr>
                <w:sz w:val="16"/>
              </w:rPr>
            </w:pPr>
            <w:r w:rsidRPr="0061097E">
              <w:rPr>
                <w:sz w:val="16"/>
                <w:highlight w:val="cyan"/>
              </w:rPr>
              <w:fldChar w:fldCharType="begin">
                <w:ffData>
                  <w:name w:val="Tekstvak17"/>
                  <w:enabled/>
                  <w:calcOnExit w:val="0"/>
                  <w:textInput>
                    <w:default w:val="ja / ne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ja / nee</w:t>
            </w:r>
            <w:r w:rsidRPr="0061097E">
              <w:rPr>
                <w:sz w:val="16"/>
                <w:highlight w:val="cyan"/>
              </w:rPr>
              <w:fldChar w:fldCharType="end"/>
            </w:r>
          </w:p>
        </w:tc>
        <w:tc>
          <w:tcPr>
            <w:tcW w:w="3420" w:type="dxa"/>
          </w:tcPr>
          <w:p w14:paraId="25628264" w14:textId="77777777" w:rsidR="001809EA" w:rsidRPr="0061097E" w:rsidRDefault="001809EA" w:rsidP="001809EA">
            <w:pPr>
              <w:ind w:right="338"/>
              <w:rPr>
                <w:sz w:val="16"/>
              </w:rPr>
            </w:pPr>
            <w:r w:rsidRPr="0061097E">
              <w:rPr>
                <w:sz w:val="16"/>
                <w:highlight w:val="cyan"/>
              </w:rPr>
              <w:fldChar w:fldCharType="begin">
                <w:ffData>
                  <w:name w:val=""/>
                  <w:enabled/>
                  <w:calcOnExit w:val="0"/>
                  <w:textInput>
                    <w:default w:val="Zo nee, vermeld dan eventuele lopende betalingsverplichtingen"/>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Zo nee, vermeld dan eventuele lopende betalingsverplichtingen</w:t>
            </w:r>
            <w:r w:rsidRPr="0061097E">
              <w:rPr>
                <w:sz w:val="16"/>
                <w:highlight w:val="cyan"/>
              </w:rPr>
              <w:fldChar w:fldCharType="end"/>
            </w:r>
          </w:p>
          <w:p w14:paraId="25628265" w14:textId="77777777" w:rsidR="001809EA" w:rsidRDefault="001809EA" w:rsidP="001809EA">
            <w:pPr>
              <w:ind w:right="338"/>
              <w:rPr>
                <w:sz w:val="16"/>
              </w:rPr>
            </w:pPr>
            <w:r w:rsidRPr="0061097E">
              <w:rPr>
                <w:iCs/>
                <w:sz w:val="16"/>
              </w:rPr>
              <w:t>Na een verzoek daartoe:</w:t>
            </w:r>
            <w:r w:rsidRPr="0061097E">
              <w:rPr>
                <w:iCs/>
                <w:color w:val="0000FF"/>
                <w:sz w:val="16"/>
              </w:rPr>
              <w:t xml:space="preserve"> </w:t>
            </w:r>
            <w:r w:rsidRPr="0061097E">
              <w:rPr>
                <w:sz w:val="16"/>
              </w:rPr>
              <w:t>een verklaring van de ontvanger der Belastingen of een vergelijkbare verklaring(en) uit het land van herkomst die niet meer dan 6 maanden oud is.</w:t>
            </w:r>
          </w:p>
          <w:p w14:paraId="25628266" w14:textId="77777777" w:rsidR="001809EA" w:rsidRPr="0061097E" w:rsidRDefault="001809EA" w:rsidP="001809EA">
            <w:pPr>
              <w:ind w:right="338"/>
              <w:rPr>
                <w:sz w:val="16"/>
              </w:rPr>
            </w:pPr>
          </w:p>
        </w:tc>
      </w:tr>
      <w:tr w:rsidR="001809EA" w:rsidRPr="0061097E" w14:paraId="2562826D" w14:textId="77777777" w:rsidTr="001809EA">
        <w:tc>
          <w:tcPr>
            <w:tcW w:w="779" w:type="dxa"/>
          </w:tcPr>
          <w:p w14:paraId="25628268" w14:textId="77777777" w:rsidR="001809EA" w:rsidRPr="0061097E" w:rsidRDefault="001809EA" w:rsidP="001809EA">
            <w:pPr>
              <w:ind w:right="338"/>
              <w:rPr>
                <w:sz w:val="16"/>
              </w:rPr>
            </w:pPr>
            <w:r>
              <w:rPr>
                <w:sz w:val="16"/>
              </w:rPr>
              <w:t>f.</w:t>
            </w:r>
          </w:p>
        </w:tc>
        <w:tc>
          <w:tcPr>
            <w:tcW w:w="3994" w:type="dxa"/>
          </w:tcPr>
          <w:p w14:paraId="25628269" w14:textId="41D7DA0B" w:rsidR="001809EA" w:rsidRPr="0061097E" w:rsidRDefault="001809EA" w:rsidP="001809EA">
            <w:pPr>
              <w:ind w:right="338"/>
              <w:rPr>
                <w:sz w:val="16"/>
              </w:rPr>
            </w:pPr>
            <w:r w:rsidRPr="0061097E">
              <w:rPr>
                <w:sz w:val="16"/>
              </w:rPr>
              <w:t>Heeft de onderneming zich in ernstige mate schuldig gemaakt aan valse verklaringen bij het verstrekken van inlichtingen die ingevolge</w:t>
            </w:r>
            <w:r>
              <w:rPr>
                <w:sz w:val="16"/>
              </w:rPr>
              <w:t xml:space="preserve"> selectieprocedure</w:t>
            </w:r>
            <w:r w:rsidRPr="0061097E">
              <w:rPr>
                <w:sz w:val="16"/>
              </w:rPr>
              <w:t>s kunnen worden verlangd of heeft de onderneming d</w:t>
            </w:r>
            <w:r w:rsidR="00DB0D5B">
              <w:rPr>
                <w:sz w:val="16"/>
              </w:rPr>
              <w:t>eze inlichtingen niet verstrekt?</w:t>
            </w:r>
          </w:p>
          <w:p w14:paraId="2562826A" w14:textId="77777777" w:rsidR="001809EA" w:rsidRPr="0061097E" w:rsidRDefault="001809EA" w:rsidP="001809EA">
            <w:pPr>
              <w:ind w:right="338"/>
              <w:rPr>
                <w:sz w:val="16"/>
              </w:rPr>
            </w:pPr>
          </w:p>
        </w:tc>
        <w:tc>
          <w:tcPr>
            <w:tcW w:w="1429" w:type="dxa"/>
          </w:tcPr>
          <w:p w14:paraId="2562826B" w14:textId="77777777" w:rsidR="001809EA" w:rsidRPr="0061097E" w:rsidRDefault="001809EA" w:rsidP="001809EA">
            <w:pPr>
              <w:ind w:right="338"/>
              <w:jc w:val="center"/>
              <w:rPr>
                <w:sz w:val="16"/>
              </w:rPr>
            </w:pPr>
            <w:r w:rsidRPr="0061097E">
              <w:rPr>
                <w:sz w:val="16"/>
                <w:highlight w:val="cyan"/>
              </w:rPr>
              <w:lastRenderedPageBreak/>
              <w:fldChar w:fldCharType="begin">
                <w:ffData>
                  <w:name w:val="Tekstvak17"/>
                  <w:enabled/>
                  <w:calcOnExit w:val="0"/>
                  <w:textInput>
                    <w:default w:val="ja / ne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ja / nee</w:t>
            </w:r>
            <w:r w:rsidRPr="0061097E">
              <w:rPr>
                <w:sz w:val="16"/>
                <w:highlight w:val="cyan"/>
              </w:rPr>
              <w:fldChar w:fldCharType="end"/>
            </w:r>
          </w:p>
        </w:tc>
        <w:tc>
          <w:tcPr>
            <w:tcW w:w="3420" w:type="dxa"/>
          </w:tcPr>
          <w:p w14:paraId="2562826C" w14:textId="77777777" w:rsidR="001809EA" w:rsidRPr="0061097E" w:rsidRDefault="001809EA" w:rsidP="001809EA">
            <w:pPr>
              <w:ind w:right="338"/>
              <w:rPr>
                <w:sz w:val="16"/>
              </w:rPr>
            </w:pPr>
            <w:r w:rsidRPr="0061097E">
              <w:rPr>
                <w:sz w:val="16"/>
                <w:highlight w:val="cyan"/>
              </w:rPr>
              <w:fldChar w:fldCharType="begin">
                <w:ffData>
                  <w:name w:val=""/>
                  <w:enabled/>
                  <w:calcOnExit w:val="0"/>
                  <w:textInput>
                    <w:default w:val="Zo ja, vermeld de aard hiervan en de eventueel opgelegde straf of maatregel"/>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Zo ja, vermeld de aard hiervan en de eventueel opgelegde straf of maatregel</w:t>
            </w:r>
            <w:r w:rsidRPr="0061097E">
              <w:rPr>
                <w:sz w:val="16"/>
                <w:highlight w:val="cyan"/>
              </w:rPr>
              <w:fldChar w:fldCharType="end"/>
            </w:r>
            <w:r w:rsidRPr="0061097E">
              <w:rPr>
                <w:sz w:val="16"/>
              </w:rPr>
              <w:t xml:space="preserve"> </w:t>
            </w:r>
            <w:r w:rsidRPr="0061097E">
              <w:rPr>
                <w:sz w:val="16"/>
                <w:highlight w:val="cyan"/>
              </w:rPr>
              <w:t xml:space="preserve">gedurende de periode van 4 jaar voorafgaand aan deze </w:t>
            </w:r>
            <w:r>
              <w:rPr>
                <w:sz w:val="16"/>
                <w:highlight w:val="cyan"/>
              </w:rPr>
              <w:t>selectie</w:t>
            </w:r>
            <w:r w:rsidRPr="0061097E">
              <w:rPr>
                <w:sz w:val="16"/>
                <w:highlight w:val="cyan"/>
              </w:rPr>
              <w:t>procedure.</w:t>
            </w:r>
          </w:p>
        </w:tc>
      </w:tr>
      <w:tr w:rsidR="00DB0D5B" w:rsidRPr="0061097E" w14:paraId="25F61D89" w14:textId="77777777" w:rsidTr="001809EA">
        <w:tc>
          <w:tcPr>
            <w:tcW w:w="779" w:type="dxa"/>
          </w:tcPr>
          <w:p w14:paraId="30D3FD5A" w14:textId="6DD7D939" w:rsidR="00DB0D5B" w:rsidRDefault="00DB0D5B" w:rsidP="001809EA">
            <w:pPr>
              <w:ind w:right="338"/>
              <w:rPr>
                <w:sz w:val="16"/>
              </w:rPr>
            </w:pPr>
            <w:r>
              <w:rPr>
                <w:sz w:val="16"/>
              </w:rPr>
              <w:lastRenderedPageBreak/>
              <w:t>g</w:t>
            </w:r>
          </w:p>
        </w:tc>
        <w:tc>
          <w:tcPr>
            <w:tcW w:w="3994" w:type="dxa"/>
          </w:tcPr>
          <w:p w14:paraId="4FAB2097" w14:textId="6CBC6E73" w:rsidR="00DB0D5B" w:rsidRPr="0061097E" w:rsidRDefault="00DB0D5B" w:rsidP="001809EA">
            <w:pPr>
              <w:ind w:right="338"/>
              <w:rPr>
                <w:sz w:val="16"/>
              </w:rPr>
            </w:pPr>
            <w:r>
              <w:rPr>
                <w:sz w:val="16"/>
              </w:rPr>
              <w:t>Is de onderneming betrokken bij een wijziging van zeggenschap over de onderneming?</w:t>
            </w:r>
          </w:p>
        </w:tc>
        <w:tc>
          <w:tcPr>
            <w:tcW w:w="1429" w:type="dxa"/>
          </w:tcPr>
          <w:p w14:paraId="730E11DA" w14:textId="071BDE4C" w:rsidR="00DB0D5B" w:rsidRPr="0061097E" w:rsidRDefault="00DB0D5B" w:rsidP="001809EA">
            <w:pPr>
              <w:ind w:right="338"/>
              <w:jc w:val="center"/>
              <w:rPr>
                <w:sz w:val="16"/>
                <w:highlight w:val="cyan"/>
              </w:rPr>
            </w:pPr>
            <w:r w:rsidRPr="0061097E">
              <w:rPr>
                <w:sz w:val="16"/>
                <w:highlight w:val="cyan"/>
              </w:rPr>
              <w:fldChar w:fldCharType="begin">
                <w:ffData>
                  <w:name w:val="Tekstvak17"/>
                  <w:enabled/>
                  <w:calcOnExit w:val="0"/>
                  <w:textInput>
                    <w:default w:val="ja / nee"/>
                  </w:textInput>
                </w:ffData>
              </w:fldChar>
            </w:r>
            <w:r w:rsidRPr="0061097E">
              <w:rPr>
                <w:sz w:val="16"/>
                <w:highlight w:val="cyan"/>
              </w:rPr>
              <w:instrText xml:space="preserve"> FORMTEXT </w:instrText>
            </w:r>
            <w:r w:rsidRPr="0061097E">
              <w:rPr>
                <w:sz w:val="16"/>
                <w:highlight w:val="cyan"/>
              </w:rPr>
            </w:r>
            <w:r w:rsidRPr="0061097E">
              <w:rPr>
                <w:sz w:val="16"/>
                <w:highlight w:val="cyan"/>
              </w:rPr>
              <w:fldChar w:fldCharType="separate"/>
            </w:r>
            <w:r w:rsidRPr="0061097E">
              <w:rPr>
                <w:noProof/>
                <w:sz w:val="16"/>
                <w:highlight w:val="cyan"/>
              </w:rPr>
              <w:t>ja / nee</w:t>
            </w:r>
            <w:r w:rsidRPr="0061097E">
              <w:rPr>
                <w:sz w:val="16"/>
                <w:highlight w:val="cyan"/>
              </w:rPr>
              <w:fldChar w:fldCharType="end"/>
            </w:r>
          </w:p>
        </w:tc>
        <w:tc>
          <w:tcPr>
            <w:tcW w:w="3420" w:type="dxa"/>
          </w:tcPr>
          <w:p w14:paraId="53533D6A" w14:textId="77777777" w:rsidR="00DB0D5B" w:rsidRPr="0061097E" w:rsidRDefault="00DB0D5B" w:rsidP="00DB0D5B">
            <w:pPr>
              <w:ind w:right="338"/>
              <w:rPr>
                <w:sz w:val="16"/>
              </w:rPr>
            </w:pPr>
            <w:r w:rsidRPr="0061097E">
              <w:rPr>
                <w:sz w:val="16"/>
                <w:highlight w:val="cyan"/>
              </w:rPr>
              <w:t>Zo ja, vermeld de betreffende toestand</w:t>
            </w:r>
          </w:p>
          <w:p w14:paraId="7DCFBF98" w14:textId="77777777" w:rsidR="00DB0D5B" w:rsidRPr="0061097E" w:rsidRDefault="00DB0D5B" w:rsidP="001809EA">
            <w:pPr>
              <w:ind w:right="338"/>
              <w:rPr>
                <w:sz w:val="16"/>
                <w:highlight w:val="cyan"/>
              </w:rPr>
            </w:pPr>
          </w:p>
        </w:tc>
      </w:tr>
      <w:tr w:rsidR="001809EA" w:rsidRPr="0061097E" w14:paraId="25628273" w14:textId="77777777" w:rsidTr="001809EA">
        <w:tc>
          <w:tcPr>
            <w:tcW w:w="779" w:type="dxa"/>
          </w:tcPr>
          <w:p w14:paraId="2562826E" w14:textId="77777777" w:rsidR="001809EA" w:rsidRPr="0061097E" w:rsidRDefault="001809EA" w:rsidP="001809EA">
            <w:pPr>
              <w:ind w:right="338"/>
              <w:rPr>
                <w:sz w:val="16"/>
              </w:rPr>
            </w:pPr>
          </w:p>
        </w:tc>
        <w:tc>
          <w:tcPr>
            <w:tcW w:w="3994" w:type="dxa"/>
          </w:tcPr>
          <w:p w14:paraId="2562826F" w14:textId="77777777" w:rsidR="001809EA" w:rsidRDefault="001809EA" w:rsidP="001809EA">
            <w:pPr>
              <w:ind w:right="338"/>
              <w:rPr>
                <w:sz w:val="16"/>
              </w:rPr>
            </w:pPr>
          </w:p>
          <w:p w14:paraId="25628270" w14:textId="77777777" w:rsidR="001809EA" w:rsidRPr="0061097E" w:rsidRDefault="001809EA" w:rsidP="001809EA">
            <w:pPr>
              <w:ind w:right="338"/>
              <w:rPr>
                <w:sz w:val="16"/>
              </w:rPr>
            </w:pPr>
          </w:p>
        </w:tc>
        <w:tc>
          <w:tcPr>
            <w:tcW w:w="1429" w:type="dxa"/>
          </w:tcPr>
          <w:p w14:paraId="25628271" w14:textId="77777777" w:rsidR="001809EA" w:rsidRPr="0061097E" w:rsidRDefault="001809EA" w:rsidP="001809EA">
            <w:pPr>
              <w:ind w:right="338"/>
              <w:jc w:val="center"/>
              <w:rPr>
                <w:sz w:val="16"/>
                <w:highlight w:val="cyan"/>
              </w:rPr>
            </w:pPr>
          </w:p>
        </w:tc>
        <w:tc>
          <w:tcPr>
            <w:tcW w:w="3420" w:type="dxa"/>
          </w:tcPr>
          <w:p w14:paraId="25628272" w14:textId="77777777" w:rsidR="001809EA" w:rsidRPr="0061097E" w:rsidRDefault="001809EA" w:rsidP="001809EA">
            <w:pPr>
              <w:ind w:right="338"/>
              <w:rPr>
                <w:sz w:val="16"/>
                <w:highlight w:val="cyan"/>
              </w:rPr>
            </w:pPr>
          </w:p>
        </w:tc>
      </w:tr>
    </w:tbl>
    <w:p w14:paraId="25628278" w14:textId="77777777" w:rsidR="0066783C" w:rsidRPr="0061097E" w:rsidRDefault="0066783C" w:rsidP="00D21A6F">
      <w:pPr>
        <w:ind w:right="338"/>
      </w:pPr>
    </w:p>
    <w:tbl>
      <w:tblPr>
        <w:tblpPr w:leftFromText="141" w:rightFromText="141" w:vertAnchor="text" w:horzAnchor="margin" w:tblpXSpec="center" w:tblpY="-262"/>
        <w:tblW w:w="9619" w:type="dxa"/>
        <w:tblLayout w:type="fixed"/>
        <w:tblCellMar>
          <w:left w:w="70" w:type="dxa"/>
          <w:right w:w="70" w:type="dxa"/>
        </w:tblCellMar>
        <w:tblLook w:val="0000" w:firstRow="0" w:lastRow="0" w:firstColumn="0" w:lastColumn="0" w:noHBand="0" w:noVBand="0"/>
      </w:tblPr>
      <w:tblGrid>
        <w:gridCol w:w="779"/>
        <w:gridCol w:w="4343"/>
        <w:gridCol w:w="1260"/>
        <w:gridCol w:w="3237"/>
      </w:tblGrid>
      <w:tr w:rsidR="00D21A6F" w:rsidRPr="0061097E" w14:paraId="2562827D" w14:textId="77777777" w:rsidTr="00CA5146">
        <w:trPr>
          <w:cantSplit/>
        </w:trPr>
        <w:tc>
          <w:tcPr>
            <w:tcW w:w="779" w:type="dxa"/>
            <w:tcBorders>
              <w:top w:val="single" w:sz="4" w:space="0" w:color="auto"/>
              <w:bottom w:val="single" w:sz="4" w:space="0" w:color="auto"/>
            </w:tcBorders>
          </w:tcPr>
          <w:p w14:paraId="25628279" w14:textId="77777777" w:rsidR="00D21A6F" w:rsidRPr="0061097E" w:rsidRDefault="00D21A6F" w:rsidP="00D21A6F">
            <w:pPr>
              <w:ind w:right="338"/>
              <w:rPr>
                <w:b/>
              </w:rPr>
            </w:pPr>
            <w:bookmarkStart w:id="1" w:name="_Toc279581613"/>
            <w:bookmarkStart w:id="2" w:name="_Toc279742706"/>
            <w:bookmarkStart w:id="3" w:name="_Toc279748861"/>
            <w:bookmarkStart w:id="4" w:name="_Toc279999568"/>
            <w:bookmarkStart w:id="5" w:name="_Toc279999862"/>
          </w:p>
        </w:tc>
        <w:tc>
          <w:tcPr>
            <w:tcW w:w="4343" w:type="dxa"/>
            <w:tcBorders>
              <w:top w:val="single" w:sz="4" w:space="0" w:color="auto"/>
              <w:bottom w:val="single" w:sz="4" w:space="0" w:color="auto"/>
            </w:tcBorders>
          </w:tcPr>
          <w:p w14:paraId="2562827A" w14:textId="77777777" w:rsidR="00D21A6F" w:rsidRPr="0061097E" w:rsidRDefault="00D21A6F" w:rsidP="00D21A6F">
            <w:pPr>
              <w:ind w:right="338"/>
              <w:rPr>
                <w:b/>
              </w:rPr>
            </w:pPr>
            <w:r w:rsidRPr="0061097E">
              <w:rPr>
                <w:b/>
              </w:rPr>
              <w:t>Vraag</w:t>
            </w:r>
          </w:p>
        </w:tc>
        <w:tc>
          <w:tcPr>
            <w:tcW w:w="1260" w:type="dxa"/>
            <w:tcBorders>
              <w:top w:val="single" w:sz="4" w:space="0" w:color="auto"/>
              <w:bottom w:val="single" w:sz="4" w:space="0" w:color="auto"/>
            </w:tcBorders>
          </w:tcPr>
          <w:p w14:paraId="2562827B" w14:textId="77777777" w:rsidR="00D21A6F" w:rsidRPr="0061097E" w:rsidRDefault="00D21A6F" w:rsidP="00D21A6F">
            <w:pPr>
              <w:tabs>
                <w:tab w:val="left" w:pos="920"/>
              </w:tabs>
              <w:ind w:right="58"/>
            </w:pPr>
            <w:r w:rsidRPr="0061097E">
              <w:rPr>
                <w:b/>
              </w:rPr>
              <w:t>Antwoord</w:t>
            </w:r>
          </w:p>
        </w:tc>
        <w:tc>
          <w:tcPr>
            <w:tcW w:w="3237" w:type="dxa"/>
            <w:tcBorders>
              <w:top w:val="single" w:sz="4" w:space="0" w:color="auto"/>
              <w:bottom w:val="single" w:sz="4" w:space="0" w:color="auto"/>
            </w:tcBorders>
          </w:tcPr>
          <w:p w14:paraId="2562827C" w14:textId="77777777" w:rsidR="00D21A6F" w:rsidRPr="0061097E" w:rsidRDefault="00D21A6F" w:rsidP="00D21A6F">
            <w:pPr>
              <w:keepNext/>
              <w:ind w:right="338"/>
              <w:outlineLvl w:val="1"/>
              <w:rPr>
                <w:b/>
              </w:rPr>
            </w:pPr>
          </w:p>
        </w:tc>
      </w:tr>
      <w:tr w:rsidR="00D21A6F" w:rsidRPr="0061097E" w14:paraId="25628280" w14:textId="77777777" w:rsidTr="00CA5146">
        <w:trPr>
          <w:cantSplit/>
          <w:trHeight w:val="296"/>
        </w:trPr>
        <w:tc>
          <w:tcPr>
            <w:tcW w:w="779" w:type="dxa"/>
          </w:tcPr>
          <w:p w14:paraId="2562827E" w14:textId="77777777" w:rsidR="00D21A6F" w:rsidRPr="0061097E" w:rsidRDefault="00D21A6F" w:rsidP="00D21A6F">
            <w:pPr>
              <w:ind w:right="338"/>
              <w:rPr>
                <w:b/>
                <w:sz w:val="16"/>
              </w:rPr>
            </w:pPr>
          </w:p>
        </w:tc>
        <w:tc>
          <w:tcPr>
            <w:tcW w:w="8840" w:type="dxa"/>
            <w:gridSpan w:val="3"/>
          </w:tcPr>
          <w:p w14:paraId="2562827F" w14:textId="77777777" w:rsidR="00D21A6F" w:rsidRPr="0061097E" w:rsidRDefault="00D21A6F" w:rsidP="00D21A6F">
            <w:pPr>
              <w:spacing w:before="240" w:after="60"/>
              <w:ind w:right="338"/>
              <w:outlineLvl w:val="6"/>
            </w:pPr>
          </w:p>
        </w:tc>
      </w:tr>
      <w:tr w:rsidR="00D21A6F" w:rsidRPr="0061097E" w14:paraId="25628283" w14:textId="77777777" w:rsidTr="00CA5146">
        <w:trPr>
          <w:cantSplit/>
        </w:trPr>
        <w:tc>
          <w:tcPr>
            <w:tcW w:w="779" w:type="dxa"/>
          </w:tcPr>
          <w:p w14:paraId="25628281" w14:textId="77777777" w:rsidR="00D21A6F" w:rsidRPr="00153AA6" w:rsidRDefault="00D21A6F" w:rsidP="00D21A6F">
            <w:pPr>
              <w:ind w:right="338"/>
              <w:rPr>
                <w:b/>
                <w:sz w:val="16"/>
              </w:rPr>
            </w:pPr>
            <w:r>
              <w:rPr>
                <w:b/>
                <w:sz w:val="16"/>
              </w:rPr>
              <w:t>3</w:t>
            </w:r>
          </w:p>
        </w:tc>
        <w:tc>
          <w:tcPr>
            <w:tcW w:w="8840" w:type="dxa"/>
            <w:gridSpan w:val="3"/>
          </w:tcPr>
          <w:p w14:paraId="25628282" w14:textId="77777777" w:rsidR="00D21A6F" w:rsidRPr="00153AA6" w:rsidRDefault="00D21A6F" w:rsidP="00D21A6F">
            <w:pPr>
              <w:ind w:right="338"/>
              <w:outlineLvl w:val="6"/>
              <w:rPr>
                <w:b/>
                <w:sz w:val="16"/>
                <w:szCs w:val="16"/>
              </w:rPr>
            </w:pPr>
            <w:r>
              <w:rPr>
                <w:b/>
                <w:sz w:val="16"/>
                <w:szCs w:val="16"/>
              </w:rPr>
              <w:t>Minimumeisen</w:t>
            </w:r>
          </w:p>
        </w:tc>
      </w:tr>
      <w:tr w:rsidR="00D21A6F" w:rsidRPr="0061097E" w14:paraId="25628286" w14:textId="77777777" w:rsidTr="00CA5146">
        <w:trPr>
          <w:cantSplit/>
        </w:trPr>
        <w:tc>
          <w:tcPr>
            <w:tcW w:w="779" w:type="dxa"/>
          </w:tcPr>
          <w:p w14:paraId="25628284" w14:textId="77777777" w:rsidR="00D21A6F" w:rsidRPr="0061097E" w:rsidRDefault="00D21A6F" w:rsidP="00D21A6F">
            <w:pPr>
              <w:ind w:right="338"/>
              <w:rPr>
                <w:b/>
                <w:sz w:val="16"/>
              </w:rPr>
            </w:pPr>
          </w:p>
        </w:tc>
        <w:tc>
          <w:tcPr>
            <w:tcW w:w="8840" w:type="dxa"/>
            <w:gridSpan w:val="3"/>
          </w:tcPr>
          <w:p w14:paraId="25628285" w14:textId="77777777" w:rsidR="00D21A6F" w:rsidRPr="0061097E" w:rsidRDefault="00D21A6F" w:rsidP="00D21A6F">
            <w:pPr>
              <w:ind w:right="338"/>
              <w:outlineLvl w:val="6"/>
              <w:rPr>
                <w:i/>
                <w:iCs/>
                <w:sz w:val="16"/>
                <w:szCs w:val="16"/>
              </w:rPr>
            </w:pPr>
            <w:r>
              <w:rPr>
                <w:i/>
                <w:iCs/>
                <w:sz w:val="16"/>
                <w:szCs w:val="16"/>
              </w:rPr>
              <w:t>U dient onvoorwaardelijk akkoord te gaan met de bepalingen genoemd in hoofdstuk 3.1 ´Minimale eisen voor geldige inschrijving´, door onderstaande vragen met JA te beantwoorden.</w:t>
            </w:r>
          </w:p>
        </w:tc>
      </w:tr>
      <w:tr w:rsidR="00D21A6F" w:rsidRPr="0061097E" w14:paraId="2562828B" w14:textId="77777777" w:rsidTr="00CA5146">
        <w:trPr>
          <w:cantSplit/>
        </w:trPr>
        <w:tc>
          <w:tcPr>
            <w:tcW w:w="779" w:type="dxa"/>
          </w:tcPr>
          <w:p w14:paraId="25628287" w14:textId="77777777" w:rsidR="00D21A6F" w:rsidRPr="0061097E" w:rsidRDefault="00D21A6F" w:rsidP="00D21A6F">
            <w:pPr>
              <w:ind w:right="338"/>
              <w:rPr>
                <w:bCs/>
                <w:sz w:val="16"/>
              </w:rPr>
            </w:pPr>
          </w:p>
        </w:tc>
        <w:tc>
          <w:tcPr>
            <w:tcW w:w="4343" w:type="dxa"/>
          </w:tcPr>
          <w:p w14:paraId="25628288" w14:textId="77777777" w:rsidR="00D21A6F" w:rsidRPr="0061097E" w:rsidRDefault="00D21A6F" w:rsidP="00D21A6F">
            <w:pPr>
              <w:ind w:right="338"/>
              <w:outlineLvl w:val="6"/>
              <w:rPr>
                <w:sz w:val="16"/>
                <w:szCs w:val="16"/>
              </w:rPr>
            </w:pPr>
          </w:p>
        </w:tc>
        <w:tc>
          <w:tcPr>
            <w:tcW w:w="1260" w:type="dxa"/>
          </w:tcPr>
          <w:p w14:paraId="25628289" w14:textId="77777777" w:rsidR="00D21A6F" w:rsidRPr="0061097E" w:rsidRDefault="00D21A6F" w:rsidP="00D21A6F">
            <w:pPr>
              <w:ind w:right="338"/>
              <w:outlineLvl w:val="6"/>
              <w:rPr>
                <w:sz w:val="16"/>
                <w:szCs w:val="16"/>
              </w:rPr>
            </w:pPr>
          </w:p>
        </w:tc>
        <w:tc>
          <w:tcPr>
            <w:tcW w:w="3237" w:type="dxa"/>
          </w:tcPr>
          <w:p w14:paraId="2562828A" w14:textId="77777777" w:rsidR="00D21A6F" w:rsidRPr="0061097E" w:rsidRDefault="00D21A6F" w:rsidP="00D21A6F">
            <w:pPr>
              <w:ind w:right="338"/>
              <w:outlineLvl w:val="6"/>
              <w:rPr>
                <w:sz w:val="16"/>
                <w:szCs w:val="16"/>
                <w:highlight w:val="cyan"/>
              </w:rPr>
            </w:pPr>
          </w:p>
        </w:tc>
      </w:tr>
      <w:tr w:rsidR="001809EA" w:rsidRPr="0061097E" w14:paraId="25628291" w14:textId="77777777" w:rsidTr="00CA5146">
        <w:trPr>
          <w:cantSplit/>
        </w:trPr>
        <w:tc>
          <w:tcPr>
            <w:tcW w:w="779" w:type="dxa"/>
          </w:tcPr>
          <w:p w14:paraId="2562828C" w14:textId="77777777" w:rsidR="001809EA" w:rsidRPr="0061097E" w:rsidRDefault="001809EA" w:rsidP="001809EA">
            <w:pPr>
              <w:ind w:right="338"/>
              <w:rPr>
                <w:bCs/>
                <w:sz w:val="16"/>
              </w:rPr>
            </w:pPr>
            <w:r>
              <w:rPr>
                <w:bCs/>
                <w:sz w:val="16"/>
              </w:rPr>
              <w:t>a.</w:t>
            </w:r>
          </w:p>
        </w:tc>
        <w:tc>
          <w:tcPr>
            <w:tcW w:w="4343" w:type="dxa"/>
          </w:tcPr>
          <w:p w14:paraId="2562828D" w14:textId="76E787BA" w:rsidR="001809EA" w:rsidRPr="00D21A6F" w:rsidRDefault="001809EA" w:rsidP="001809EA">
            <w:pPr>
              <w:ind w:right="338"/>
              <w:outlineLvl w:val="6"/>
              <w:rPr>
                <w:sz w:val="16"/>
                <w:szCs w:val="16"/>
              </w:rPr>
            </w:pPr>
            <w:r>
              <w:rPr>
                <w:sz w:val="16"/>
                <w:szCs w:val="16"/>
              </w:rPr>
              <w:t>Gaat u</w:t>
            </w:r>
            <w:r w:rsidRPr="00D21A6F">
              <w:rPr>
                <w:sz w:val="16"/>
                <w:szCs w:val="16"/>
              </w:rPr>
              <w:t xml:space="preserve"> akkoord met de </w:t>
            </w:r>
            <w:r w:rsidR="00DB0D5B">
              <w:rPr>
                <w:sz w:val="16"/>
                <w:szCs w:val="16"/>
              </w:rPr>
              <w:t>tender</w:t>
            </w:r>
            <w:r>
              <w:rPr>
                <w:sz w:val="16"/>
                <w:szCs w:val="16"/>
              </w:rPr>
              <w:t xml:space="preserve"> RAI Hotel</w:t>
            </w:r>
            <w:r w:rsidRPr="00D21A6F">
              <w:rPr>
                <w:sz w:val="16"/>
                <w:szCs w:val="16"/>
              </w:rPr>
              <w:t xml:space="preserve"> inclusief alle </w:t>
            </w:r>
            <w:r w:rsidR="00DB0D5B">
              <w:rPr>
                <w:sz w:val="16"/>
                <w:szCs w:val="16"/>
              </w:rPr>
              <w:t>voorwaarden zoals vermeld in de Brochure voorselectie RAI Hotel</w:t>
            </w:r>
            <w:r w:rsidRPr="00D21A6F">
              <w:rPr>
                <w:sz w:val="16"/>
                <w:szCs w:val="16"/>
              </w:rPr>
              <w:t xml:space="preserve"> en alle daartoe behorende bijlagen</w:t>
            </w:r>
            <w:r>
              <w:rPr>
                <w:sz w:val="16"/>
                <w:szCs w:val="16"/>
              </w:rPr>
              <w:t>?</w:t>
            </w:r>
          </w:p>
          <w:p w14:paraId="2562828E" w14:textId="77777777" w:rsidR="001809EA" w:rsidRPr="0061097E" w:rsidRDefault="001809EA" w:rsidP="001809EA">
            <w:pPr>
              <w:ind w:right="338"/>
              <w:outlineLvl w:val="6"/>
              <w:rPr>
                <w:sz w:val="16"/>
                <w:szCs w:val="16"/>
              </w:rPr>
            </w:pPr>
          </w:p>
        </w:tc>
        <w:tc>
          <w:tcPr>
            <w:tcW w:w="1260" w:type="dxa"/>
          </w:tcPr>
          <w:p w14:paraId="2562828F" w14:textId="77777777" w:rsidR="001809EA" w:rsidRPr="0061097E" w:rsidRDefault="001809EA" w:rsidP="001809EA">
            <w:pPr>
              <w:ind w:right="338"/>
              <w:jc w:val="center"/>
              <w:outlineLvl w:val="6"/>
              <w:rPr>
                <w:sz w:val="16"/>
                <w:szCs w:val="16"/>
              </w:rPr>
            </w:pPr>
            <w:r w:rsidRPr="0061097E">
              <w:rPr>
                <w:sz w:val="16"/>
                <w:szCs w:val="16"/>
                <w:highlight w:val="cyan"/>
              </w:rPr>
              <w:t>ja / nee</w:t>
            </w:r>
          </w:p>
        </w:tc>
        <w:tc>
          <w:tcPr>
            <w:tcW w:w="3237" w:type="dxa"/>
          </w:tcPr>
          <w:p w14:paraId="25628290" w14:textId="77777777" w:rsidR="001809EA" w:rsidRPr="0061097E" w:rsidRDefault="001809EA" w:rsidP="001809EA">
            <w:pPr>
              <w:ind w:right="338"/>
              <w:outlineLvl w:val="6"/>
              <w:rPr>
                <w:sz w:val="16"/>
                <w:szCs w:val="16"/>
              </w:rPr>
            </w:pPr>
          </w:p>
        </w:tc>
      </w:tr>
      <w:tr w:rsidR="00D21A6F" w:rsidRPr="0061097E" w14:paraId="25628297" w14:textId="77777777" w:rsidTr="00CA5146">
        <w:trPr>
          <w:cantSplit/>
        </w:trPr>
        <w:tc>
          <w:tcPr>
            <w:tcW w:w="779" w:type="dxa"/>
          </w:tcPr>
          <w:p w14:paraId="25628292" w14:textId="77777777" w:rsidR="00D21A6F" w:rsidRPr="0061097E" w:rsidRDefault="001809EA" w:rsidP="00D21A6F">
            <w:pPr>
              <w:ind w:right="338"/>
              <w:rPr>
                <w:bCs/>
                <w:sz w:val="16"/>
              </w:rPr>
            </w:pPr>
            <w:r>
              <w:rPr>
                <w:bCs/>
                <w:sz w:val="16"/>
              </w:rPr>
              <w:t>b.</w:t>
            </w:r>
          </w:p>
        </w:tc>
        <w:tc>
          <w:tcPr>
            <w:tcW w:w="4343" w:type="dxa"/>
          </w:tcPr>
          <w:p w14:paraId="25628293" w14:textId="77777777" w:rsidR="00D21A6F" w:rsidRPr="00D21A6F" w:rsidRDefault="00D21A6F" w:rsidP="00D21A6F">
            <w:pPr>
              <w:ind w:right="338"/>
              <w:outlineLvl w:val="6"/>
              <w:rPr>
                <w:sz w:val="16"/>
                <w:szCs w:val="16"/>
              </w:rPr>
            </w:pPr>
            <w:r>
              <w:rPr>
                <w:sz w:val="16"/>
                <w:szCs w:val="16"/>
              </w:rPr>
              <w:t>Heeft u</w:t>
            </w:r>
            <w:r w:rsidRPr="00D21A6F">
              <w:rPr>
                <w:sz w:val="16"/>
                <w:szCs w:val="16"/>
              </w:rPr>
              <w:t xml:space="preserve"> naar eer en geweten de in te zenden stukken ingevuld / opgesteld</w:t>
            </w:r>
            <w:r>
              <w:rPr>
                <w:sz w:val="16"/>
                <w:szCs w:val="16"/>
              </w:rPr>
              <w:t>?</w:t>
            </w:r>
          </w:p>
          <w:p w14:paraId="25628294" w14:textId="77777777" w:rsidR="00D21A6F" w:rsidRPr="0061097E" w:rsidRDefault="00D21A6F" w:rsidP="00D21A6F">
            <w:pPr>
              <w:ind w:right="338"/>
              <w:outlineLvl w:val="6"/>
              <w:rPr>
                <w:sz w:val="16"/>
                <w:szCs w:val="16"/>
              </w:rPr>
            </w:pPr>
          </w:p>
        </w:tc>
        <w:tc>
          <w:tcPr>
            <w:tcW w:w="1260" w:type="dxa"/>
          </w:tcPr>
          <w:p w14:paraId="25628295" w14:textId="77777777" w:rsidR="00D21A6F" w:rsidRPr="0061097E" w:rsidRDefault="00D21A6F" w:rsidP="00D21A6F">
            <w:pPr>
              <w:ind w:right="338"/>
              <w:jc w:val="center"/>
              <w:outlineLvl w:val="6"/>
              <w:rPr>
                <w:sz w:val="16"/>
                <w:szCs w:val="16"/>
              </w:rPr>
            </w:pPr>
            <w:r w:rsidRPr="0061097E">
              <w:rPr>
                <w:sz w:val="16"/>
                <w:szCs w:val="16"/>
                <w:highlight w:val="cyan"/>
              </w:rPr>
              <w:t>ja / nee</w:t>
            </w:r>
          </w:p>
        </w:tc>
        <w:tc>
          <w:tcPr>
            <w:tcW w:w="3237" w:type="dxa"/>
          </w:tcPr>
          <w:p w14:paraId="25628296" w14:textId="77777777" w:rsidR="00D21A6F" w:rsidRPr="0061097E" w:rsidRDefault="00D21A6F" w:rsidP="00D21A6F">
            <w:pPr>
              <w:ind w:right="338"/>
              <w:rPr>
                <w:sz w:val="16"/>
                <w:szCs w:val="16"/>
              </w:rPr>
            </w:pPr>
          </w:p>
        </w:tc>
      </w:tr>
      <w:tr w:rsidR="00D21A6F" w:rsidRPr="0061097E" w14:paraId="2562829D" w14:textId="77777777" w:rsidTr="00CA5146">
        <w:trPr>
          <w:cantSplit/>
        </w:trPr>
        <w:tc>
          <w:tcPr>
            <w:tcW w:w="779" w:type="dxa"/>
          </w:tcPr>
          <w:p w14:paraId="25628298" w14:textId="77777777" w:rsidR="00D21A6F" w:rsidRPr="00676938" w:rsidRDefault="001809EA" w:rsidP="00D21A6F">
            <w:pPr>
              <w:ind w:right="338"/>
              <w:rPr>
                <w:bCs/>
                <w:sz w:val="16"/>
              </w:rPr>
            </w:pPr>
            <w:r>
              <w:rPr>
                <w:bCs/>
                <w:sz w:val="16"/>
              </w:rPr>
              <w:t>c.</w:t>
            </w:r>
          </w:p>
        </w:tc>
        <w:tc>
          <w:tcPr>
            <w:tcW w:w="4343" w:type="dxa"/>
          </w:tcPr>
          <w:p w14:paraId="25628299" w14:textId="77777777" w:rsidR="00D21A6F" w:rsidRPr="00D21A6F" w:rsidRDefault="00D21A6F" w:rsidP="00D21A6F">
            <w:pPr>
              <w:ind w:right="338"/>
              <w:outlineLvl w:val="6"/>
              <w:rPr>
                <w:sz w:val="16"/>
                <w:szCs w:val="16"/>
              </w:rPr>
            </w:pPr>
            <w:r>
              <w:rPr>
                <w:sz w:val="16"/>
                <w:szCs w:val="16"/>
              </w:rPr>
              <w:t>Zijn</w:t>
            </w:r>
            <w:r w:rsidRPr="00D21A6F">
              <w:rPr>
                <w:sz w:val="16"/>
                <w:szCs w:val="16"/>
              </w:rPr>
              <w:t xml:space="preserve"> geen van de </w:t>
            </w:r>
            <w:r>
              <w:rPr>
                <w:sz w:val="16"/>
                <w:szCs w:val="16"/>
              </w:rPr>
              <w:t xml:space="preserve">Uitsluitingsgronden </w:t>
            </w:r>
            <w:r w:rsidRPr="00D21A6F">
              <w:rPr>
                <w:sz w:val="16"/>
                <w:szCs w:val="16"/>
              </w:rPr>
              <w:t xml:space="preserve">op </w:t>
            </w:r>
            <w:r>
              <w:rPr>
                <w:sz w:val="16"/>
                <w:szCs w:val="16"/>
              </w:rPr>
              <w:t>u (en op de partijen die door u</w:t>
            </w:r>
            <w:r w:rsidRPr="00D21A6F">
              <w:rPr>
                <w:sz w:val="16"/>
                <w:szCs w:val="16"/>
              </w:rPr>
              <w:t xml:space="preserve"> bij de ontwikkeling en realisatie van Amsterdam RAI Hotel betrokken worden) van toepassing</w:t>
            </w:r>
            <w:r>
              <w:rPr>
                <w:sz w:val="16"/>
                <w:szCs w:val="16"/>
              </w:rPr>
              <w:t>?</w:t>
            </w:r>
          </w:p>
          <w:p w14:paraId="2562829A" w14:textId="77777777" w:rsidR="00D21A6F" w:rsidRPr="00676938" w:rsidRDefault="00D21A6F" w:rsidP="00D21A6F">
            <w:pPr>
              <w:ind w:right="338"/>
              <w:outlineLvl w:val="6"/>
              <w:rPr>
                <w:sz w:val="16"/>
                <w:szCs w:val="16"/>
              </w:rPr>
            </w:pPr>
          </w:p>
        </w:tc>
        <w:tc>
          <w:tcPr>
            <w:tcW w:w="1260" w:type="dxa"/>
          </w:tcPr>
          <w:p w14:paraId="2562829B" w14:textId="77777777" w:rsidR="00D21A6F" w:rsidRPr="0061097E" w:rsidRDefault="00D21A6F" w:rsidP="00D21A6F">
            <w:pPr>
              <w:ind w:right="338"/>
              <w:jc w:val="center"/>
              <w:outlineLvl w:val="6"/>
              <w:rPr>
                <w:sz w:val="16"/>
                <w:szCs w:val="16"/>
              </w:rPr>
            </w:pPr>
            <w:r w:rsidRPr="0061097E">
              <w:rPr>
                <w:sz w:val="16"/>
                <w:szCs w:val="16"/>
                <w:highlight w:val="cyan"/>
              </w:rPr>
              <w:t>ja / nee</w:t>
            </w:r>
          </w:p>
        </w:tc>
        <w:tc>
          <w:tcPr>
            <w:tcW w:w="3237" w:type="dxa"/>
          </w:tcPr>
          <w:p w14:paraId="2562829C" w14:textId="77777777" w:rsidR="00D21A6F" w:rsidRPr="0061097E" w:rsidRDefault="00D21A6F" w:rsidP="00D21A6F">
            <w:pPr>
              <w:ind w:right="338"/>
              <w:rPr>
                <w:sz w:val="16"/>
                <w:szCs w:val="16"/>
              </w:rPr>
            </w:pPr>
          </w:p>
        </w:tc>
      </w:tr>
      <w:tr w:rsidR="00D21A6F" w:rsidRPr="0061097E" w14:paraId="256282A6" w14:textId="77777777" w:rsidTr="00CA5146">
        <w:trPr>
          <w:cantSplit/>
        </w:trPr>
        <w:tc>
          <w:tcPr>
            <w:tcW w:w="779" w:type="dxa"/>
          </w:tcPr>
          <w:p w14:paraId="2562829E" w14:textId="77777777" w:rsidR="00D21A6F" w:rsidRPr="0061097E" w:rsidRDefault="001809EA" w:rsidP="00D21A6F">
            <w:pPr>
              <w:ind w:right="338"/>
              <w:rPr>
                <w:bCs/>
                <w:sz w:val="16"/>
              </w:rPr>
            </w:pPr>
            <w:r>
              <w:rPr>
                <w:bCs/>
                <w:sz w:val="16"/>
              </w:rPr>
              <w:t>d.</w:t>
            </w:r>
          </w:p>
        </w:tc>
        <w:tc>
          <w:tcPr>
            <w:tcW w:w="4343" w:type="dxa"/>
          </w:tcPr>
          <w:p w14:paraId="2562829F" w14:textId="77777777" w:rsidR="00D21A6F" w:rsidRPr="00D21A6F" w:rsidRDefault="00D21A6F" w:rsidP="00D21A6F">
            <w:pPr>
              <w:ind w:right="338"/>
              <w:outlineLvl w:val="6"/>
              <w:rPr>
                <w:sz w:val="16"/>
                <w:szCs w:val="16"/>
              </w:rPr>
            </w:pPr>
            <w:r>
              <w:rPr>
                <w:sz w:val="16"/>
                <w:szCs w:val="16"/>
              </w:rPr>
              <w:t>Beschikt u</w:t>
            </w:r>
            <w:r w:rsidRPr="00D21A6F">
              <w:rPr>
                <w:sz w:val="16"/>
                <w:szCs w:val="16"/>
              </w:rPr>
              <w:t xml:space="preserve"> over voldoende kennis, ervaring, en (financiële) draagkracht </w:t>
            </w:r>
            <w:r>
              <w:rPr>
                <w:sz w:val="16"/>
                <w:szCs w:val="16"/>
              </w:rPr>
              <w:t>o</w:t>
            </w:r>
            <w:r w:rsidRPr="00D21A6F">
              <w:rPr>
                <w:sz w:val="16"/>
                <w:szCs w:val="16"/>
              </w:rPr>
              <w:t>m de ontwikkeling en realisatie van de Bouwenvelop aan te kunnen</w:t>
            </w:r>
            <w:r>
              <w:rPr>
                <w:sz w:val="16"/>
                <w:szCs w:val="16"/>
              </w:rPr>
              <w:t>?</w:t>
            </w:r>
          </w:p>
          <w:p w14:paraId="256282A0" w14:textId="77777777" w:rsidR="00D21A6F" w:rsidRPr="0061097E" w:rsidRDefault="00D21A6F" w:rsidP="00D21A6F">
            <w:pPr>
              <w:ind w:right="338"/>
              <w:outlineLvl w:val="6"/>
              <w:rPr>
                <w:sz w:val="16"/>
                <w:szCs w:val="16"/>
              </w:rPr>
            </w:pPr>
          </w:p>
        </w:tc>
        <w:tc>
          <w:tcPr>
            <w:tcW w:w="1260" w:type="dxa"/>
          </w:tcPr>
          <w:p w14:paraId="256282A1" w14:textId="77777777" w:rsidR="00D21A6F" w:rsidRPr="0061097E" w:rsidRDefault="00D21A6F" w:rsidP="00D21A6F">
            <w:pPr>
              <w:ind w:right="338"/>
              <w:jc w:val="center"/>
              <w:outlineLvl w:val="6"/>
              <w:rPr>
                <w:sz w:val="16"/>
                <w:szCs w:val="16"/>
                <w:highlight w:val="cyan"/>
              </w:rPr>
            </w:pPr>
            <w:r w:rsidRPr="0061097E">
              <w:rPr>
                <w:sz w:val="16"/>
                <w:szCs w:val="16"/>
                <w:highlight w:val="cyan"/>
              </w:rPr>
              <w:t>ja / nee</w:t>
            </w:r>
          </w:p>
        </w:tc>
        <w:tc>
          <w:tcPr>
            <w:tcW w:w="3237" w:type="dxa"/>
          </w:tcPr>
          <w:p w14:paraId="256282A2" w14:textId="77777777" w:rsidR="00D21A6F" w:rsidRPr="003B53AF" w:rsidRDefault="003B53AF" w:rsidP="00D21A6F">
            <w:pPr>
              <w:ind w:right="338"/>
              <w:outlineLvl w:val="6"/>
              <w:rPr>
                <w:sz w:val="16"/>
                <w:szCs w:val="16"/>
              </w:rPr>
            </w:pPr>
            <w:r w:rsidRPr="003B53AF">
              <w:rPr>
                <w:sz w:val="16"/>
                <w:szCs w:val="16"/>
                <w:highlight w:val="cyan"/>
              </w:rPr>
              <w:t>Op verzoek aanleveren:</w:t>
            </w:r>
            <w:r w:rsidRPr="003B53AF">
              <w:rPr>
                <w:sz w:val="16"/>
                <w:szCs w:val="16"/>
              </w:rPr>
              <w:t xml:space="preserve"> </w:t>
            </w:r>
          </w:p>
          <w:p w14:paraId="256282A3" w14:textId="77777777" w:rsidR="003B53AF" w:rsidRPr="003B53AF" w:rsidRDefault="003B53AF" w:rsidP="003B53AF">
            <w:pPr>
              <w:pStyle w:val="Lijstalinea"/>
              <w:numPr>
                <w:ilvl w:val="0"/>
                <w:numId w:val="37"/>
              </w:numPr>
              <w:ind w:right="338"/>
              <w:rPr>
                <w:sz w:val="16"/>
              </w:rPr>
            </w:pPr>
            <w:r w:rsidRPr="003B53AF">
              <w:rPr>
                <w:sz w:val="16"/>
              </w:rPr>
              <w:t>een certificaat waaruit blijkt dat het bedrijf heeft voldaan aan zijn verplichting tot betaling van belastingen, heffingen en sociale premies; en/ofwel</w:t>
            </w:r>
          </w:p>
          <w:p w14:paraId="256282A4" w14:textId="77777777" w:rsidR="003B53AF" w:rsidRPr="003B53AF" w:rsidRDefault="003B53AF" w:rsidP="003B53AF">
            <w:pPr>
              <w:pStyle w:val="Lijstalinea"/>
              <w:numPr>
                <w:ilvl w:val="0"/>
                <w:numId w:val="37"/>
              </w:numPr>
              <w:ind w:right="338"/>
              <w:rPr>
                <w:sz w:val="16"/>
              </w:rPr>
            </w:pPr>
            <w:r w:rsidRPr="003B53AF">
              <w:rPr>
                <w:sz w:val="16"/>
              </w:rPr>
              <w:t xml:space="preserve">bankverklaringen over de liquiditeit en solvabiliteit van de onderneming. </w:t>
            </w:r>
          </w:p>
          <w:p w14:paraId="256282A5" w14:textId="77777777" w:rsidR="003B53AF" w:rsidRPr="003B53AF" w:rsidRDefault="003B53AF" w:rsidP="003B53AF">
            <w:pPr>
              <w:pStyle w:val="Lijstalinea"/>
              <w:ind w:right="338"/>
              <w:rPr>
                <w:color w:val="0000FF"/>
                <w:sz w:val="16"/>
                <w:szCs w:val="16"/>
              </w:rPr>
            </w:pPr>
          </w:p>
        </w:tc>
      </w:tr>
      <w:tr w:rsidR="00D21A6F" w:rsidRPr="0061097E" w14:paraId="256282AD" w14:textId="77777777" w:rsidTr="00CA5146">
        <w:trPr>
          <w:cantSplit/>
        </w:trPr>
        <w:tc>
          <w:tcPr>
            <w:tcW w:w="779" w:type="dxa"/>
          </w:tcPr>
          <w:p w14:paraId="256282A7" w14:textId="77777777" w:rsidR="00D21A6F" w:rsidRPr="00B41ACE" w:rsidRDefault="001809EA" w:rsidP="001809EA">
            <w:pPr>
              <w:ind w:right="338"/>
              <w:rPr>
                <w:bCs/>
                <w:sz w:val="16"/>
              </w:rPr>
            </w:pPr>
            <w:r>
              <w:rPr>
                <w:bCs/>
                <w:sz w:val="16"/>
              </w:rPr>
              <w:t>e.</w:t>
            </w:r>
          </w:p>
        </w:tc>
        <w:tc>
          <w:tcPr>
            <w:tcW w:w="4343" w:type="dxa"/>
          </w:tcPr>
          <w:p w14:paraId="256282A8" w14:textId="0ED37132" w:rsidR="00D21A6F" w:rsidRDefault="00D21A6F" w:rsidP="001809EA">
            <w:pPr>
              <w:ind w:right="338"/>
              <w:outlineLvl w:val="6"/>
              <w:rPr>
                <w:sz w:val="16"/>
                <w:szCs w:val="16"/>
              </w:rPr>
            </w:pPr>
            <w:r>
              <w:rPr>
                <w:sz w:val="16"/>
                <w:szCs w:val="16"/>
              </w:rPr>
              <w:t xml:space="preserve">Bent u bereidt </w:t>
            </w:r>
            <w:r w:rsidRPr="00D21A6F">
              <w:rPr>
                <w:sz w:val="16"/>
                <w:szCs w:val="16"/>
              </w:rPr>
              <w:t xml:space="preserve"> </w:t>
            </w:r>
            <w:r>
              <w:rPr>
                <w:sz w:val="16"/>
                <w:szCs w:val="16"/>
              </w:rPr>
              <w:t xml:space="preserve">zich te verbinden </w:t>
            </w:r>
            <w:r w:rsidRPr="00D21A6F">
              <w:rPr>
                <w:sz w:val="16"/>
                <w:szCs w:val="16"/>
              </w:rPr>
              <w:t xml:space="preserve">aan de </w:t>
            </w:r>
            <w:r>
              <w:rPr>
                <w:sz w:val="16"/>
                <w:szCs w:val="16"/>
              </w:rPr>
              <w:t>minimale grondwaarde van €</w:t>
            </w:r>
            <w:r w:rsidR="00DB0D5B">
              <w:rPr>
                <w:sz w:val="16"/>
                <w:szCs w:val="16"/>
              </w:rPr>
              <w:t>22.200.000</w:t>
            </w:r>
            <w:r>
              <w:rPr>
                <w:sz w:val="16"/>
                <w:szCs w:val="16"/>
              </w:rPr>
              <w:t>,-</w:t>
            </w:r>
            <w:r w:rsidR="001809EA">
              <w:rPr>
                <w:sz w:val="16"/>
                <w:szCs w:val="16"/>
              </w:rPr>
              <w:t>?</w:t>
            </w:r>
          </w:p>
          <w:p w14:paraId="256282A9" w14:textId="77777777" w:rsidR="001809EA" w:rsidRPr="00B41ACE" w:rsidRDefault="001809EA" w:rsidP="001809EA">
            <w:pPr>
              <w:ind w:right="338"/>
              <w:outlineLvl w:val="6"/>
              <w:rPr>
                <w:sz w:val="16"/>
                <w:szCs w:val="16"/>
              </w:rPr>
            </w:pPr>
          </w:p>
        </w:tc>
        <w:tc>
          <w:tcPr>
            <w:tcW w:w="1260" w:type="dxa"/>
          </w:tcPr>
          <w:p w14:paraId="256282AA" w14:textId="77777777" w:rsidR="001809EA" w:rsidRDefault="001809EA" w:rsidP="001809EA">
            <w:pPr>
              <w:ind w:right="338"/>
              <w:jc w:val="center"/>
              <w:outlineLvl w:val="6"/>
              <w:rPr>
                <w:sz w:val="16"/>
                <w:szCs w:val="16"/>
              </w:rPr>
            </w:pPr>
            <w:r w:rsidRPr="0061097E">
              <w:rPr>
                <w:sz w:val="16"/>
                <w:szCs w:val="16"/>
                <w:highlight w:val="cyan"/>
              </w:rPr>
              <w:t>ja / nee</w:t>
            </w:r>
          </w:p>
          <w:p w14:paraId="256282AB" w14:textId="77777777" w:rsidR="00D21A6F" w:rsidRPr="00B41ACE" w:rsidRDefault="00D21A6F" w:rsidP="00D21A6F">
            <w:pPr>
              <w:ind w:right="338"/>
              <w:jc w:val="center"/>
              <w:outlineLvl w:val="6"/>
              <w:rPr>
                <w:sz w:val="16"/>
                <w:szCs w:val="16"/>
              </w:rPr>
            </w:pPr>
          </w:p>
        </w:tc>
        <w:tc>
          <w:tcPr>
            <w:tcW w:w="3237" w:type="dxa"/>
          </w:tcPr>
          <w:p w14:paraId="256282AC" w14:textId="77777777" w:rsidR="00D21A6F" w:rsidRPr="00B41ACE" w:rsidRDefault="00D21A6F" w:rsidP="00D21A6F">
            <w:pPr>
              <w:ind w:right="338"/>
              <w:outlineLvl w:val="6"/>
              <w:rPr>
                <w:sz w:val="16"/>
                <w:szCs w:val="16"/>
              </w:rPr>
            </w:pPr>
          </w:p>
        </w:tc>
      </w:tr>
      <w:tr w:rsidR="001809EA" w:rsidRPr="0061097E" w14:paraId="256282B3" w14:textId="77777777" w:rsidTr="00CA5146">
        <w:trPr>
          <w:cantSplit/>
        </w:trPr>
        <w:tc>
          <w:tcPr>
            <w:tcW w:w="779" w:type="dxa"/>
          </w:tcPr>
          <w:p w14:paraId="256282AE" w14:textId="77777777" w:rsidR="001809EA" w:rsidRDefault="001809EA" w:rsidP="00D21A6F">
            <w:pPr>
              <w:ind w:right="338"/>
              <w:rPr>
                <w:bCs/>
                <w:sz w:val="16"/>
              </w:rPr>
            </w:pPr>
            <w:r>
              <w:rPr>
                <w:bCs/>
                <w:sz w:val="16"/>
              </w:rPr>
              <w:t>f.</w:t>
            </w:r>
          </w:p>
        </w:tc>
        <w:tc>
          <w:tcPr>
            <w:tcW w:w="4343" w:type="dxa"/>
          </w:tcPr>
          <w:p w14:paraId="256282AF" w14:textId="75C6D332" w:rsidR="001809EA" w:rsidRDefault="001809EA" w:rsidP="00DB0D5B">
            <w:pPr>
              <w:ind w:right="338"/>
              <w:outlineLvl w:val="6"/>
              <w:rPr>
                <w:sz w:val="16"/>
                <w:szCs w:val="16"/>
              </w:rPr>
            </w:pPr>
            <w:r>
              <w:rPr>
                <w:sz w:val="16"/>
                <w:szCs w:val="16"/>
              </w:rPr>
              <w:t xml:space="preserve">Bent u bereid een </w:t>
            </w:r>
            <w:r w:rsidR="00DB0D5B">
              <w:rPr>
                <w:sz w:val="16"/>
                <w:szCs w:val="16"/>
              </w:rPr>
              <w:t>waarborgsom</w:t>
            </w:r>
            <w:r>
              <w:rPr>
                <w:sz w:val="16"/>
                <w:szCs w:val="16"/>
              </w:rPr>
              <w:t xml:space="preserve"> te</w:t>
            </w:r>
            <w:r w:rsidR="00DB0D5B">
              <w:rPr>
                <w:sz w:val="16"/>
                <w:szCs w:val="16"/>
              </w:rPr>
              <w:t xml:space="preserve"> betalen</w:t>
            </w:r>
            <w:r>
              <w:rPr>
                <w:sz w:val="16"/>
                <w:szCs w:val="16"/>
              </w:rPr>
              <w:t>?</w:t>
            </w:r>
          </w:p>
        </w:tc>
        <w:tc>
          <w:tcPr>
            <w:tcW w:w="1260" w:type="dxa"/>
          </w:tcPr>
          <w:p w14:paraId="256282B0" w14:textId="77777777" w:rsidR="001809EA" w:rsidRDefault="001809EA" w:rsidP="001809EA">
            <w:pPr>
              <w:ind w:right="338"/>
              <w:jc w:val="center"/>
              <w:outlineLvl w:val="6"/>
              <w:rPr>
                <w:sz w:val="16"/>
                <w:szCs w:val="16"/>
              </w:rPr>
            </w:pPr>
            <w:r w:rsidRPr="0061097E">
              <w:rPr>
                <w:sz w:val="16"/>
                <w:szCs w:val="16"/>
                <w:highlight w:val="cyan"/>
              </w:rPr>
              <w:t>ja / nee</w:t>
            </w:r>
          </w:p>
          <w:p w14:paraId="256282B1" w14:textId="77777777" w:rsidR="001809EA" w:rsidRPr="0061097E" w:rsidRDefault="001809EA" w:rsidP="00D21A6F">
            <w:pPr>
              <w:ind w:right="338"/>
              <w:jc w:val="center"/>
              <w:outlineLvl w:val="6"/>
              <w:rPr>
                <w:sz w:val="16"/>
                <w:szCs w:val="16"/>
                <w:highlight w:val="cyan"/>
              </w:rPr>
            </w:pPr>
          </w:p>
        </w:tc>
        <w:tc>
          <w:tcPr>
            <w:tcW w:w="3237" w:type="dxa"/>
          </w:tcPr>
          <w:p w14:paraId="256282B2" w14:textId="77777777" w:rsidR="001809EA" w:rsidRPr="00B41ACE" w:rsidRDefault="001809EA" w:rsidP="00D21A6F">
            <w:pPr>
              <w:ind w:right="338"/>
              <w:outlineLvl w:val="6"/>
              <w:rPr>
                <w:sz w:val="16"/>
                <w:szCs w:val="16"/>
              </w:rPr>
            </w:pPr>
          </w:p>
        </w:tc>
      </w:tr>
      <w:tr w:rsidR="001809EA" w:rsidRPr="0061097E" w14:paraId="256282BC" w14:textId="77777777" w:rsidTr="00CA5146">
        <w:trPr>
          <w:cantSplit/>
        </w:trPr>
        <w:tc>
          <w:tcPr>
            <w:tcW w:w="779" w:type="dxa"/>
          </w:tcPr>
          <w:p w14:paraId="256282B5" w14:textId="77777777" w:rsidR="001809EA" w:rsidRDefault="001809EA" w:rsidP="00D21A6F">
            <w:pPr>
              <w:ind w:right="338"/>
              <w:rPr>
                <w:bCs/>
                <w:sz w:val="16"/>
              </w:rPr>
            </w:pPr>
            <w:r>
              <w:rPr>
                <w:bCs/>
                <w:sz w:val="16"/>
              </w:rPr>
              <w:t>g.</w:t>
            </w:r>
          </w:p>
        </w:tc>
        <w:tc>
          <w:tcPr>
            <w:tcW w:w="4343" w:type="dxa"/>
          </w:tcPr>
          <w:p w14:paraId="256282B7" w14:textId="2C055A9A" w:rsidR="001809EA" w:rsidRDefault="001809EA" w:rsidP="001809EA">
            <w:pPr>
              <w:ind w:right="338"/>
              <w:outlineLvl w:val="6"/>
              <w:rPr>
                <w:sz w:val="16"/>
                <w:szCs w:val="16"/>
              </w:rPr>
            </w:pPr>
            <w:r>
              <w:rPr>
                <w:sz w:val="16"/>
                <w:szCs w:val="16"/>
              </w:rPr>
              <w:t>Bent u</w:t>
            </w:r>
            <w:r w:rsidRPr="001809EA">
              <w:rPr>
                <w:sz w:val="16"/>
                <w:szCs w:val="16"/>
              </w:rPr>
              <w:t xml:space="preserve"> bereid </w:t>
            </w:r>
            <w:r>
              <w:rPr>
                <w:sz w:val="16"/>
                <w:szCs w:val="16"/>
              </w:rPr>
              <w:t>t</w:t>
            </w:r>
            <w:r w:rsidRPr="001809EA">
              <w:rPr>
                <w:sz w:val="16"/>
                <w:szCs w:val="16"/>
              </w:rPr>
              <w:t>ot het maken van nadere afspraken in het kader van</w:t>
            </w:r>
            <w:r>
              <w:rPr>
                <w:sz w:val="16"/>
                <w:szCs w:val="16"/>
              </w:rPr>
              <w:t xml:space="preserve"> samenwerking met Amsterdam RAI?</w:t>
            </w:r>
            <w:r w:rsidR="00DB0D5B">
              <w:rPr>
                <w:sz w:val="16"/>
                <w:szCs w:val="16"/>
              </w:rPr>
              <w:t xml:space="preserve"> Hiermee worden afspraken bedoeld die voortvloeien uit de door de Inschrijver ingediende visie op samenwerking met Amsterdam RAI.</w:t>
            </w:r>
          </w:p>
        </w:tc>
        <w:tc>
          <w:tcPr>
            <w:tcW w:w="1260" w:type="dxa"/>
          </w:tcPr>
          <w:p w14:paraId="256282B9" w14:textId="77777777" w:rsidR="001809EA" w:rsidRDefault="001809EA" w:rsidP="001809EA">
            <w:pPr>
              <w:ind w:right="338"/>
              <w:jc w:val="center"/>
              <w:outlineLvl w:val="6"/>
              <w:rPr>
                <w:sz w:val="16"/>
                <w:szCs w:val="16"/>
              </w:rPr>
            </w:pPr>
            <w:r w:rsidRPr="0061097E">
              <w:rPr>
                <w:sz w:val="16"/>
                <w:szCs w:val="16"/>
                <w:highlight w:val="cyan"/>
              </w:rPr>
              <w:t>ja / nee</w:t>
            </w:r>
          </w:p>
          <w:p w14:paraId="256282BA" w14:textId="77777777" w:rsidR="001809EA" w:rsidRPr="0061097E" w:rsidRDefault="001809EA" w:rsidP="001809EA">
            <w:pPr>
              <w:ind w:right="338"/>
              <w:jc w:val="center"/>
              <w:outlineLvl w:val="6"/>
              <w:rPr>
                <w:sz w:val="16"/>
                <w:szCs w:val="16"/>
                <w:highlight w:val="cyan"/>
              </w:rPr>
            </w:pPr>
          </w:p>
        </w:tc>
        <w:tc>
          <w:tcPr>
            <w:tcW w:w="3237" w:type="dxa"/>
          </w:tcPr>
          <w:p w14:paraId="256282BB" w14:textId="77777777" w:rsidR="001809EA" w:rsidRPr="00B41ACE" w:rsidRDefault="001809EA" w:rsidP="00D21A6F">
            <w:pPr>
              <w:ind w:right="338"/>
              <w:outlineLvl w:val="6"/>
              <w:rPr>
                <w:sz w:val="16"/>
                <w:szCs w:val="16"/>
              </w:rPr>
            </w:pPr>
          </w:p>
        </w:tc>
      </w:tr>
      <w:tr w:rsidR="00CA5146" w:rsidRPr="0061097E" w14:paraId="1704CC1C" w14:textId="77777777" w:rsidTr="00CA5146">
        <w:trPr>
          <w:cantSplit/>
        </w:trPr>
        <w:tc>
          <w:tcPr>
            <w:tcW w:w="779" w:type="dxa"/>
          </w:tcPr>
          <w:p w14:paraId="37D0A0EE" w14:textId="77777777" w:rsidR="00CA5146" w:rsidRDefault="00CA5146" w:rsidP="00D21A6F">
            <w:pPr>
              <w:ind w:right="338"/>
              <w:rPr>
                <w:bCs/>
                <w:sz w:val="16"/>
              </w:rPr>
            </w:pPr>
          </w:p>
        </w:tc>
        <w:tc>
          <w:tcPr>
            <w:tcW w:w="4343" w:type="dxa"/>
          </w:tcPr>
          <w:p w14:paraId="4700DDB7" w14:textId="77777777" w:rsidR="00D950BA" w:rsidRDefault="00D950BA" w:rsidP="001809EA">
            <w:pPr>
              <w:ind w:right="338"/>
              <w:outlineLvl w:val="6"/>
              <w:rPr>
                <w:sz w:val="16"/>
                <w:szCs w:val="16"/>
              </w:rPr>
            </w:pPr>
          </w:p>
          <w:p w14:paraId="59BA9995" w14:textId="77777777" w:rsidR="005F6404" w:rsidRDefault="005F6404" w:rsidP="001809EA">
            <w:pPr>
              <w:ind w:right="338"/>
              <w:outlineLvl w:val="6"/>
              <w:rPr>
                <w:sz w:val="16"/>
                <w:szCs w:val="16"/>
              </w:rPr>
            </w:pPr>
            <w:bookmarkStart w:id="6" w:name="_GoBack"/>
            <w:bookmarkEnd w:id="6"/>
          </w:p>
        </w:tc>
        <w:tc>
          <w:tcPr>
            <w:tcW w:w="1260" w:type="dxa"/>
          </w:tcPr>
          <w:p w14:paraId="66A2E223" w14:textId="77777777" w:rsidR="00CA5146" w:rsidRDefault="00CA5146" w:rsidP="001809EA">
            <w:pPr>
              <w:ind w:right="338"/>
              <w:jc w:val="center"/>
              <w:outlineLvl w:val="6"/>
              <w:rPr>
                <w:sz w:val="16"/>
                <w:szCs w:val="16"/>
                <w:highlight w:val="cyan"/>
              </w:rPr>
            </w:pPr>
          </w:p>
        </w:tc>
        <w:tc>
          <w:tcPr>
            <w:tcW w:w="3237" w:type="dxa"/>
          </w:tcPr>
          <w:p w14:paraId="11CA3FF8" w14:textId="77777777" w:rsidR="00CA5146" w:rsidRPr="00B41ACE" w:rsidRDefault="00CA5146" w:rsidP="00D21A6F">
            <w:pPr>
              <w:ind w:right="338"/>
              <w:outlineLvl w:val="6"/>
              <w:rPr>
                <w:sz w:val="16"/>
                <w:szCs w:val="16"/>
              </w:rPr>
            </w:pPr>
          </w:p>
        </w:tc>
      </w:tr>
      <w:tr w:rsidR="00CA5146" w:rsidRPr="0061097E" w14:paraId="1176CE44" w14:textId="77777777" w:rsidTr="00CA5146">
        <w:trPr>
          <w:cantSplit/>
        </w:trPr>
        <w:tc>
          <w:tcPr>
            <w:tcW w:w="779" w:type="dxa"/>
          </w:tcPr>
          <w:p w14:paraId="1C4EFD97" w14:textId="6EAFD894" w:rsidR="00CA5146" w:rsidRPr="00CA5146" w:rsidRDefault="00CA5146" w:rsidP="00D21A6F">
            <w:pPr>
              <w:ind w:right="338"/>
              <w:rPr>
                <w:b/>
                <w:bCs/>
                <w:sz w:val="16"/>
              </w:rPr>
            </w:pPr>
            <w:r w:rsidRPr="00CA5146">
              <w:rPr>
                <w:b/>
                <w:bCs/>
                <w:sz w:val="16"/>
              </w:rPr>
              <w:t>3.1</w:t>
            </w:r>
          </w:p>
        </w:tc>
        <w:tc>
          <w:tcPr>
            <w:tcW w:w="4343" w:type="dxa"/>
          </w:tcPr>
          <w:p w14:paraId="1D635DDA" w14:textId="6B149914" w:rsidR="00CA5146" w:rsidRPr="00CA5146" w:rsidRDefault="00CA5146" w:rsidP="001809EA">
            <w:pPr>
              <w:ind w:right="338"/>
              <w:outlineLvl w:val="6"/>
              <w:rPr>
                <w:b/>
                <w:sz w:val="16"/>
                <w:szCs w:val="16"/>
              </w:rPr>
            </w:pPr>
            <w:r w:rsidRPr="00CA5146">
              <w:rPr>
                <w:b/>
                <w:sz w:val="16"/>
                <w:szCs w:val="16"/>
              </w:rPr>
              <w:t>Minimumeisen ten aanzien van de hotelexploitant</w:t>
            </w:r>
          </w:p>
        </w:tc>
        <w:tc>
          <w:tcPr>
            <w:tcW w:w="1260" w:type="dxa"/>
          </w:tcPr>
          <w:p w14:paraId="08143F6D" w14:textId="77777777" w:rsidR="00CA5146" w:rsidRDefault="00CA5146" w:rsidP="001809EA">
            <w:pPr>
              <w:ind w:right="338"/>
              <w:jc w:val="center"/>
              <w:outlineLvl w:val="6"/>
              <w:rPr>
                <w:sz w:val="16"/>
                <w:szCs w:val="16"/>
                <w:highlight w:val="cyan"/>
              </w:rPr>
            </w:pPr>
          </w:p>
        </w:tc>
        <w:tc>
          <w:tcPr>
            <w:tcW w:w="3237" w:type="dxa"/>
          </w:tcPr>
          <w:p w14:paraId="0BD1FA2A" w14:textId="77777777" w:rsidR="00CA5146" w:rsidRDefault="00CA5146" w:rsidP="00D21A6F">
            <w:pPr>
              <w:ind w:right="338"/>
              <w:outlineLvl w:val="6"/>
              <w:rPr>
                <w:sz w:val="16"/>
                <w:szCs w:val="16"/>
              </w:rPr>
            </w:pPr>
          </w:p>
        </w:tc>
      </w:tr>
      <w:tr w:rsidR="00CA5146" w:rsidRPr="0061097E" w14:paraId="01627008" w14:textId="77777777" w:rsidTr="00CA5146">
        <w:trPr>
          <w:cantSplit/>
        </w:trPr>
        <w:tc>
          <w:tcPr>
            <w:tcW w:w="779" w:type="dxa"/>
          </w:tcPr>
          <w:p w14:paraId="5925CFB8" w14:textId="77777777" w:rsidR="00CA5146" w:rsidRPr="00CA5146" w:rsidRDefault="00CA5146" w:rsidP="00D21A6F">
            <w:pPr>
              <w:ind w:right="338"/>
              <w:rPr>
                <w:b/>
                <w:bCs/>
                <w:sz w:val="16"/>
              </w:rPr>
            </w:pPr>
          </w:p>
        </w:tc>
        <w:tc>
          <w:tcPr>
            <w:tcW w:w="4343" w:type="dxa"/>
          </w:tcPr>
          <w:p w14:paraId="1A9EAAC6" w14:textId="38CA89DE" w:rsidR="00CA5146" w:rsidRPr="00CA5146" w:rsidRDefault="00CA5146" w:rsidP="00CA5146">
            <w:pPr>
              <w:ind w:right="338"/>
              <w:outlineLvl w:val="6"/>
              <w:rPr>
                <w:i/>
                <w:sz w:val="16"/>
                <w:szCs w:val="16"/>
              </w:rPr>
            </w:pPr>
            <w:r w:rsidRPr="00CA5146">
              <w:rPr>
                <w:i/>
                <w:sz w:val="16"/>
                <w:szCs w:val="16"/>
              </w:rPr>
              <w:t>Onderstaande vra</w:t>
            </w:r>
            <w:r>
              <w:rPr>
                <w:i/>
                <w:sz w:val="16"/>
                <w:szCs w:val="16"/>
              </w:rPr>
              <w:t>a</w:t>
            </w:r>
            <w:r w:rsidRPr="00CA5146">
              <w:rPr>
                <w:i/>
                <w:sz w:val="16"/>
                <w:szCs w:val="16"/>
              </w:rPr>
              <w:t>g dien</w:t>
            </w:r>
            <w:r>
              <w:rPr>
                <w:i/>
                <w:sz w:val="16"/>
                <w:szCs w:val="16"/>
              </w:rPr>
              <w:t>t</w:t>
            </w:r>
            <w:r w:rsidRPr="00CA5146">
              <w:rPr>
                <w:i/>
                <w:sz w:val="16"/>
                <w:szCs w:val="16"/>
              </w:rPr>
              <w:t xml:space="preserve"> enkel te worden </w:t>
            </w:r>
            <w:r>
              <w:rPr>
                <w:i/>
                <w:sz w:val="16"/>
                <w:szCs w:val="16"/>
              </w:rPr>
              <w:t xml:space="preserve">ingevuld </w:t>
            </w:r>
            <w:r w:rsidRPr="00CA5146">
              <w:rPr>
                <w:i/>
                <w:sz w:val="16"/>
                <w:szCs w:val="16"/>
              </w:rPr>
              <w:t xml:space="preserve">als u de beoogde hotelexploitant bent. </w:t>
            </w:r>
          </w:p>
        </w:tc>
        <w:tc>
          <w:tcPr>
            <w:tcW w:w="1260" w:type="dxa"/>
          </w:tcPr>
          <w:p w14:paraId="540A3B1B" w14:textId="77777777" w:rsidR="00CA5146" w:rsidRDefault="00CA5146" w:rsidP="001809EA">
            <w:pPr>
              <w:ind w:right="338"/>
              <w:jc w:val="center"/>
              <w:outlineLvl w:val="6"/>
              <w:rPr>
                <w:sz w:val="16"/>
                <w:szCs w:val="16"/>
                <w:highlight w:val="cyan"/>
              </w:rPr>
            </w:pPr>
          </w:p>
        </w:tc>
        <w:tc>
          <w:tcPr>
            <w:tcW w:w="3237" w:type="dxa"/>
          </w:tcPr>
          <w:p w14:paraId="278A5819" w14:textId="77777777" w:rsidR="00CA5146" w:rsidRDefault="00CA5146" w:rsidP="00D21A6F">
            <w:pPr>
              <w:ind w:right="338"/>
              <w:outlineLvl w:val="6"/>
              <w:rPr>
                <w:sz w:val="16"/>
                <w:szCs w:val="16"/>
              </w:rPr>
            </w:pPr>
          </w:p>
        </w:tc>
      </w:tr>
      <w:tr w:rsidR="00D950BA" w:rsidRPr="0061097E" w14:paraId="5E976B44" w14:textId="77777777" w:rsidTr="00CA5146">
        <w:trPr>
          <w:cantSplit/>
        </w:trPr>
        <w:tc>
          <w:tcPr>
            <w:tcW w:w="779" w:type="dxa"/>
          </w:tcPr>
          <w:p w14:paraId="5A7718DB" w14:textId="77777777" w:rsidR="00D950BA" w:rsidRDefault="00D950BA" w:rsidP="00D21A6F">
            <w:pPr>
              <w:ind w:right="338"/>
              <w:rPr>
                <w:b/>
                <w:bCs/>
                <w:sz w:val="16"/>
              </w:rPr>
            </w:pPr>
          </w:p>
        </w:tc>
        <w:tc>
          <w:tcPr>
            <w:tcW w:w="4343" w:type="dxa"/>
          </w:tcPr>
          <w:p w14:paraId="26018079" w14:textId="77777777" w:rsidR="00D950BA" w:rsidRPr="00CA5146" w:rsidRDefault="00D950BA" w:rsidP="00CA5146">
            <w:pPr>
              <w:ind w:right="338"/>
              <w:outlineLvl w:val="6"/>
              <w:rPr>
                <w:i/>
                <w:sz w:val="16"/>
                <w:szCs w:val="16"/>
              </w:rPr>
            </w:pPr>
          </w:p>
        </w:tc>
        <w:tc>
          <w:tcPr>
            <w:tcW w:w="1260" w:type="dxa"/>
          </w:tcPr>
          <w:p w14:paraId="22AA5F8D" w14:textId="77777777" w:rsidR="00D950BA" w:rsidRDefault="00D950BA" w:rsidP="001809EA">
            <w:pPr>
              <w:ind w:right="338"/>
              <w:jc w:val="center"/>
              <w:outlineLvl w:val="6"/>
              <w:rPr>
                <w:sz w:val="16"/>
                <w:szCs w:val="16"/>
                <w:highlight w:val="cyan"/>
              </w:rPr>
            </w:pPr>
          </w:p>
        </w:tc>
        <w:tc>
          <w:tcPr>
            <w:tcW w:w="3237" w:type="dxa"/>
          </w:tcPr>
          <w:p w14:paraId="7D206389" w14:textId="77777777" w:rsidR="00D950BA" w:rsidRDefault="00D950BA" w:rsidP="00D21A6F">
            <w:pPr>
              <w:ind w:right="338"/>
              <w:outlineLvl w:val="6"/>
              <w:rPr>
                <w:sz w:val="16"/>
                <w:szCs w:val="16"/>
              </w:rPr>
            </w:pPr>
          </w:p>
        </w:tc>
      </w:tr>
      <w:tr w:rsidR="00CA5146" w:rsidRPr="0061097E" w14:paraId="771F6E84" w14:textId="77777777" w:rsidTr="00CA5146">
        <w:trPr>
          <w:cantSplit/>
        </w:trPr>
        <w:tc>
          <w:tcPr>
            <w:tcW w:w="779" w:type="dxa"/>
          </w:tcPr>
          <w:p w14:paraId="1E6B9326" w14:textId="2648E634" w:rsidR="00CA5146" w:rsidRPr="00CA5146" w:rsidRDefault="00CA5146" w:rsidP="00CA5146">
            <w:pPr>
              <w:ind w:right="338"/>
              <w:rPr>
                <w:bCs/>
                <w:sz w:val="16"/>
              </w:rPr>
            </w:pPr>
            <w:r w:rsidRPr="00CA5146">
              <w:rPr>
                <w:bCs/>
                <w:sz w:val="16"/>
              </w:rPr>
              <w:t>h.</w:t>
            </w:r>
          </w:p>
        </w:tc>
        <w:tc>
          <w:tcPr>
            <w:tcW w:w="4343" w:type="dxa"/>
          </w:tcPr>
          <w:p w14:paraId="7A29D948" w14:textId="77777777" w:rsidR="00CA5146" w:rsidRDefault="00CA5146" w:rsidP="00D950BA">
            <w:pPr>
              <w:ind w:right="338"/>
              <w:outlineLvl w:val="6"/>
              <w:rPr>
                <w:sz w:val="16"/>
                <w:szCs w:val="16"/>
              </w:rPr>
            </w:pPr>
            <w:r>
              <w:rPr>
                <w:sz w:val="16"/>
                <w:szCs w:val="16"/>
              </w:rPr>
              <w:t xml:space="preserve">Gaan onderstaande criteria </w:t>
            </w:r>
            <w:r w:rsidR="00D950BA">
              <w:rPr>
                <w:sz w:val="16"/>
                <w:szCs w:val="16"/>
              </w:rPr>
              <w:t>op voor de onderneming die u vertegenwoordigt (onder 1a)?</w:t>
            </w:r>
          </w:p>
          <w:p w14:paraId="289692E7" w14:textId="77777777" w:rsidR="00D950BA" w:rsidRDefault="00D950BA" w:rsidP="00D950BA">
            <w:pPr>
              <w:ind w:right="338"/>
              <w:outlineLvl w:val="6"/>
              <w:rPr>
                <w:sz w:val="16"/>
                <w:szCs w:val="16"/>
              </w:rPr>
            </w:pPr>
          </w:p>
          <w:p w14:paraId="3281A4AE" w14:textId="2EF18D79" w:rsidR="00D950BA" w:rsidRPr="00D950BA" w:rsidRDefault="00D950BA" w:rsidP="00D950BA">
            <w:pPr>
              <w:pStyle w:val="Lijstalinea"/>
              <w:numPr>
                <w:ilvl w:val="0"/>
                <w:numId w:val="39"/>
              </w:numPr>
              <w:ind w:right="338"/>
              <w:outlineLvl w:val="6"/>
              <w:rPr>
                <w:sz w:val="16"/>
                <w:szCs w:val="16"/>
              </w:rPr>
            </w:pPr>
            <w:r>
              <w:rPr>
                <w:sz w:val="16"/>
                <w:szCs w:val="16"/>
              </w:rPr>
              <w:t xml:space="preserve">een </w:t>
            </w:r>
            <w:r w:rsidRPr="00D950BA">
              <w:rPr>
                <w:sz w:val="16"/>
                <w:szCs w:val="16"/>
              </w:rPr>
              <w:t>bewezen internationaal distributiekanaal</w:t>
            </w:r>
          </w:p>
          <w:p w14:paraId="32977510" w14:textId="77777777" w:rsidR="00D950BA" w:rsidRPr="00D950BA" w:rsidRDefault="00D950BA" w:rsidP="00D950BA">
            <w:pPr>
              <w:pStyle w:val="Lijstalinea"/>
              <w:numPr>
                <w:ilvl w:val="0"/>
                <w:numId w:val="39"/>
              </w:numPr>
              <w:ind w:right="338"/>
              <w:outlineLvl w:val="6"/>
              <w:rPr>
                <w:sz w:val="16"/>
                <w:szCs w:val="16"/>
              </w:rPr>
            </w:pPr>
            <w:r w:rsidRPr="00D950BA">
              <w:rPr>
                <w:sz w:val="16"/>
                <w:szCs w:val="16"/>
              </w:rPr>
              <w:t>ervaring met managen van grote 4 sterren hotels</w:t>
            </w:r>
          </w:p>
          <w:p w14:paraId="7772B615" w14:textId="77777777" w:rsidR="00D950BA" w:rsidRPr="00D950BA" w:rsidRDefault="00D950BA" w:rsidP="00D950BA">
            <w:pPr>
              <w:pStyle w:val="Lijstalinea"/>
              <w:numPr>
                <w:ilvl w:val="0"/>
                <w:numId w:val="39"/>
              </w:numPr>
              <w:ind w:right="338"/>
              <w:outlineLvl w:val="6"/>
              <w:rPr>
                <w:sz w:val="16"/>
                <w:szCs w:val="16"/>
              </w:rPr>
            </w:pPr>
            <w:r w:rsidRPr="00D950BA">
              <w:rPr>
                <w:sz w:val="16"/>
                <w:szCs w:val="16"/>
              </w:rPr>
              <w:t>internationale ervaring met "</w:t>
            </w:r>
            <w:proofErr w:type="spellStart"/>
            <w:r w:rsidRPr="00D950BA">
              <w:rPr>
                <w:sz w:val="16"/>
                <w:szCs w:val="16"/>
              </w:rPr>
              <w:t>feeder</w:t>
            </w:r>
            <w:proofErr w:type="spellEnd"/>
            <w:r w:rsidRPr="00D950BA">
              <w:rPr>
                <w:sz w:val="16"/>
                <w:szCs w:val="16"/>
              </w:rPr>
              <w:t xml:space="preserve">" </w:t>
            </w:r>
            <w:proofErr w:type="spellStart"/>
            <w:r w:rsidRPr="00D950BA">
              <w:rPr>
                <w:sz w:val="16"/>
                <w:szCs w:val="16"/>
              </w:rPr>
              <w:t>markets</w:t>
            </w:r>
            <w:proofErr w:type="spellEnd"/>
          </w:p>
          <w:p w14:paraId="06C04A94" w14:textId="77777777" w:rsidR="00D950BA" w:rsidRPr="00D950BA" w:rsidRDefault="00D950BA" w:rsidP="00D950BA">
            <w:pPr>
              <w:pStyle w:val="Lijstalinea"/>
              <w:numPr>
                <w:ilvl w:val="0"/>
                <w:numId w:val="39"/>
              </w:numPr>
              <w:ind w:right="338"/>
              <w:outlineLvl w:val="6"/>
              <w:rPr>
                <w:sz w:val="16"/>
                <w:szCs w:val="16"/>
              </w:rPr>
            </w:pPr>
            <w:r w:rsidRPr="00D950BA">
              <w:rPr>
                <w:sz w:val="16"/>
                <w:szCs w:val="16"/>
              </w:rPr>
              <w:t>ervaring met managen van hotel met mix: MICE/</w:t>
            </w:r>
            <w:proofErr w:type="spellStart"/>
            <w:r w:rsidRPr="00D950BA">
              <w:rPr>
                <w:sz w:val="16"/>
                <w:szCs w:val="16"/>
              </w:rPr>
              <w:t>leisure</w:t>
            </w:r>
            <w:proofErr w:type="spellEnd"/>
            <w:r w:rsidRPr="00D950BA">
              <w:rPr>
                <w:sz w:val="16"/>
                <w:szCs w:val="16"/>
              </w:rPr>
              <w:t>/business</w:t>
            </w:r>
          </w:p>
          <w:p w14:paraId="19F9C87D" w14:textId="77777777" w:rsidR="00D950BA" w:rsidRPr="00D950BA" w:rsidRDefault="00D950BA" w:rsidP="00D950BA">
            <w:pPr>
              <w:pStyle w:val="Lijstalinea"/>
              <w:numPr>
                <w:ilvl w:val="0"/>
                <w:numId w:val="39"/>
              </w:numPr>
              <w:ind w:right="338"/>
              <w:outlineLvl w:val="6"/>
              <w:rPr>
                <w:sz w:val="16"/>
                <w:szCs w:val="16"/>
              </w:rPr>
            </w:pPr>
            <w:r w:rsidRPr="00D950BA">
              <w:rPr>
                <w:sz w:val="16"/>
                <w:szCs w:val="16"/>
              </w:rPr>
              <w:t>solvabel en van een goede (financiële) reputatie</w:t>
            </w:r>
          </w:p>
          <w:p w14:paraId="1E8D2A25" w14:textId="7F09BCF5" w:rsidR="00D950BA" w:rsidRPr="00D950BA" w:rsidRDefault="00D950BA" w:rsidP="00D950BA">
            <w:pPr>
              <w:pStyle w:val="Lijstalinea"/>
              <w:numPr>
                <w:ilvl w:val="0"/>
                <w:numId w:val="39"/>
              </w:numPr>
              <w:ind w:right="338"/>
              <w:outlineLvl w:val="6"/>
              <w:rPr>
                <w:sz w:val="16"/>
                <w:szCs w:val="16"/>
              </w:rPr>
            </w:pPr>
            <w:r w:rsidRPr="00D950BA">
              <w:rPr>
                <w:sz w:val="16"/>
                <w:szCs w:val="16"/>
              </w:rPr>
              <w:t xml:space="preserve">bereid tot </w:t>
            </w:r>
            <w:r>
              <w:rPr>
                <w:sz w:val="16"/>
                <w:szCs w:val="16"/>
              </w:rPr>
              <w:t xml:space="preserve">het </w:t>
            </w:r>
            <w:r w:rsidRPr="00D950BA">
              <w:rPr>
                <w:sz w:val="16"/>
                <w:szCs w:val="16"/>
              </w:rPr>
              <w:t>ondertekenen van raamovereenkomst RAI Hotel &amp; Travel Service</w:t>
            </w:r>
            <w:r>
              <w:rPr>
                <w:sz w:val="16"/>
                <w:szCs w:val="16"/>
              </w:rPr>
              <w:t xml:space="preserve">, bijlage </w:t>
            </w:r>
            <w:r w:rsidR="00B43DEB">
              <w:rPr>
                <w:sz w:val="16"/>
                <w:szCs w:val="16"/>
              </w:rPr>
              <w:t>3</w:t>
            </w:r>
            <w:r w:rsidRPr="00D950BA">
              <w:rPr>
                <w:sz w:val="16"/>
                <w:szCs w:val="16"/>
              </w:rPr>
              <w:t xml:space="preserve">. </w:t>
            </w:r>
          </w:p>
          <w:p w14:paraId="1FF8DA25" w14:textId="4E672E76" w:rsidR="00D950BA" w:rsidRDefault="00D950BA" w:rsidP="00D950BA">
            <w:pPr>
              <w:ind w:right="338"/>
              <w:outlineLvl w:val="6"/>
              <w:rPr>
                <w:sz w:val="16"/>
                <w:szCs w:val="16"/>
              </w:rPr>
            </w:pPr>
          </w:p>
        </w:tc>
        <w:tc>
          <w:tcPr>
            <w:tcW w:w="1260" w:type="dxa"/>
          </w:tcPr>
          <w:p w14:paraId="08887FE1" w14:textId="77777777" w:rsidR="00D950BA" w:rsidRDefault="00D950BA" w:rsidP="00D950BA">
            <w:pPr>
              <w:ind w:right="338"/>
              <w:jc w:val="center"/>
              <w:outlineLvl w:val="6"/>
              <w:rPr>
                <w:sz w:val="16"/>
                <w:szCs w:val="16"/>
              </w:rPr>
            </w:pPr>
            <w:r w:rsidRPr="0061097E">
              <w:rPr>
                <w:sz w:val="16"/>
                <w:szCs w:val="16"/>
                <w:highlight w:val="cyan"/>
              </w:rPr>
              <w:t>ja / nee</w:t>
            </w:r>
          </w:p>
          <w:p w14:paraId="28D57FE8" w14:textId="77777777" w:rsidR="00CA5146" w:rsidRDefault="00CA5146" w:rsidP="001809EA">
            <w:pPr>
              <w:ind w:right="338"/>
              <w:jc w:val="center"/>
              <w:outlineLvl w:val="6"/>
              <w:rPr>
                <w:sz w:val="16"/>
                <w:szCs w:val="16"/>
                <w:highlight w:val="cyan"/>
              </w:rPr>
            </w:pPr>
          </w:p>
        </w:tc>
        <w:tc>
          <w:tcPr>
            <w:tcW w:w="3237" w:type="dxa"/>
          </w:tcPr>
          <w:p w14:paraId="21989F2E" w14:textId="77777777" w:rsidR="00CA5146" w:rsidRPr="00B41ACE" w:rsidRDefault="00CA5146" w:rsidP="00D21A6F">
            <w:pPr>
              <w:ind w:right="338"/>
              <w:outlineLvl w:val="6"/>
              <w:rPr>
                <w:sz w:val="16"/>
                <w:szCs w:val="16"/>
              </w:rPr>
            </w:pPr>
          </w:p>
        </w:tc>
      </w:tr>
      <w:tr w:rsidR="00CA5146" w:rsidRPr="0061097E" w14:paraId="1739A52C" w14:textId="77777777" w:rsidTr="00CA5146">
        <w:trPr>
          <w:cantSplit/>
        </w:trPr>
        <w:tc>
          <w:tcPr>
            <w:tcW w:w="779" w:type="dxa"/>
          </w:tcPr>
          <w:p w14:paraId="772DCE95" w14:textId="77777777" w:rsidR="00CA5146" w:rsidRDefault="00CA5146" w:rsidP="00D21A6F">
            <w:pPr>
              <w:ind w:right="338"/>
              <w:rPr>
                <w:bCs/>
                <w:sz w:val="16"/>
              </w:rPr>
            </w:pPr>
          </w:p>
        </w:tc>
        <w:tc>
          <w:tcPr>
            <w:tcW w:w="4343" w:type="dxa"/>
          </w:tcPr>
          <w:p w14:paraId="335B1FFE" w14:textId="77777777" w:rsidR="00CA5146" w:rsidRDefault="00CA5146" w:rsidP="001809EA">
            <w:pPr>
              <w:ind w:right="338"/>
              <w:outlineLvl w:val="6"/>
              <w:rPr>
                <w:sz w:val="16"/>
                <w:szCs w:val="16"/>
              </w:rPr>
            </w:pPr>
          </w:p>
        </w:tc>
        <w:tc>
          <w:tcPr>
            <w:tcW w:w="1260" w:type="dxa"/>
          </w:tcPr>
          <w:p w14:paraId="49E72279" w14:textId="77777777" w:rsidR="00CA5146" w:rsidRDefault="00CA5146" w:rsidP="001809EA">
            <w:pPr>
              <w:ind w:right="338"/>
              <w:jc w:val="center"/>
              <w:outlineLvl w:val="6"/>
              <w:rPr>
                <w:sz w:val="16"/>
                <w:szCs w:val="16"/>
                <w:highlight w:val="cyan"/>
              </w:rPr>
            </w:pPr>
          </w:p>
        </w:tc>
        <w:tc>
          <w:tcPr>
            <w:tcW w:w="3237" w:type="dxa"/>
          </w:tcPr>
          <w:p w14:paraId="43225592" w14:textId="77777777" w:rsidR="00CA5146" w:rsidRDefault="00CA5146" w:rsidP="00D21A6F">
            <w:pPr>
              <w:ind w:right="338"/>
              <w:outlineLvl w:val="6"/>
              <w:rPr>
                <w:sz w:val="16"/>
                <w:szCs w:val="16"/>
              </w:rPr>
            </w:pPr>
          </w:p>
        </w:tc>
      </w:tr>
    </w:tbl>
    <w:p w14:paraId="256282BD" w14:textId="77777777" w:rsidR="0066783C" w:rsidRDefault="0066783C" w:rsidP="00D21A6F">
      <w:pPr>
        <w:keepNext/>
        <w:spacing w:line="270" w:lineRule="exact"/>
        <w:ind w:right="338"/>
        <w:outlineLvl w:val="0"/>
        <w:rPr>
          <w:b/>
          <w:bCs/>
          <w:u w:val="single"/>
        </w:rPr>
      </w:pPr>
    </w:p>
    <w:p w14:paraId="6252571E" w14:textId="77777777" w:rsidR="00D950BA" w:rsidRDefault="00D950BA" w:rsidP="00D21A6F">
      <w:pPr>
        <w:keepNext/>
        <w:spacing w:line="270" w:lineRule="exact"/>
        <w:ind w:right="338"/>
        <w:outlineLvl w:val="0"/>
        <w:rPr>
          <w:b/>
          <w:bCs/>
          <w:u w:val="single"/>
        </w:rPr>
      </w:pPr>
    </w:p>
    <w:p w14:paraId="256282BE" w14:textId="77777777" w:rsidR="0066783C" w:rsidRDefault="0066783C" w:rsidP="00D21A6F">
      <w:pPr>
        <w:keepNext/>
        <w:spacing w:line="270" w:lineRule="exact"/>
        <w:ind w:right="338"/>
        <w:outlineLvl w:val="0"/>
        <w:rPr>
          <w:b/>
          <w:bCs/>
          <w:u w:val="single"/>
        </w:rPr>
      </w:pPr>
    </w:p>
    <w:p w14:paraId="256282BF" w14:textId="77777777" w:rsidR="001809EA" w:rsidRDefault="001809EA" w:rsidP="00D950BA">
      <w:pPr>
        <w:rPr>
          <w:u w:val="single"/>
        </w:rPr>
      </w:pPr>
      <w:r>
        <w:t>Ondertekening volgt op volgende pagina.</w:t>
      </w:r>
      <w:r w:rsidRPr="0061097E">
        <w:t xml:space="preserve"> </w:t>
      </w:r>
      <w:r>
        <w:rPr>
          <w:u w:val="single"/>
        </w:rPr>
        <w:br w:type="page"/>
      </w:r>
    </w:p>
    <w:p w14:paraId="256282C0" w14:textId="77777777" w:rsidR="0066783C" w:rsidRPr="00F02BBE" w:rsidRDefault="0066783C" w:rsidP="00D21A6F">
      <w:pPr>
        <w:ind w:right="338"/>
        <w:rPr>
          <w:u w:val="single"/>
        </w:rPr>
      </w:pPr>
      <w:r w:rsidRPr="00F02BBE">
        <w:rPr>
          <w:u w:val="single"/>
        </w:rPr>
        <w:lastRenderedPageBreak/>
        <w:t>Ondertekening van de Eigen Verklaring</w:t>
      </w:r>
    </w:p>
    <w:p w14:paraId="256282C1" w14:textId="77777777" w:rsidR="0066783C" w:rsidRDefault="0066783C" w:rsidP="00D21A6F">
      <w:pPr>
        <w:spacing w:line="270" w:lineRule="exact"/>
        <w:ind w:right="338"/>
      </w:pPr>
    </w:p>
    <w:p w14:paraId="256282C2" w14:textId="77777777" w:rsidR="0066783C" w:rsidRPr="0061097E" w:rsidRDefault="0066783C" w:rsidP="00D21A6F">
      <w:pPr>
        <w:spacing w:line="270" w:lineRule="exact"/>
        <w:ind w:right="338"/>
      </w:pPr>
      <w:r w:rsidRPr="0061097E">
        <w:t>Ondergetekende verklaart alle vragen volledig en naar waarheid te hebben beantwoord en dat de in dit vragenformulier verstrekte inlichtingen met de werkelijkheid overeenstemmen, juist en volledig zijn.</w:t>
      </w:r>
    </w:p>
    <w:p w14:paraId="256282C3" w14:textId="77777777" w:rsidR="0066783C" w:rsidRPr="0061097E" w:rsidRDefault="0066783C" w:rsidP="00D21A6F">
      <w:pPr>
        <w:spacing w:line="270" w:lineRule="exact"/>
        <w:ind w:right="338"/>
        <w:rPr>
          <w:color w:val="000080"/>
        </w:rPr>
      </w:pPr>
    </w:p>
    <w:p w14:paraId="256282C4" w14:textId="77777777" w:rsidR="0066783C" w:rsidRPr="0061097E" w:rsidRDefault="0066783C" w:rsidP="00D21A6F">
      <w:pPr>
        <w:spacing w:line="270" w:lineRule="exact"/>
        <w:ind w:right="338"/>
      </w:pPr>
      <w:r w:rsidRPr="0061097E">
        <w:t>Ondergetekende stemt ermee in dat de verstrekte of nog te verstrekken informatie kan worden gebruikt ten behoeve van een screening door de Gemeente Amsterdam. De Gemeente Amsterdam kan ten behoeve van een screening aanvullende gegevens vragen.</w:t>
      </w:r>
    </w:p>
    <w:p w14:paraId="256282C5" w14:textId="77777777" w:rsidR="0066783C" w:rsidRPr="0061097E" w:rsidRDefault="0066783C" w:rsidP="00D21A6F">
      <w:pPr>
        <w:spacing w:line="270" w:lineRule="exact"/>
        <w:ind w:right="338"/>
      </w:pPr>
    </w:p>
    <w:p w14:paraId="256282C6" w14:textId="77777777" w:rsidR="0066783C" w:rsidRPr="0061097E" w:rsidRDefault="0066783C" w:rsidP="00D21A6F">
      <w:pPr>
        <w:spacing w:line="270" w:lineRule="exact"/>
        <w:ind w:right="338"/>
      </w:pPr>
      <w:r w:rsidRPr="0061097E">
        <w:t xml:space="preserve">Aldus, naar waarheid opgemaakt op </w:t>
      </w:r>
      <w:bookmarkStart w:id="7" w:name="OLE_LINK1"/>
    </w:p>
    <w:p w14:paraId="256282C7" w14:textId="77777777" w:rsidR="0066783C" w:rsidRPr="0061097E" w:rsidRDefault="0066783C" w:rsidP="00D21A6F">
      <w:pPr>
        <w:spacing w:line="270" w:lineRule="exact"/>
        <w:ind w:right="338"/>
        <w:rPr>
          <w:highlight w:val="yellow"/>
        </w:rPr>
      </w:pPr>
    </w:p>
    <w:p w14:paraId="256282C8" w14:textId="77777777" w:rsidR="0066783C" w:rsidRPr="00524FC3" w:rsidRDefault="0066783C" w:rsidP="00D21A6F">
      <w:pPr>
        <w:spacing w:line="270" w:lineRule="exact"/>
        <w:ind w:right="338"/>
      </w:pPr>
      <w:r w:rsidRPr="00524FC3">
        <w:rPr>
          <w:highlight w:val="cyan"/>
        </w:rPr>
        <w:fldChar w:fldCharType="begin">
          <w:ffData>
            <w:name w:val=""/>
            <w:enabled/>
            <w:calcOnExit w:val="0"/>
            <w:textInput>
              <w:default w:val="dag"/>
            </w:textInput>
          </w:ffData>
        </w:fldChar>
      </w:r>
      <w:r w:rsidRPr="00524FC3">
        <w:rPr>
          <w:highlight w:val="cyan"/>
        </w:rPr>
        <w:instrText xml:space="preserve"> FORMTEXT </w:instrText>
      </w:r>
      <w:r w:rsidRPr="00524FC3">
        <w:rPr>
          <w:highlight w:val="cyan"/>
        </w:rPr>
      </w:r>
      <w:r w:rsidRPr="00524FC3">
        <w:rPr>
          <w:highlight w:val="cyan"/>
        </w:rPr>
        <w:fldChar w:fldCharType="separate"/>
      </w:r>
      <w:r w:rsidRPr="00524FC3">
        <w:rPr>
          <w:noProof/>
          <w:highlight w:val="cyan"/>
        </w:rPr>
        <w:t>dag</w:t>
      </w:r>
      <w:r w:rsidRPr="00524FC3">
        <w:rPr>
          <w:highlight w:val="cyan"/>
        </w:rPr>
        <w:fldChar w:fldCharType="end"/>
      </w:r>
      <w:bookmarkEnd w:id="7"/>
      <w:r w:rsidRPr="00524FC3">
        <w:rPr>
          <w:highlight w:val="cyan"/>
        </w:rPr>
        <w:t xml:space="preserve">  </w:t>
      </w:r>
      <w:r w:rsidRPr="00524FC3">
        <w:rPr>
          <w:highlight w:val="cyan"/>
        </w:rPr>
        <w:fldChar w:fldCharType="begin">
          <w:ffData>
            <w:name w:val=""/>
            <w:enabled/>
            <w:calcOnExit w:val="0"/>
            <w:textInput>
              <w:default w:val="maand"/>
            </w:textInput>
          </w:ffData>
        </w:fldChar>
      </w:r>
      <w:r w:rsidRPr="00524FC3">
        <w:rPr>
          <w:highlight w:val="cyan"/>
        </w:rPr>
        <w:instrText xml:space="preserve"> FORMTEXT </w:instrText>
      </w:r>
      <w:r w:rsidRPr="00524FC3">
        <w:rPr>
          <w:highlight w:val="cyan"/>
        </w:rPr>
      </w:r>
      <w:r w:rsidRPr="00524FC3">
        <w:rPr>
          <w:highlight w:val="cyan"/>
        </w:rPr>
        <w:fldChar w:fldCharType="separate"/>
      </w:r>
      <w:r w:rsidRPr="00524FC3">
        <w:rPr>
          <w:noProof/>
          <w:highlight w:val="cyan"/>
        </w:rPr>
        <w:t>maand</w:t>
      </w:r>
      <w:r w:rsidRPr="00524FC3">
        <w:rPr>
          <w:highlight w:val="cyan"/>
        </w:rPr>
        <w:fldChar w:fldCharType="end"/>
      </w:r>
      <w:r w:rsidRPr="00524FC3">
        <w:rPr>
          <w:highlight w:val="cyan"/>
        </w:rPr>
        <w:t xml:space="preserve"> </w:t>
      </w:r>
      <w:r w:rsidRPr="00524FC3">
        <w:rPr>
          <w:highlight w:val="cyan"/>
        </w:rPr>
        <w:fldChar w:fldCharType="begin">
          <w:ffData>
            <w:name w:val=""/>
            <w:enabled/>
            <w:calcOnExit w:val="0"/>
            <w:textInput>
              <w:default w:val="jaar"/>
            </w:textInput>
          </w:ffData>
        </w:fldChar>
      </w:r>
      <w:r w:rsidRPr="00524FC3">
        <w:rPr>
          <w:highlight w:val="cyan"/>
        </w:rPr>
        <w:instrText xml:space="preserve"> FORMTEXT </w:instrText>
      </w:r>
      <w:r w:rsidRPr="00524FC3">
        <w:rPr>
          <w:highlight w:val="cyan"/>
        </w:rPr>
      </w:r>
      <w:r w:rsidRPr="00524FC3">
        <w:rPr>
          <w:highlight w:val="cyan"/>
        </w:rPr>
        <w:fldChar w:fldCharType="separate"/>
      </w:r>
      <w:r w:rsidRPr="00524FC3">
        <w:rPr>
          <w:noProof/>
          <w:highlight w:val="cyan"/>
        </w:rPr>
        <w:t>jaar</w:t>
      </w:r>
      <w:r w:rsidRPr="00524FC3">
        <w:rPr>
          <w:highlight w:val="cyan"/>
        </w:rPr>
        <w:fldChar w:fldCharType="end"/>
      </w:r>
      <w:r w:rsidR="001809EA">
        <w:t>,</w:t>
      </w:r>
      <w:r w:rsidRPr="00524FC3">
        <w:t xml:space="preserve"> </w:t>
      </w:r>
    </w:p>
    <w:p w14:paraId="256282C9" w14:textId="77777777" w:rsidR="0066783C" w:rsidRPr="0061097E" w:rsidRDefault="0066783C" w:rsidP="00D21A6F">
      <w:pPr>
        <w:spacing w:line="270" w:lineRule="exact"/>
        <w:ind w:right="338"/>
      </w:pPr>
    </w:p>
    <w:p w14:paraId="256282CA" w14:textId="77777777" w:rsidR="0066783C" w:rsidRPr="0061097E" w:rsidRDefault="0066783C" w:rsidP="00D21A6F">
      <w:pPr>
        <w:spacing w:line="270" w:lineRule="exact"/>
        <w:ind w:right="338"/>
      </w:pPr>
      <w:r w:rsidRPr="0061097E">
        <w:t xml:space="preserve">te </w:t>
      </w:r>
      <w:r w:rsidRPr="0061097E">
        <w:rPr>
          <w:highlight w:val="cyan"/>
        </w:rPr>
        <w:fldChar w:fldCharType="begin">
          <w:ffData>
            <w:name w:val=""/>
            <w:enabled/>
            <w:calcOnExit w:val="0"/>
            <w:textInput>
              <w:default w:val="plaats"/>
            </w:textInput>
          </w:ffData>
        </w:fldChar>
      </w:r>
      <w:r w:rsidRPr="0061097E">
        <w:rPr>
          <w:highlight w:val="cyan"/>
        </w:rPr>
        <w:instrText xml:space="preserve"> FORMTEXT </w:instrText>
      </w:r>
      <w:r w:rsidRPr="0061097E">
        <w:rPr>
          <w:highlight w:val="cyan"/>
        </w:rPr>
      </w:r>
      <w:r w:rsidRPr="0061097E">
        <w:rPr>
          <w:highlight w:val="cyan"/>
        </w:rPr>
        <w:fldChar w:fldCharType="separate"/>
      </w:r>
      <w:r w:rsidRPr="0061097E">
        <w:rPr>
          <w:noProof/>
          <w:highlight w:val="cyan"/>
        </w:rPr>
        <w:t>plaats</w:t>
      </w:r>
      <w:r w:rsidRPr="0061097E">
        <w:rPr>
          <w:highlight w:val="cyan"/>
        </w:rPr>
        <w:fldChar w:fldCharType="end"/>
      </w:r>
      <w:r w:rsidR="001809EA">
        <w:t>,</w:t>
      </w:r>
    </w:p>
    <w:p w14:paraId="256282CB" w14:textId="77777777" w:rsidR="0066783C" w:rsidRPr="0061097E" w:rsidRDefault="0066783C" w:rsidP="00D21A6F">
      <w:pPr>
        <w:spacing w:line="270" w:lineRule="exact"/>
        <w:ind w:right="338"/>
      </w:pPr>
    </w:p>
    <w:p w14:paraId="256282CC" w14:textId="77777777" w:rsidR="0066783C" w:rsidRPr="0061097E" w:rsidRDefault="0066783C" w:rsidP="00D21A6F">
      <w:pPr>
        <w:spacing w:line="270" w:lineRule="exact"/>
        <w:ind w:right="338"/>
      </w:pPr>
      <w:r w:rsidRPr="0061097E">
        <w:t xml:space="preserve">door, </w:t>
      </w:r>
      <w:r w:rsidRPr="0061097E">
        <w:rPr>
          <w:highlight w:val="cyan"/>
        </w:rPr>
        <w:fldChar w:fldCharType="begin">
          <w:ffData>
            <w:name w:val=""/>
            <w:enabled/>
            <w:calcOnExit w:val="0"/>
            <w:textInput>
              <w:default w:val="naam en voorletters"/>
            </w:textInput>
          </w:ffData>
        </w:fldChar>
      </w:r>
      <w:r w:rsidRPr="0061097E">
        <w:rPr>
          <w:highlight w:val="cyan"/>
        </w:rPr>
        <w:instrText xml:space="preserve"> FORMTEXT </w:instrText>
      </w:r>
      <w:r w:rsidRPr="0061097E">
        <w:rPr>
          <w:highlight w:val="cyan"/>
        </w:rPr>
      </w:r>
      <w:r w:rsidRPr="0061097E">
        <w:rPr>
          <w:highlight w:val="cyan"/>
        </w:rPr>
        <w:fldChar w:fldCharType="separate"/>
      </w:r>
      <w:r w:rsidRPr="0061097E">
        <w:rPr>
          <w:noProof/>
          <w:highlight w:val="cyan"/>
        </w:rPr>
        <w:t>naam en voorletters</w:t>
      </w:r>
      <w:r w:rsidRPr="0061097E">
        <w:rPr>
          <w:highlight w:val="cyan"/>
        </w:rPr>
        <w:fldChar w:fldCharType="end"/>
      </w:r>
      <w:r w:rsidRPr="0061097E">
        <w:t xml:space="preserve">, </w:t>
      </w:r>
      <w:r w:rsidRPr="0061097E">
        <w:rPr>
          <w:highlight w:val="cyan"/>
        </w:rPr>
        <w:fldChar w:fldCharType="begin">
          <w:ffData>
            <w:name w:val=""/>
            <w:enabled/>
            <w:calcOnExit w:val="0"/>
            <w:textInput>
              <w:default w:val="functie"/>
            </w:textInput>
          </w:ffData>
        </w:fldChar>
      </w:r>
      <w:r w:rsidRPr="0061097E">
        <w:rPr>
          <w:highlight w:val="cyan"/>
        </w:rPr>
        <w:instrText xml:space="preserve"> FORMTEXT </w:instrText>
      </w:r>
      <w:r w:rsidRPr="0061097E">
        <w:rPr>
          <w:highlight w:val="cyan"/>
        </w:rPr>
      </w:r>
      <w:r w:rsidRPr="0061097E">
        <w:rPr>
          <w:highlight w:val="cyan"/>
        </w:rPr>
        <w:fldChar w:fldCharType="separate"/>
      </w:r>
      <w:r w:rsidRPr="0061097E">
        <w:rPr>
          <w:noProof/>
          <w:highlight w:val="cyan"/>
        </w:rPr>
        <w:t>functie</w:t>
      </w:r>
      <w:r w:rsidRPr="0061097E">
        <w:rPr>
          <w:highlight w:val="cyan"/>
        </w:rPr>
        <w:fldChar w:fldCharType="end"/>
      </w:r>
      <w:r w:rsidRPr="0061097E">
        <w:t xml:space="preserve"> </w:t>
      </w:r>
    </w:p>
    <w:p w14:paraId="256282CD" w14:textId="77777777" w:rsidR="0066783C" w:rsidRPr="0061097E" w:rsidRDefault="0066783C" w:rsidP="00D21A6F">
      <w:pPr>
        <w:spacing w:line="270" w:lineRule="exact"/>
        <w:ind w:right="338"/>
      </w:pPr>
    </w:p>
    <w:p w14:paraId="256282CE" w14:textId="77777777" w:rsidR="0066783C" w:rsidRPr="0061097E" w:rsidRDefault="0066783C" w:rsidP="00D21A6F">
      <w:pPr>
        <w:spacing w:line="270" w:lineRule="exact"/>
        <w:ind w:right="338"/>
      </w:pPr>
      <w:r w:rsidRPr="0061097E">
        <w:t xml:space="preserve">als rechtsgeldig vertegenwoordiger van </w:t>
      </w:r>
      <w:r w:rsidRPr="0061097E">
        <w:rPr>
          <w:highlight w:val="cyan"/>
        </w:rPr>
        <w:fldChar w:fldCharType="begin">
          <w:ffData>
            <w:name w:val=""/>
            <w:enabled/>
            <w:calcOnExit w:val="0"/>
            <w:textInput>
              <w:default w:val="onderneming"/>
            </w:textInput>
          </w:ffData>
        </w:fldChar>
      </w:r>
      <w:r w:rsidRPr="0061097E">
        <w:rPr>
          <w:highlight w:val="cyan"/>
        </w:rPr>
        <w:instrText xml:space="preserve"> FORMTEXT </w:instrText>
      </w:r>
      <w:r w:rsidRPr="0061097E">
        <w:rPr>
          <w:highlight w:val="cyan"/>
        </w:rPr>
      </w:r>
      <w:r w:rsidRPr="0061097E">
        <w:rPr>
          <w:highlight w:val="cyan"/>
        </w:rPr>
        <w:fldChar w:fldCharType="separate"/>
      </w:r>
      <w:r w:rsidRPr="0061097E">
        <w:rPr>
          <w:noProof/>
          <w:highlight w:val="cyan"/>
        </w:rPr>
        <w:t>onderneming</w:t>
      </w:r>
      <w:r w:rsidRPr="0061097E">
        <w:rPr>
          <w:highlight w:val="cyan"/>
        </w:rPr>
        <w:fldChar w:fldCharType="end"/>
      </w:r>
      <w:r w:rsidR="001809EA">
        <w:t>.</w:t>
      </w:r>
    </w:p>
    <w:p w14:paraId="256282CF" w14:textId="77777777" w:rsidR="0066783C" w:rsidRPr="0061097E" w:rsidRDefault="0066783C" w:rsidP="00D21A6F">
      <w:pPr>
        <w:spacing w:line="270" w:lineRule="exact"/>
        <w:ind w:right="338"/>
      </w:pPr>
    </w:p>
    <w:p w14:paraId="256282D0" w14:textId="77777777" w:rsidR="0066783C" w:rsidRPr="0061097E" w:rsidRDefault="0066783C" w:rsidP="00D21A6F">
      <w:pPr>
        <w:spacing w:line="270" w:lineRule="exact"/>
        <w:ind w:right="338"/>
      </w:pPr>
    </w:p>
    <w:p w14:paraId="256282D1" w14:textId="77777777" w:rsidR="0066783C" w:rsidRPr="0061097E" w:rsidRDefault="0066783C" w:rsidP="00D21A6F">
      <w:pPr>
        <w:spacing w:line="270" w:lineRule="exact"/>
        <w:ind w:right="338"/>
      </w:pPr>
    </w:p>
    <w:p w14:paraId="256282D2" w14:textId="77777777" w:rsidR="00D21A6F" w:rsidRDefault="0066783C" w:rsidP="00D21A6F">
      <w:pPr>
        <w:spacing w:line="270" w:lineRule="exact"/>
        <w:ind w:right="338"/>
      </w:pPr>
      <w:r>
        <w:t>Handtekening:</w:t>
      </w:r>
    </w:p>
    <w:bookmarkEnd w:id="1"/>
    <w:bookmarkEnd w:id="2"/>
    <w:bookmarkEnd w:id="3"/>
    <w:bookmarkEnd w:id="4"/>
    <w:bookmarkEnd w:id="5"/>
    <w:p w14:paraId="5AF964A4" w14:textId="77777777" w:rsidR="00DB0D5B" w:rsidRDefault="00DB0D5B" w:rsidP="00D21A6F">
      <w:pPr>
        <w:spacing w:line="270" w:lineRule="exact"/>
        <w:ind w:right="338"/>
        <w:rPr>
          <w:noProof/>
          <w:highlight w:val="cyan"/>
        </w:rPr>
      </w:pPr>
    </w:p>
    <w:p w14:paraId="2C96D247" w14:textId="77777777" w:rsidR="00DB0D5B" w:rsidRDefault="00DB0D5B" w:rsidP="00D21A6F">
      <w:pPr>
        <w:spacing w:line="270" w:lineRule="exact"/>
        <w:ind w:right="338"/>
        <w:rPr>
          <w:noProof/>
          <w:highlight w:val="cyan"/>
        </w:rPr>
      </w:pPr>
    </w:p>
    <w:p w14:paraId="256282D3" w14:textId="4D28C01A" w:rsidR="001809EA" w:rsidRDefault="00DB0D5B" w:rsidP="00D21A6F">
      <w:pPr>
        <w:spacing w:line="270" w:lineRule="exact"/>
        <w:ind w:right="338"/>
      </w:pPr>
      <w:r w:rsidRPr="00DB0D5B">
        <w:rPr>
          <w:noProof/>
          <w:highlight w:val="cyan"/>
        </w:rPr>
        <w:t>_______</w:t>
      </w:r>
    </w:p>
    <w:sectPr w:rsidR="001809EA" w:rsidSect="00626979">
      <w:headerReference w:type="even" r:id="rId13"/>
      <w:headerReference w:type="default" r:id="rId14"/>
      <w:footerReference w:type="even" r:id="rId15"/>
      <w:footerReference w:type="default" r:id="rId16"/>
      <w:headerReference w:type="first" r:id="rId17"/>
      <w:footerReference w:type="first" r:id="rId18"/>
      <w:pgSz w:w="11906" w:h="16838" w:code="9"/>
      <w:pgMar w:top="2506" w:right="851" w:bottom="1418" w:left="3062" w:header="0" w:footer="49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F2D50" w14:textId="77777777" w:rsidR="00F842B0" w:rsidRDefault="00F842B0" w:rsidP="00EC3F12">
      <w:r>
        <w:separator/>
      </w:r>
    </w:p>
  </w:endnote>
  <w:endnote w:type="continuationSeparator" w:id="0">
    <w:p w14:paraId="29599851" w14:textId="77777777" w:rsidR="00F842B0" w:rsidRDefault="00F842B0" w:rsidP="00EC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eGothic LT Light">
    <w:charset w:val="00"/>
    <w:family w:val="auto"/>
    <w:pitch w:val="variable"/>
    <w:sig w:usb0="80000027"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ragon Stone Sans">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282ED" w14:textId="77777777" w:rsidR="00F424E7" w:rsidRDefault="00F424E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282EE" w14:textId="77777777" w:rsidR="00F424E7" w:rsidRDefault="00F424E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28311" w14:textId="77777777" w:rsidR="00F424E7" w:rsidRDefault="00F424E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2E1EF" w14:textId="77777777" w:rsidR="00F842B0" w:rsidRDefault="00F842B0" w:rsidP="00EC3F12">
      <w:r>
        <w:separator/>
      </w:r>
    </w:p>
  </w:footnote>
  <w:footnote w:type="continuationSeparator" w:id="0">
    <w:p w14:paraId="3A47CB02" w14:textId="77777777" w:rsidR="00F842B0" w:rsidRDefault="00F842B0" w:rsidP="00EC3F12">
      <w:r>
        <w:continuationSeparator/>
      </w:r>
    </w:p>
  </w:footnote>
  <w:footnote w:id="1">
    <w:p w14:paraId="2562831B" w14:textId="77777777" w:rsidR="0066783C" w:rsidRDefault="0066783C" w:rsidP="0066783C">
      <w:pPr>
        <w:pStyle w:val="Voetnoottekst"/>
        <w:rPr>
          <w:sz w:val="16"/>
          <w:szCs w:val="16"/>
        </w:rPr>
      </w:pPr>
      <w:r>
        <w:rPr>
          <w:rStyle w:val="Voetnootmarkering"/>
        </w:rPr>
        <w:footnoteRef/>
      </w:r>
      <w:r>
        <w:t xml:space="preserve"> </w:t>
      </w:r>
      <w:r>
        <w:rPr>
          <w:sz w:val="16"/>
          <w:szCs w:val="16"/>
        </w:rPr>
        <w:t>Bij een natuurlijk persoon naam en voornamen voluit, bij een rechtspersoon de statutaire naam.</w:t>
      </w:r>
    </w:p>
    <w:p w14:paraId="2562831C" w14:textId="77777777" w:rsidR="0066783C" w:rsidRDefault="0066783C" w:rsidP="0066783C">
      <w:pPr>
        <w:pStyle w:val="Voetnoottekst"/>
      </w:pPr>
    </w:p>
  </w:footnote>
  <w:footnote w:id="2">
    <w:p w14:paraId="2562831D" w14:textId="77777777" w:rsidR="0066783C" w:rsidRPr="00873F4E" w:rsidRDefault="0066783C" w:rsidP="0066783C">
      <w:pPr>
        <w:pStyle w:val="Voetnoottekst"/>
        <w:rPr>
          <w:sz w:val="16"/>
          <w:szCs w:val="16"/>
        </w:rPr>
      </w:pPr>
      <w:r>
        <w:rPr>
          <w:rStyle w:val="Voetnootmarkering"/>
        </w:rPr>
        <w:footnoteRef/>
      </w:r>
      <w:r>
        <w:t xml:space="preserve"> </w:t>
      </w:r>
      <w:r>
        <w:rPr>
          <w:sz w:val="16"/>
          <w:szCs w:val="16"/>
        </w:rPr>
        <w:t>Na</w:t>
      </w:r>
      <w:r w:rsidRPr="00873F4E">
        <w:rPr>
          <w:sz w:val="16"/>
          <w:szCs w:val="16"/>
        </w:rPr>
        <w:t>tuurlij</w:t>
      </w:r>
      <w:r>
        <w:rPr>
          <w:sz w:val="16"/>
          <w:szCs w:val="16"/>
        </w:rPr>
        <w:t>ke perso</w:t>
      </w:r>
      <w:r w:rsidRPr="00873F4E">
        <w:rPr>
          <w:sz w:val="16"/>
          <w:szCs w:val="16"/>
        </w:rPr>
        <w:t>n</w:t>
      </w:r>
      <w:r>
        <w:rPr>
          <w:sz w:val="16"/>
          <w:szCs w:val="16"/>
        </w:rPr>
        <w:t xml:space="preserve">en en rechtspersonen met direct en/of indirect zeggenschap hebben invloed op het beleid van de onderneming en betreffen </w:t>
      </w:r>
      <w:proofErr w:type="spellStart"/>
      <w:r>
        <w:rPr>
          <w:sz w:val="16"/>
          <w:szCs w:val="16"/>
        </w:rPr>
        <w:t>ondermeer</w:t>
      </w:r>
      <w:proofErr w:type="spellEnd"/>
      <w:r>
        <w:rPr>
          <w:sz w:val="16"/>
          <w:szCs w:val="16"/>
        </w:rPr>
        <w:t xml:space="preserve"> aandeelhouders, vennoten, maten en leden</w:t>
      </w:r>
      <w:r w:rsidRPr="00873F4E">
        <w:rPr>
          <w:sz w:val="16"/>
          <w:szCs w:val="16"/>
        </w:rPr>
        <w:t>.</w:t>
      </w:r>
    </w:p>
    <w:p w14:paraId="2562831E" w14:textId="77777777" w:rsidR="0066783C" w:rsidRDefault="0066783C" w:rsidP="0066783C">
      <w:pPr>
        <w:pStyle w:val="Voetnoottekst"/>
      </w:pPr>
    </w:p>
  </w:footnote>
  <w:footnote w:id="3">
    <w:p w14:paraId="2562831F" w14:textId="77777777" w:rsidR="001809EA" w:rsidRDefault="001809EA" w:rsidP="001809EA">
      <w:pPr>
        <w:pStyle w:val="Voetnoottekst"/>
        <w:rPr>
          <w:sz w:val="16"/>
          <w:szCs w:val="16"/>
        </w:rPr>
      </w:pPr>
      <w:r>
        <w:rPr>
          <w:rStyle w:val="Voetnootmarkering"/>
          <w:sz w:val="16"/>
          <w:szCs w:val="16"/>
        </w:rPr>
        <w:footnoteRef/>
      </w:r>
      <w:r>
        <w:rPr>
          <w:sz w:val="16"/>
          <w:szCs w:val="16"/>
        </w:rPr>
        <w:t xml:space="preserve"> Voor Nederland: een veroordeling uitgesproken op grond van artikel 140, 177, 177a, 178, 225, 226, 227, 227a, 227b of 323a, 328ter, tweede lid, 416, 417, 417bis, 420bis, 420ter of 420quater van het Wetboek van Strafrecht.</w:t>
      </w:r>
    </w:p>
    <w:p w14:paraId="25628320" w14:textId="77777777" w:rsidR="001809EA" w:rsidRDefault="001809EA" w:rsidP="001809EA">
      <w:pPr>
        <w:pStyle w:val="Voetnoottekst"/>
        <w:rPr>
          <w:sz w:val="16"/>
          <w:szCs w:val="16"/>
        </w:rPr>
      </w:pPr>
    </w:p>
    <w:p w14:paraId="25628321" w14:textId="77777777" w:rsidR="001809EA" w:rsidRDefault="001809EA" w:rsidP="001809EA">
      <w:pPr>
        <w:pStyle w:val="Voetnootteks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282D8" w14:textId="77777777" w:rsidR="00911C62" w:rsidRDefault="00F842B0" w:rsidP="001749DE">
    <w:pPr>
      <w:rPr>
        <w:noProof/>
      </w:rPr>
    </w:pPr>
    <w:r>
      <w:rPr>
        <w:noProof/>
      </w:rPr>
      <w:pict w14:anchorId="256283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7308" o:spid="_x0000_s2147" type="#_x0000_t136" style="position:absolute;margin-left:0;margin-top:0;width:450.75pt;height:112.65pt;rotation:315;z-index:-251613184;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r w:rsidR="003F31AD">
      <w:rPr>
        <w:noProof/>
      </w:rPr>
      <mc:AlternateContent>
        <mc:Choice Requires="wps">
          <w:drawing>
            <wp:anchor distT="0" distB="0" distL="114300" distR="114300" simplePos="0" relativeHeight="251693056" behindDoc="0" locked="0" layoutInCell="1" allowOverlap="1" wp14:anchorId="25628313" wp14:editId="25628314">
              <wp:simplePos x="0" y="0"/>
              <wp:positionH relativeFrom="page">
                <wp:posOffset>6570980</wp:posOffset>
              </wp:positionH>
              <wp:positionV relativeFrom="page">
                <wp:posOffset>248285</wp:posOffset>
              </wp:positionV>
              <wp:extent cx="552450" cy="333375"/>
              <wp:effectExtent l="0" t="635" r="127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28322" w14:textId="77777777" w:rsidR="00911C62" w:rsidRPr="0082538A" w:rsidRDefault="007A5A3D" w:rsidP="00075849">
                          <w:r>
                            <w:fldChar w:fldCharType="begin"/>
                          </w:r>
                          <w:r>
                            <w:instrText xml:space="preserve"> PAGE   \* MERGEFORMAT </w:instrText>
                          </w:r>
                          <w:r>
                            <w:fldChar w:fldCharType="separate"/>
                          </w:r>
                          <w:r w:rsidR="00911C62">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517.4pt;margin-top:19.55pt;width:43.5pt;height:26.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" filled="f" stroked="f">
              <v:textbox>
                <w:txbxContent>
                  <w:p w14:paraId="25628322" w14:textId="77777777" w:rsidR="00911C62" w:rsidRPr="0082538A" w:rsidRDefault="007A5A3D" w:rsidP="00075849">
                    <w:r>
                      <w:fldChar w:fldCharType="begin"/>
                    </w:r>
                    <w:r>
                      <w:instrText xml:space="preserve"> PAGE   \* MERGEFORMAT </w:instrText>
                    </w:r>
                    <w:r>
                      <w:fldChar w:fldCharType="separate"/>
                    </w:r>
                    <w:r w:rsidR="00911C62">
                      <w:rPr>
                        <w:noProof/>
                      </w:rPr>
                      <w:t>1</w:t>
                    </w:r>
                    <w:r>
                      <w:rPr>
                        <w:noProof/>
                      </w:rPr>
                      <w:fldChar w:fldCharType="end"/>
                    </w:r>
                  </w:p>
                </w:txbxContent>
              </v:textbox>
              <w10:wrap anchorx="page" anchory="page"/>
            </v:shape>
          </w:pict>
        </mc:Fallback>
      </mc:AlternateContent>
    </w:r>
  </w:p>
  <w:p w14:paraId="256282D9" w14:textId="77777777" w:rsidR="00911C62" w:rsidRDefault="008A68E8" w:rsidP="001749DE">
    <w:pPr>
      <w:rPr>
        <w:noProof/>
      </w:rPr>
    </w:pPr>
    <w:r>
      <w:rPr>
        <w:noProof/>
      </w:rPr>
      <w:drawing>
        <wp:anchor distT="0" distB="0" distL="114300" distR="114300" simplePos="0" relativeHeight="251687936" behindDoc="1" locked="0" layoutInCell="0" allowOverlap="1" wp14:anchorId="25628315" wp14:editId="25628316">
          <wp:simplePos x="0" y="0"/>
          <wp:positionH relativeFrom="page">
            <wp:posOffset>0</wp:posOffset>
          </wp:positionH>
          <wp:positionV relativeFrom="page">
            <wp:posOffset>0</wp:posOffset>
          </wp:positionV>
          <wp:extent cx="1332230" cy="1114425"/>
          <wp:effectExtent l="0" t="0" r="0" b="0"/>
          <wp:wrapNone/>
          <wp:docPr id="4" name="Afbeelding 4" descr="voordruk-l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voordruk-l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2230" cy="1114425"/>
                  </a:xfrm>
                  <a:prstGeom prst="rect">
                    <a:avLst/>
                  </a:prstGeom>
                  <a:noFill/>
                </pic:spPr>
              </pic:pic>
            </a:graphicData>
          </a:graphic>
          <wp14:sizeRelH relativeFrom="page">
            <wp14:pctWidth>0</wp14:pctWidth>
          </wp14:sizeRelH>
          <wp14:sizeRelV relativeFrom="page">
            <wp14:pctHeight>0</wp14:pctHeight>
          </wp14:sizeRelV>
        </wp:anchor>
      </w:drawing>
    </w:r>
  </w:p>
  <w:p w14:paraId="256282DA" w14:textId="77777777" w:rsidR="00911C62" w:rsidRPr="001749DE" w:rsidRDefault="00911C62" w:rsidP="001749DE">
    <w:pPr>
      <w:pStyle w:val="Koptekst"/>
      <w:spacing w:line="180" w:lineRule="exact"/>
    </w:pPr>
  </w:p>
  <w:p w14:paraId="256282DB" w14:textId="77777777" w:rsidR="00F064B7" w:rsidRDefault="00F064B7"/>
  <w:p w14:paraId="256282DC" w14:textId="77777777" w:rsidR="00F064B7" w:rsidRDefault="00F064B7"/>
  <w:p w14:paraId="256282DD" w14:textId="77777777" w:rsidR="00F064B7" w:rsidRDefault="00F064B7"/>
  <w:p w14:paraId="256282DE" w14:textId="77777777" w:rsidR="00F064B7" w:rsidRDefault="00F064B7"/>
  <w:p w14:paraId="256282DF" w14:textId="77777777" w:rsidR="00F064B7" w:rsidRDefault="00F064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282E0" w14:textId="77777777" w:rsidR="00911C62" w:rsidRDefault="00F842B0" w:rsidP="00255978">
    <w:pPr>
      <w:spacing w:line="270" w:lineRule="exact"/>
    </w:pPr>
    <w:r>
      <w:rPr>
        <w:noProof/>
      </w:rPr>
      <w:pict w14:anchorId="256283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7309" o:spid="_x0000_s2148" type="#_x0000_t136" style="position:absolute;margin-left:0;margin-top:0;width:450.75pt;height:112.65pt;rotation:315;z-index:-251611136;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p w14:paraId="256282E1" w14:textId="77777777" w:rsidR="00911C62" w:rsidRDefault="00911C62" w:rsidP="00255978">
    <w:pPr>
      <w:spacing w:line="200" w:lineRule="exact"/>
    </w:pPr>
  </w:p>
  <w:tbl>
    <w:tblPr>
      <w:tblStyle w:val="TabelBlanco"/>
      <w:tblW w:w="0" w:type="auto"/>
      <w:tblInd w:w="-2211" w:type="dxa"/>
      <w:tblLayout w:type="fixed"/>
      <w:tblLook w:val="04A0" w:firstRow="1" w:lastRow="0" w:firstColumn="1" w:lastColumn="0" w:noHBand="0" w:noVBand="1"/>
    </w:tblPr>
    <w:tblGrid>
      <w:gridCol w:w="2211"/>
      <w:gridCol w:w="7995"/>
    </w:tblGrid>
    <w:tr w:rsidR="00911C62" w14:paraId="256282E6" w14:textId="77777777" w:rsidTr="008A68E8">
      <w:trPr>
        <w:trHeight w:val="814"/>
      </w:trPr>
      <w:tc>
        <w:tcPr>
          <w:tcW w:w="2211" w:type="dxa"/>
        </w:tcPr>
        <w:p w14:paraId="256282E2" w14:textId="77777777" w:rsidR="00911C62" w:rsidRDefault="00911C62" w:rsidP="00255978">
          <w:pPr>
            <w:pStyle w:val="Item"/>
            <w:spacing w:line="225" w:lineRule="atLeast"/>
          </w:pPr>
          <w:r>
            <w:t xml:space="preserve">Pagina </w:t>
          </w:r>
          <w:r w:rsidR="007A5A3D">
            <w:fldChar w:fldCharType="begin"/>
          </w:r>
          <w:r w:rsidR="007A5A3D">
            <w:instrText xml:space="preserve"> PAGE </w:instrText>
          </w:r>
          <w:r w:rsidR="007A5A3D">
            <w:fldChar w:fldCharType="separate"/>
          </w:r>
          <w:r w:rsidR="005F6404">
            <w:rPr>
              <w:noProof/>
            </w:rPr>
            <w:t>6</w:t>
          </w:r>
          <w:r w:rsidR="007A5A3D">
            <w:rPr>
              <w:noProof/>
            </w:rPr>
            <w:fldChar w:fldCharType="end"/>
          </w:r>
          <w:r>
            <w:t xml:space="preserve"> van </w:t>
          </w:r>
          <w:r w:rsidR="00F842B0">
            <w:fldChar w:fldCharType="begin"/>
          </w:r>
          <w:r w:rsidR="00F842B0">
            <w:instrText xml:space="preserve"> NUMPAGES </w:instrText>
          </w:r>
          <w:r w:rsidR="00F842B0">
            <w:fldChar w:fldCharType="separate"/>
          </w:r>
          <w:r w:rsidR="005F6404">
            <w:rPr>
              <w:noProof/>
            </w:rPr>
            <w:t>8</w:t>
          </w:r>
          <w:r w:rsidR="00F842B0">
            <w:rPr>
              <w:noProof/>
            </w:rPr>
            <w:fldChar w:fldCharType="end"/>
          </w:r>
        </w:p>
      </w:tc>
      <w:tc>
        <w:tcPr>
          <w:tcW w:w="7995" w:type="dxa"/>
          <w:tcMar>
            <w:left w:w="0" w:type="dxa"/>
          </w:tcMar>
        </w:tcPr>
        <w:p w14:paraId="256282E3" w14:textId="77777777" w:rsidR="00911C62" w:rsidRPr="006922BD" w:rsidRDefault="00911C62" w:rsidP="00255978">
          <w:pPr>
            <w:spacing w:line="225" w:lineRule="exact"/>
            <w:rPr>
              <w:b/>
              <w:sz w:val="17"/>
            </w:rPr>
          </w:pPr>
          <w:r w:rsidRPr="006922BD">
            <w:rPr>
              <w:b/>
              <w:sz w:val="17"/>
            </w:rPr>
            <w:t>Gemeente Amsterdam</w:t>
          </w:r>
        </w:p>
        <w:p w14:paraId="256282E4" w14:textId="77777777" w:rsidR="00911C62" w:rsidRDefault="00911C62" w:rsidP="00255978">
          <w:pPr>
            <w:spacing w:line="225" w:lineRule="exact"/>
          </w:pPr>
          <w:r w:rsidRPr="006922BD">
            <w:rPr>
              <w:b/>
              <w:sz w:val="17"/>
            </w:rPr>
            <w:t xml:space="preserve">Dienst </w:t>
          </w:r>
          <w:proofErr w:type="spellStart"/>
          <w:r w:rsidRPr="006922BD">
            <w:rPr>
              <w:b/>
              <w:sz w:val="17"/>
            </w:rPr>
            <w:t>Zuidas</w:t>
          </w:r>
          <w:proofErr w:type="spellEnd"/>
        </w:p>
        <w:p w14:paraId="256282E5" w14:textId="77777777" w:rsidR="00911C62" w:rsidRPr="008A68E8" w:rsidRDefault="001809EA" w:rsidP="003B53AF">
          <w:r>
            <w:rPr>
              <w:sz w:val="17"/>
            </w:rPr>
            <w:t>Eigen Verklaring</w:t>
          </w:r>
          <w:r w:rsidR="0023156C">
            <w:rPr>
              <w:sz w:val="17"/>
            </w:rPr>
            <w:t xml:space="preserve"> RAI Hotel, 4 juni 2014</w:t>
          </w:r>
        </w:p>
      </w:tc>
    </w:tr>
  </w:tbl>
  <w:p w14:paraId="256282E7" w14:textId="77777777" w:rsidR="00911C62" w:rsidRPr="00255978" w:rsidRDefault="00911C62" w:rsidP="0023156C">
    <w:pPr>
      <w:pStyle w:val="Koptekst"/>
    </w:pPr>
  </w:p>
  <w:p w14:paraId="256282E8" w14:textId="77777777" w:rsidR="00F064B7" w:rsidRDefault="00F064B7"/>
  <w:p w14:paraId="256282E9" w14:textId="77777777" w:rsidR="00F064B7" w:rsidRDefault="00F064B7"/>
  <w:p w14:paraId="256282EA" w14:textId="77777777" w:rsidR="00F064B7" w:rsidRDefault="00F064B7"/>
  <w:p w14:paraId="256282EB" w14:textId="77777777" w:rsidR="00F064B7" w:rsidRDefault="00F064B7"/>
  <w:p w14:paraId="256282EC" w14:textId="77777777" w:rsidR="00F064B7" w:rsidRDefault="00F064B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282EF" w14:textId="77777777" w:rsidR="00911C62" w:rsidRDefault="00F842B0" w:rsidP="00A63CF1">
    <w:pPr>
      <w:spacing w:line="270" w:lineRule="exact"/>
    </w:pPr>
    <w:r>
      <w:rPr>
        <w:noProof/>
      </w:rPr>
      <w:pict w14:anchorId="25628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57307" o:spid="_x0000_s2146" type="#_x0000_t136" style="position:absolute;margin-left:0;margin-top:0;width:450.75pt;height:112.65pt;rotation:315;z-index:-251615232;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p w14:paraId="256282F0" w14:textId="77777777" w:rsidR="00911C62" w:rsidRDefault="00911C62" w:rsidP="00A63CF1">
    <w:pPr>
      <w:spacing w:line="200" w:lineRule="exact"/>
    </w:pPr>
  </w:p>
  <w:tbl>
    <w:tblPr>
      <w:tblStyle w:val="TabelBlanco"/>
      <w:tblW w:w="0" w:type="auto"/>
      <w:tblInd w:w="-2211" w:type="dxa"/>
      <w:tblLayout w:type="fixed"/>
      <w:tblLook w:val="04A0" w:firstRow="1" w:lastRow="0" w:firstColumn="1" w:lastColumn="0" w:noHBand="0" w:noVBand="1"/>
    </w:tblPr>
    <w:tblGrid>
      <w:gridCol w:w="2211"/>
      <w:gridCol w:w="2949"/>
      <w:gridCol w:w="5046"/>
    </w:tblGrid>
    <w:tr w:rsidR="00911C62" w14:paraId="256282FD" w14:textId="77777777" w:rsidTr="0023156C">
      <w:trPr>
        <w:trHeight w:hRule="exact" w:val="1372"/>
      </w:trPr>
      <w:tc>
        <w:tcPr>
          <w:tcW w:w="2211" w:type="dxa"/>
        </w:tcPr>
        <w:p w14:paraId="256282F1" w14:textId="77777777" w:rsidR="00911C62" w:rsidRPr="00C966FD" w:rsidRDefault="00911C62" w:rsidP="00F1192D">
          <w:pPr>
            <w:pStyle w:val="Adres"/>
          </w:pPr>
          <w:r w:rsidRPr="00C966FD">
            <w:t>Bezoekadres</w:t>
          </w:r>
        </w:p>
        <w:p w14:paraId="256282F2" w14:textId="77777777" w:rsidR="00911C62" w:rsidRPr="00C966FD" w:rsidRDefault="00911C62" w:rsidP="00F1192D">
          <w:pPr>
            <w:pStyle w:val="Adres"/>
          </w:pPr>
          <w:r w:rsidRPr="00C966FD">
            <w:t>WTC</w:t>
          </w:r>
        </w:p>
        <w:p w14:paraId="256282F3" w14:textId="77777777" w:rsidR="00911C62" w:rsidRPr="00C966FD" w:rsidRDefault="00911C62" w:rsidP="00F1192D">
          <w:pPr>
            <w:pStyle w:val="Adres"/>
          </w:pPr>
          <w:proofErr w:type="spellStart"/>
          <w:r w:rsidRPr="00C966FD">
            <w:t>Strawinskylaan</w:t>
          </w:r>
          <w:proofErr w:type="spellEnd"/>
          <w:r w:rsidRPr="00C966FD">
            <w:t xml:space="preserve"> 59</w:t>
          </w:r>
        </w:p>
        <w:p w14:paraId="256282F4" w14:textId="77777777" w:rsidR="00911C62" w:rsidRPr="00C966FD" w:rsidRDefault="00911C62" w:rsidP="00F1192D">
          <w:pPr>
            <w:pStyle w:val="Adres"/>
          </w:pPr>
          <w:r w:rsidRPr="00C966FD">
            <w:t>1077 XW Amsterdam</w:t>
          </w:r>
        </w:p>
        <w:p w14:paraId="256282F5" w14:textId="77777777" w:rsidR="00911C62" w:rsidRPr="00C966FD" w:rsidRDefault="00911C62" w:rsidP="00F1192D">
          <w:pPr>
            <w:pStyle w:val="Adres"/>
          </w:pPr>
        </w:p>
        <w:p w14:paraId="256282F6" w14:textId="77777777" w:rsidR="00911C62" w:rsidRPr="00C966FD" w:rsidRDefault="00911C62" w:rsidP="00F1192D">
          <w:pPr>
            <w:pStyle w:val="Adres"/>
          </w:pPr>
          <w:r w:rsidRPr="00C966FD">
            <w:t xml:space="preserve">Postbus </w:t>
          </w:r>
          <w:r w:rsidRPr="001743F6">
            <w:t>79092</w:t>
          </w:r>
        </w:p>
        <w:p w14:paraId="256282F7" w14:textId="77777777" w:rsidR="00911C62" w:rsidRPr="00C966FD" w:rsidRDefault="00911C62" w:rsidP="00F1192D">
          <w:pPr>
            <w:pStyle w:val="Adres"/>
          </w:pPr>
          <w:r w:rsidRPr="00C966FD">
            <w:t>1070 NC Amsterdam</w:t>
          </w:r>
        </w:p>
        <w:p w14:paraId="256282F8" w14:textId="77777777" w:rsidR="00911C62" w:rsidRPr="00C966FD" w:rsidRDefault="00911C62" w:rsidP="00F1192D">
          <w:pPr>
            <w:pStyle w:val="Adres"/>
          </w:pPr>
          <w:r w:rsidRPr="00C966FD">
            <w:t>Telefoon +31 20 575 2111</w:t>
          </w:r>
        </w:p>
        <w:p w14:paraId="256282F9" w14:textId="77777777" w:rsidR="00911C62" w:rsidRPr="00C966FD" w:rsidRDefault="00BD00B1" w:rsidP="00F1192D">
          <w:pPr>
            <w:pStyle w:val="Adres"/>
          </w:pPr>
          <w:r>
            <w:t>Fax</w:t>
          </w:r>
          <w:r w:rsidR="00911C62" w:rsidRPr="00C966FD">
            <w:t xml:space="preserve"> +31 20 575 2115</w:t>
          </w:r>
        </w:p>
        <w:p w14:paraId="256282FA" w14:textId="77777777" w:rsidR="00911C62" w:rsidRDefault="00911C62" w:rsidP="00F1192D">
          <w:pPr>
            <w:pStyle w:val="Adres"/>
          </w:pPr>
          <w:r w:rsidRPr="00C966FD">
            <w:t>www.zuidas.nl</w:t>
          </w:r>
        </w:p>
      </w:tc>
      <w:tc>
        <w:tcPr>
          <w:tcW w:w="7995" w:type="dxa"/>
          <w:gridSpan w:val="2"/>
          <w:tcMar>
            <w:left w:w="1049" w:type="dxa"/>
          </w:tcMar>
        </w:tcPr>
        <w:p w14:paraId="256282FB" w14:textId="77777777" w:rsidR="00911C62" w:rsidRDefault="003F31AD" w:rsidP="00F1192D">
          <w:r>
            <w:rPr>
              <w:noProof/>
            </w:rPr>
            <mc:AlternateContent>
              <mc:Choice Requires="wps">
                <w:drawing>
                  <wp:anchor distT="0" distB="0" distL="114300" distR="114300" simplePos="0" relativeHeight="251699200" behindDoc="0" locked="0" layoutInCell="1" allowOverlap="1" wp14:anchorId="25628319" wp14:editId="2562831A">
                    <wp:simplePos x="0" y="0"/>
                    <wp:positionH relativeFrom="page">
                      <wp:posOffset>657225</wp:posOffset>
                    </wp:positionH>
                    <wp:positionV relativeFrom="page">
                      <wp:posOffset>1270</wp:posOffset>
                    </wp:positionV>
                    <wp:extent cx="3038475" cy="581025"/>
                    <wp:effectExtent l="0" t="1270" r="0" b="0"/>
                    <wp:wrapNone/>
                    <wp:docPr id="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28323" w14:textId="77777777" w:rsidR="00911C62" w:rsidRDefault="00911C62">
                                <w:r>
                                  <w:rPr>
                                    <w:noProof/>
                                  </w:rPr>
                                  <w:drawing>
                                    <wp:inline distT="0" distB="0" distL="0" distR="0" wp14:anchorId="25628324" wp14:editId="25628325">
                                      <wp:extent cx="2143125" cy="361950"/>
                                      <wp:effectExtent l="0" t="0" r="9525" b="0"/>
                                      <wp:docPr id="11" name="WordPictureWatermark20277261" descr="D:\Users\Bode\Documents\MijnSjablonen\Freelance-opdrachten\201104_zeemanenburger_zuidas\Images\ASD_DZ_100pt_2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0277261" descr="D:\Users\Bode\Documents\MijnSjablonen\Freelance-opdrachten\201104_zeemanenburger_zuidas\Images\ASD_DZ_100pt_2011.wmf"/>
                                              <pic:cNvPicPr>
                                                <a:picLocks noChangeAspect="1" noChangeArrowheads="1"/>
                                              </pic:cNvPicPr>
                                            </pic:nvPicPr>
                                            <pic:blipFill>
                                              <a:blip r:embed="rId1"/>
                                              <a:srcRect/>
                                              <a:stretch>
                                                <a:fillRect/>
                                              </a:stretch>
                                            </pic:blipFill>
                                            <pic:spPr bwMode="auto">
                                              <a:xfrm>
                                                <a:off x="0" y="0"/>
                                                <a:ext cx="2143125" cy="36195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7" type="#_x0000_t202" style="position:absolute;margin-left:51.75pt;margin-top:.1pt;width:239.25pt;height:45.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" filled="f" stroked="f">
                    <v:textbox inset="0,0,0,0">
                      <w:txbxContent>
                        <w:p w14:paraId="25628323" w14:textId="77777777" w:rsidR="00911C62" w:rsidRDefault="00911C62">
                          <w:r>
                            <w:rPr>
                              <w:noProof/>
                            </w:rPr>
                            <w:drawing>
                              <wp:inline distT="0" distB="0" distL="0" distR="0" wp14:anchorId="25628324" wp14:editId="25628325">
                                <wp:extent cx="2143125" cy="361950"/>
                                <wp:effectExtent l="0" t="0" r="9525" b="0"/>
                                <wp:docPr id="11" name="WordPictureWatermark20277261" descr="D:\Users\Bode\Documents\MijnSjablonen\Freelance-opdrachten\201104_zeemanenburger_zuidas\Images\ASD_DZ_100pt_20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0277261" descr="D:\Users\Bode\Documents\MijnSjablonen\Freelance-opdrachten\201104_zeemanenburger_zuidas\Images\ASD_DZ_100pt_2011.wmf"/>
                                        <pic:cNvPicPr>
                                          <a:picLocks noChangeAspect="1" noChangeArrowheads="1"/>
                                        </pic:cNvPicPr>
                                      </pic:nvPicPr>
                                      <pic:blipFill>
                                        <a:blip r:embed="rId2"/>
                                        <a:srcRect/>
                                        <a:stretch>
                                          <a:fillRect/>
                                        </a:stretch>
                                      </pic:blipFill>
                                      <pic:spPr bwMode="auto">
                                        <a:xfrm>
                                          <a:off x="0" y="0"/>
                                          <a:ext cx="2143125" cy="361950"/>
                                        </a:xfrm>
                                        <a:prstGeom prst="rect">
                                          <a:avLst/>
                                        </a:prstGeom>
                                        <a:noFill/>
                                        <a:ln w="9525">
                                          <a:noFill/>
                                          <a:miter lim="800000"/>
                                          <a:headEnd/>
                                          <a:tailEnd/>
                                        </a:ln>
                                      </pic:spPr>
                                    </pic:pic>
                                  </a:graphicData>
                                </a:graphic>
                              </wp:inline>
                            </w:drawing>
                          </w:r>
                        </w:p>
                      </w:txbxContent>
                    </v:textbox>
                    <w10:wrap anchorx="page" anchory="page"/>
                  </v:shape>
                </w:pict>
              </mc:Fallback>
            </mc:AlternateContent>
          </w:r>
        </w:p>
        <w:p w14:paraId="256282FC" w14:textId="77777777" w:rsidR="00911C62" w:rsidRDefault="00911C62" w:rsidP="00F1192D"/>
      </w:tc>
    </w:tr>
    <w:tr w:rsidR="00911C62" w14:paraId="25628300" w14:textId="77777777" w:rsidTr="0023156C">
      <w:trPr>
        <w:trHeight w:hRule="exact" w:val="1302"/>
      </w:trPr>
      <w:tc>
        <w:tcPr>
          <w:tcW w:w="5160" w:type="dxa"/>
          <w:gridSpan w:val="2"/>
        </w:tcPr>
        <w:p w14:paraId="256282FE" w14:textId="77777777" w:rsidR="00911C62" w:rsidRDefault="00911C62" w:rsidP="00F1192D"/>
      </w:tc>
      <w:tc>
        <w:tcPr>
          <w:tcW w:w="5046" w:type="dxa"/>
        </w:tcPr>
        <w:p w14:paraId="256282FF" w14:textId="77777777" w:rsidR="00911C62" w:rsidRDefault="00911C62" w:rsidP="008A68E8"/>
      </w:tc>
    </w:tr>
    <w:tr w:rsidR="00911C62" w14:paraId="25628303" w14:textId="77777777" w:rsidTr="0023156C">
      <w:trPr>
        <w:trHeight w:val="165"/>
      </w:trPr>
      <w:tc>
        <w:tcPr>
          <w:tcW w:w="2211" w:type="dxa"/>
        </w:tcPr>
        <w:p w14:paraId="25628301" w14:textId="77777777" w:rsidR="00911C62" w:rsidRDefault="00911C62" w:rsidP="00E03695">
          <w:pPr>
            <w:pStyle w:val="Item"/>
          </w:pPr>
        </w:p>
      </w:tc>
      <w:tc>
        <w:tcPr>
          <w:tcW w:w="7995" w:type="dxa"/>
          <w:gridSpan w:val="2"/>
        </w:tcPr>
        <w:p w14:paraId="25628302" w14:textId="77777777" w:rsidR="00911C62" w:rsidRDefault="00911C62" w:rsidP="00E03695"/>
      </w:tc>
    </w:tr>
    <w:tr w:rsidR="00911C62" w14:paraId="25628309" w14:textId="77777777" w:rsidTr="0023156C">
      <w:trPr>
        <w:trHeight w:val="49"/>
      </w:trPr>
      <w:tc>
        <w:tcPr>
          <w:tcW w:w="2211" w:type="dxa"/>
        </w:tcPr>
        <w:p w14:paraId="25628304" w14:textId="77777777" w:rsidR="00911C62" w:rsidRDefault="00915E41" w:rsidP="00E03695">
          <w:pPr>
            <w:pStyle w:val="Item"/>
          </w:pPr>
          <w:r>
            <w:fldChar w:fldCharType="begin"/>
          </w:r>
          <w:r w:rsidR="00911C62">
            <w:instrText xml:space="preserve"> DOCPROPERTY  Witregel3</w:instrText>
          </w:r>
          <w:r>
            <w:fldChar w:fldCharType="end"/>
          </w:r>
          <w:r>
            <w:fldChar w:fldCharType="begin"/>
          </w:r>
          <w:r w:rsidR="00911C62">
            <w:instrText xml:space="preserve"> IF </w:instrText>
          </w:r>
          <w:r>
            <w:fldChar w:fldCharType="begin"/>
          </w:r>
          <w:r w:rsidR="00911C62">
            <w:instrText>DocProperty KopieAan</w:instrText>
          </w:r>
          <w:r>
            <w:fldChar w:fldCharType="end"/>
          </w:r>
          <w:r w:rsidR="00911C62">
            <w:instrText>&lt;&gt;"" "Kopie aan</w:instrText>
          </w:r>
        </w:p>
        <w:p w14:paraId="25628305" w14:textId="77777777" w:rsidR="00911C62" w:rsidRDefault="00911C62" w:rsidP="00E03695">
          <w:pPr>
            <w:pStyle w:val="Item"/>
          </w:pPr>
          <w:r>
            <w:instrText xml:space="preserve">" </w:instrText>
          </w:r>
          <w:r w:rsidR="00915E41">
            <w:fldChar w:fldCharType="end"/>
          </w:r>
        </w:p>
      </w:tc>
      <w:tc>
        <w:tcPr>
          <w:tcW w:w="7995" w:type="dxa"/>
          <w:gridSpan w:val="2"/>
        </w:tcPr>
        <w:p w14:paraId="25628306" w14:textId="77777777" w:rsidR="00911C62" w:rsidRDefault="00915E41" w:rsidP="00E03695">
          <w:r>
            <w:fldChar w:fldCharType="begin"/>
          </w:r>
          <w:r w:rsidR="00911C62">
            <w:instrText xml:space="preserve"> DOCPROPERTY  Witregel3</w:instrText>
          </w:r>
          <w:r>
            <w:fldChar w:fldCharType="end"/>
          </w:r>
          <w:r>
            <w:fldChar w:fldCharType="begin"/>
          </w:r>
          <w:r w:rsidR="00911C62">
            <w:instrText xml:space="preserve"> IF </w:instrText>
          </w:r>
          <w:r>
            <w:fldChar w:fldCharType="begin"/>
          </w:r>
          <w:r w:rsidR="00911C62">
            <w:instrText>DocProperty KopieAan</w:instrText>
          </w:r>
          <w:r>
            <w:fldChar w:fldCharType="end"/>
          </w:r>
          <w:r w:rsidR="00911C62">
            <w:instrText>&lt;&gt;"" "</w:instrText>
          </w:r>
          <w:r>
            <w:fldChar w:fldCharType="begin"/>
          </w:r>
          <w:r w:rsidR="00911C62">
            <w:instrText>DocProperty KopieAan</w:instrText>
          </w:r>
          <w:r>
            <w:fldChar w:fldCharType="separate"/>
          </w:r>
          <w:r w:rsidR="00911C62">
            <w:instrText>sdsdfdsf</w:instrText>
          </w:r>
        </w:p>
        <w:p w14:paraId="25628307" w14:textId="77777777" w:rsidR="00911C62" w:rsidRDefault="00911C62" w:rsidP="00E03695">
          <w:r>
            <w:instrText>sdfsddsfds</w:instrText>
          </w:r>
          <w:r w:rsidR="00915E41">
            <w:fldChar w:fldCharType="end"/>
          </w:r>
        </w:p>
        <w:p w14:paraId="25628308" w14:textId="77777777" w:rsidR="00911C62" w:rsidRDefault="00911C62" w:rsidP="00E03695">
          <w:r>
            <w:instrText xml:space="preserve">" </w:instrText>
          </w:r>
          <w:r w:rsidR="00CB59E3">
            <w:fldChar w:fldCharType="separate"/>
          </w:r>
          <w:r w:rsidR="00915E41">
            <w:fldChar w:fldCharType="end"/>
          </w:r>
        </w:p>
      </w:tc>
    </w:tr>
    <w:tr w:rsidR="00911C62" w14:paraId="2562830C" w14:textId="77777777" w:rsidTr="0023156C">
      <w:trPr>
        <w:trHeight w:val="165"/>
      </w:trPr>
      <w:tc>
        <w:tcPr>
          <w:tcW w:w="2211" w:type="dxa"/>
        </w:tcPr>
        <w:p w14:paraId="2562830A" w14:textId="77777777" w:rsidR="00911C62" w:rsidRDefault="00911C62" w:rsidP="00E03695">
          <w:pPr>
            <w:pStyle w:val="Item"/>
          </w:pPr>
        </w:p>
      </w:tc>
      <w:tc>
        <w:tcPr>
          <w:tcW w:w="7995" w:type="dxa"/>
          <w:gridSpan w:val="2"/>
        </w:tcPr>
        <w:p w14:paraId="2562830B" w14:textId="77777777" w:rsidR="00911C62" w:rsidRPr="0023156C" w:rsidRDefault="0066783C" w:rsidP="008A68E8">
          <w:pPr>
            <w:rPr>
              <w:rFonts w:cs="Arial"/>
              <w:sz w:val="36"/>
            </w:rPr>
          </w:pPr>
          <w:r>
            <w:rPr>
              <w:rFonts w:cs="Arial"/>
              <w:sz w:val="36"/>
            </w:rPr>
            <w:t>Eigen Verklaring</w:t>
          </w:r>
        </w:p>
      </w:tc>
    </w:tr>
  </w:tbl>
  <w:p w14:paraId="2562830D" w14:textId="77777777" w:rsidR="00911C62" w:rsidRDefault="0023156C" w:rsidP="00A63CF1">
    <w:pPr>
      <w:spacing w:line="270" w:lineRule="exact"/>
    </w:pPr>
    <w:r>
      <w:t>RAI Hotel</w:t>
    </w:r>
  </w:p>
  <w:p w14:paraId="2562830E" w14:textId="77777777" w:rsidR="0023156C" w:rsidRDefault="0023156C" w:rsidP="00A63CF1">
    <w:pPr>
      <w:spacing w:line="270" w:lineRule="exact"/>
    </w:pPr>
  </w:p>
  <w:p w14:paraId="2562830F" w14:textId="77777777" w:rsidR="0023156C" w:rsidRDefault="0023156C" w:rsidP="00A63CF1">
    <w:pPr>
      <w:spacing w:line="270" w:lineRule="exact"/>
    </w:pPr>
  </w:p>
  <w:p w14:paraId="25628310" w14:textId="77777777" w:rsidR="00911C62" w:rsidRDefault="00911C62" w:rsidP="00A63CF1">
    <w:pPr>
      <w:spacing w:line="27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E0E8E"/>
    <w:lvl w:ilvl="0">
      <w:start w:val="1"/>
      <w:numFmt w:val="decimal"/>
      <w:lvlText w:val="%1."/>
      <w:lvlJc w:val="left"/>
      <w:pPr>
        <w:tabs>
          <w:tab w:val="num" w:pos="1492"/>
        </w:tabs>
        <w:ind w:left="1492" w:hanging="360"/>
      </w:pPr>
    </w:lvl>
  </w:abstractNum>
  <w:abstractNum w:abstractNumId="1">
    <w:nsid w:val="FFFFFF7D"/>
    <w:multiLevelType w:val="singleLevel"/>
    <w:tmpl w:val="647EA502"/>
    <w:lvl w:ilvl="0">
      <w:start w:val="1"/>
      <w:numFmt w:val="decimal"/>
      <w:lvlText w:val="%1."/>
      <w:lvlJc w:val="left"/>
      <w:pPr>
        <w:tabs>
          <w:tab w:val="num" w:pos="1209"/>
        </w:tabs>
        <w:ind w:left="1209" w:hanging="360"/>
      </w:pPr>
    </w:lvl>
  </w:abstractNum>
  <w:abstractNum w:abstractNumId="2">
    <w:nsid w:val="FFFFFF7E"/>
    <w:multiLevelType w:val="singleLevel"/>
    <w:tmpl w:val="065C6858"/>
    <w:lvl w:ilvl="0">
      <w:start w:val="1"/>
      <w:numFmt w:val="decimal"/>
      <w:lvlText w:val="%1."/>
      <w:lvlJc w:val="left"/>
      <w:pPr>
        <w:tabs>
          <w:tab w:val="num" w:pos="926"/>
        </w:tabs>
        <w:ind w:left="926" w:hanging="360"/>
      </w:pPr>
    </w:lvl>
  </w:abstractNum>
  <w:abstractNum w:abstractNumId="3">
    <w:nsid w:val="FFFFFF7F"/>
    <w:multiLevelType w:val="singleLevel"/>
    <w:tmpl w:val="3A1E19A4"/>
    <w:lvl w:ilvl="0">
      <w:start w:val="1"/>
      <w:numFmt w:val="decimal"/>
      <w:lvlText w:val="%1."/>
      <w:lvlJc w:val="left"/>
      <w:pPr>
        <w:tabs>
          <w:tab w:val="num" w:pos="643"/>
        </w:tabs>
        <w:ind w:left="643" w:hanging="360"/>
      </w:pPr>
    </w:lvl>
  </w:abstractNum>
  <w:abstractNum w:abstractNumId="4">
    <w:nsid w:val="FFFFFF80"/>
    <w:multiLevelType w:val="singleLevel"/>
    <w:tmpl w:val="877E6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8EA6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28D2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246A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7047F0"/>
    <w:lvl w:ilvl="0">
      <w:start w:val="1"/>
      <w:numFmt w:val="decimal"/>
      <w:lvlText w:val="%1."/>
      <w:lvlJc w:val="left"/>
      <w:pPr>
        <w:tabs>
          <w:tab w:val="num" w:pos="360"/>
        </w:tabs>
        <w:ind w:left="360" w:hanging="360"/>
      </w:pPr>
    </w:lvl>
  </w:abstractNum>
  <w:abstractNum w:abstractNumId="9">
    <w:nsid w:val="FFFFFF89"/>
    <w:multiLevelType w:val="singleLevel"/>
    <w:tmpl w:val="8C3EC2A2"/>
    <w:lvl w:ilvl="0">
      <w:start w:val="1"/>
      <w:numFmt w:val="bullet"/>
      <w:lvlText w:val=""/>
      <w:lvlJc w:val="left"/>
      <w:pPr>
        <w:tabs>
          <w:tab w:val="num" w:pos="360"/>
        </w:tabs>
        <w:ind w:left="360" w:hanging="360"/>
      </w:pPr>
      <w:rPr>
        <w:rFonts w:ascii="Symbol" w:hAnsi="Symbol" w:hint="default"/>
      </w:rPr>
    </w:lvl>
  </w:abstractNum>
  <w:abstractNum w:abstractNumId="10">
    <w:nsid w:val="07336627"/>
    <w:multiLevelType w:val="hybridMultilevel"/>
    <w:tmpl w:val="5DB2C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31122BB"/>
    <w:multiLevelType w:val="hybridMultilevel"/>
    <w:tmpl w:val="BCB4D204"/>
    <w:lvl w:ilvl="0" w:tplc="26DAC3A2">
      <w:start w:val="1"/>
      <w:numFmt w:val="bullet"/>
      <w:lvlText w:val="‐"/>
      <w:lvlJc w:val="left"/>
      <w:pPr>
        <w:ind w:left="720" w:hanging="360"/>
      </w:pPr>
      <w:rPr>
        <w:rFonts w:ascii="Calibri" w:hAnsi="Calibri" w:hint="default"/>
        <w:color w:val="auto"/>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9436404"/>
    <w:multiLevelType w:val="hybridMultilevel"/>
    <w:tmpl w:val="79BA48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nsid w:val="2EF47DBA"/>
    <w:multiLevelType w:val="hybridMultilevel"/>
    <w:tmpl w:val="743461A2"/>
    <w:lvl w:ilvl="0" w:tplc="329226D6">
      <w:start w:val="1"/>
      <w:numFmt w:val="bullet"/>
      <w:lvlText w:val="-"/>
      <w:lvlJc w:val="left"/>
      <w:pPr>
        <w:tabs>
          <w:tab w:val="num" w:pos="1397"/>
        </w:tabs>
        <w:ind w:left="1397" w:hanging="360"/>
      </w:pPr>
      <w:rPr>
        <w:rFonts w:ascii="Times" w:hAnsi="Times" w:hint="default"/>
      </w:rPr>
    </w:lvl>
    <w:lvl w:ilvl="1" w:tplc="04090003" w:tentative="1">
      <w:start w:val="1"/>
      <w:numFmt w:val="bullet"/>
      <w:lvlText w:val="o"/>
      <w:lvlJc w:val="left"/>
      <w:pPr>
        <w:tabs>
          <w:tab w:val="num" w:pos="1837"/>
        </w:tabs>
        <w:ind w:left="1837" w:hanging="360"/>
      </w:pPr>
      <w:rPr>
        <w:rFonts w:ascii="Courier New" w:hAnsi="Courier New" w:hint="default"/>
      </w:rPr>
    </w:lvl>
    <w:lvl w:ilvl="2" w:tplc="04090005" w:tentative="1">
      <w:start w:val="1"/>
      <w:numFmt w:val="bullet"/>
      <w:lvlText w:val=""/>
      <w:lvlJc w:val="left"/>
      <w:pPr>
        <w:tabs>
          <w:tab w:val="num" w:pos="2557"/>
        </w:tabs>
        <w:ind w:left="2557" w:hanging="360"/>
      </w:pPr>
      <w:rPr>
        <w:rFonts w:ascii="Wingdings" w:hAnsi="Wingdings" w:hint="default"/>
      </w:rPr>
    </w:lvl>
    <w:lvl w:ilvl="3" w:tplc="04090001" w:tentative="1">
      <w:start w:val="1"/>
      <w:numFmt w:val="bullet"/>
      <w:lvlText w:val=""/>
      <w:lvlJc w:val="left"/>
      <w:pPr>
        <w:tabs>
          <w:tab w:val="num" w:pos="3277"/>
        </w:tabs>
        <w:ind w:left="3277" w:hanging="360"/>
      </w:pPr>
      <w:rPr>
        <w:rFonts w:ascii="Symbol" w:hAnsi="Symbol" w:hint="default"/>
      </w:rPr>
    </w:lvl>
    <w:lvl w:ilvl="4" w:tplc="04090003" w:tentative="1">
      <w:start w:val="1"/>
      <w:numFmt w:val="bullet"/>
      <w:lvlText w:val="o"/>
      <w:lvlJc w:val="left"/>
      <w:pPr>
        <w:tabs>
          <w:tab w:val="num" w:pos="3997"/>
        </w:tabs>
        <w:ind w:left="3997" w:hanging="360"/>
      </w:pPr>
      <w:rPr>
        <w:rFonts w:ascii="Courier New" w:hAnsi="Courier New" w:hint="default"/>
      </w:rPr>
    </w:lvl>
    <w:lvl w:ilvl="5" w:tplc="04090005" w:tentative="1">
      <w:start w:val="1"/>
      <w:numFmt w:val="bullet"/>
      <w:lvlText w:val=""/>
      <w:lvlJc w:val="left"/>
      <w:pPr>
        <w:tabs>
          <w:tab w:val="num" w:pos="4717"/>
        </w:tabs>
        <w:ind w:left="4717" w:hanging="360"/>
      </w:pPr>
      <w:rPr>
        <w:rFonts w:ascii="Wingdings" w:hAnsi="Wingdings" w:hint="default"/>
      </w:rPr>
    </w:lvl>
    <w:lvl w:ilvl="6" w:tplc="04090001" w:tentative="1">
      <w:start w:val="1"/>
      <w:numFmt w:val="bullet"/>
      <w:lvlText w:val=""/>
      <w:lvlJc w:val="left"/>
      <w:pPr>
        <w:tabs>
          <w:tab w:val="num" w:pos="5437"/>
        </w:tabs>
        <w:ind w:left="5437" w:hanging="360"/>
      </w:pPr>
      <w:rPr>
        <w:rFonts w:ascii="Symbol" w:hAnsi="Symbol" w:hint="default"/>
      </w:rPr>
    </w:lvl>
    <w:lvl w:ilvl="7" w:tplc="04090003" w:tentative="1">
      <w:start w:val="1"/>
      <w:numFmt w:val="bullet"/>
      <w:lvlText w:val="o"/>
      <w:lvlJc w:val="left"/>
      <w:pPr>
        <w:tabs>
          <w:tab w:val="num" w:pos="6157"/>
        </w:tabs>
        <w:ind w:left="6157" w:hanging="360"/>
      </w:pPr>
      <w:rPr>
        <w:rFonts w:ascii="Courier New" w:hAnsi="Courier New" w:hint="default"/>
      </w:rPr>
    </w:lvl>
    <w:lvl w:ilvl="8" w:tplc="04090005" w:tentative="1">
      <w:start w:val="1"/>
      <w:numFmt w:val="bullet"/>
      <w:lvlText w:val=""/>
      <w:lvlJc w:val="left"/>
      <w:pPr>
        <w:tabs>
          <w:tab w:val="num" w:pos="6877"/>
        </w:tabs>
        <w:ind w:left="6877" w:hanging="360"/>
      </w:pPr>
      <w:rPr>
        <w:rFonts w:ascii="Wingdings" w:hAnsi="Wingdings" w:hint="default"/>
      </w:rPr>
    </w:lvl>
  </w:abstractNum>
  <w:abstractNum w:abstractNumId="14">
    <w:nsid w:val="38EC74C0"/>
    <w:multiLevelType w:val="hybridMultilevel"/>
    <w:tmpl w:val="CACEFF54"/>
    <w:lvl w:ilvl="0" w:tplc="8974AF44">
      <w:start w:val="1"/>
      <w:numFmt w:val="bullet"/>
      <w:lvlText w:val="­"/>
      <w:lvlJc w:val="left"/>
      <w:pPr>
        <w:ind w:left="1004" w:hanging="360"/>
      </w:pPr>
      <w:rPr>
        <w:rFonts w:ascii="Arial" w:hAnsi="Aria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5">
    <w:nsid w:val="3D773F26"/>
    <w:multiLevelType w:val="hybridMultilevel"/>
    <w:tmpl w:val="02A4A56C"/>
    <w:lvl w:ilvl="0" w:tplc="9EAE1A94">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DA65BE2"/>
    <w:multiLevelType w:val="hybridMultilevel"/>
    <w:tmpl w:val="99BAE4D6"/>
    <w:lvl w:ilvl="0" w:tplc="04130017">
      <w:start w:val="1"/>
      <w:numFmt w:val="lowerLetter"/>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3DEE14F7"/>
    <w:multiLevelType w:val="multilevel"/>
    <w:tmpl w:val="267A6118"/>
    <w:lvl w:ilvl="0">
      <w:start w:val="1"/>
      <w:numFmt w:val="decimal"/>
      <w:pStyle w:val="Nummer1"/>
      <w:lvlText w:val="%1."/>
      <w:lvlJc w:val="left"/>
      <w:pPr>
        <w:tabs>
          <w:tab w:val="num" w:pos="284"/>
        </w:tabs>
        <w:ind w:left="284" w:hanging="284"/>
      </w:pPr>
      <w:rPr>
        <w:rFonts w:ascii="Arial" w:hAnsi="Arial" w:hint="default"/>
        <w:sz w:val="20"/>
      </w:rPr>
    </w:lvl>
    <w:lvl w:ilvl="1">
      <w:start w:val="1"/>
      <w:numFmt w:val="lowerLetter"/>
      <w:pStyle w:val="Nummer2"/>
      <w:lvlText w:val="%2."/>
      <w:lvlJc w:val="left"/>
      <w:pPr>
        <w:tabs>
          <w:tab w:val="num" w:pos="567"/>
        </w:tabs>
        <w:ind w:left="567" w:hanging="283"/>
      </w:pPr>
      <w:rPr>
        <w:rFonts w:ascii="Arial" w:hAnsi="Arial" w:hint="default"/>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19405B8"/>
    <w:multiLevelType w:val="multilevel"/>
    <w:tmpl w:val="BD248F6E"/>
    <w:lvl w:ilvl="0">
      <w:start w:val="1"/>
      <w:numFmt w:val="bullet"/>
      <w:pStyle w:val="Opsom1"/>
      <w:lvlText w:val=""/>
      <w:lvlJc w:val="left"/>
      <w:pPr>
        <w:ind w:left="284" w:hanging="284"/>
      </w:pPr>
      <w:rPr>
        <w:rFonts w:ascii="Wingdings" w:hAnsi="Wingdings" w:hint="default"/>
        <w:sz w:val="14"/>
      </w:rPr>
    </w:lvl>
    <w:lvl w:ilvl="1">
      <w:start w:val="1"/>
      <w:numFmt w:val="bullet"/>
      <w:pStyle w:val="Opsom2"/>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2AE4A6B"/>
    <w:multiLevelType w:val="hybridMultilevel"/>
    <w:tmpl w:val="35A8FDD0"/>
    <w:lvl w:ilvl="0" w:tplc="1D9ADF84">
      <w:start w:val="1"/>
      <w:numFmt w:val="lowerLetter"/>
      <w:lvlText w:val="%1."/>
      <w:lvlJc w:val="left"/>
      <w:pPr>
        <w:ind w:left="700" w:hanging="360"/>
      </w:pPr>
      <w:rPr>
        <w:rFonts w:ascii="TradeGothic LT Light" w:hAnsi="TradeGothic LT Light" w:hint="default"/>
        <w:color w:val="auto"/>
        <w:sz w:val="20"/>
      </w:rPr>
    </w:lvl>
    <w:lvl w:ilvl="1" w:tplc="04090019" w:tentative="1">
      <w:start w:val="1"/>
      <w:numFmt w:val="lowerLetter"/>
      <w:lvlText w:val="%2."/>
      <w:lvlJc w:val="left"/>
      <w:pPr>
        <w:tabs>
          <w:tab w:val="num" w:pos="593"/>
        </w:tabs>
        <w:ind w:left="593" w:hanging="360"/>
      </w:pPr>
    </w:lvl>
    <w:lvl w:ilvl="2" w:tplc="0409001B" w:tentative="1">
      <w:start w:val="1"/>
      <w:numFmt w:val="lowerRoman"/>
      <w:lvlText w:val="%3."/>
      <w:lvlJc w:val="right"/>
      <w:pPr>
        <w:tabs>
          <w:tab w:val="num" w:pos="1313"/>
        </w:tabs>
        <w:ind w:left="1313" w:hanging="180"/>
      </w:pPr>
    </w:lvl>
    <w:lvl w:ilvl="3" w:tplc="0409000F" w:tentative="1">
      <w:start w:val="1"/>
      <w:numFmt w:val="decimal"/>
      <w:lvlText w:val="%4."/>
      <w:lvlJc w:val="left"/>
      <w:pPr>
        <w:tabs>
          <w:tab w:val="num" w:pos="2033"/>
        </w:tabs>
        <w:ind w:left="2033" w:hanging="360"/>
      </w:pPr>
    </w:lvl>
    <w:lvl w:ilvl="4" w:tplc="04090019" w:tentative="1">
      <w:start w:val="1"/>
      <w:numFmt w:val="lowerLetter"/>
      <w:lvlText w:val="%5."/>
      <w:lvlJc w:val="left"/>
      <w:pPr>
        <w:tabs>
          <w:tab w:val="num" w:pos="2753"/>
        </w:tabs>
        <w:ind w:left="2753" w:hanging="360"/>
      </w:pPr>
    </w:lvl>
    <w:lvl w:ilvl="5" w:tplc="0409001B" w:tentative="1">
      <w:start w:val="1"/>
      <w:numFmt w:val="lowerRoman"/>
      <w:lvlText w:val="%6."/>
      <w:lvlJc w:val="right"/>
      <w:pPr>
        <w:tabs>
          <w:tab w:val="num" w:pos="3473"/>
        </w:tabs>
        <w:ind w:left="3473" w:hanging="180"/>
      </w:pPr>
    </w:lvl>
    <w:lvl w:ilvl="6" w:tplc="0409000F" w:tentative="1">
      <w:start w:val="1"/>
      <w:numFmt w:val="decimal"/>
      <w:lvlText w:val="%7."/>
      <w:lvlJc w:val="left"/>
      <w:pPr>
        <w:tabs>
          <w:tab w:val="num" w:pos="4193"/>
        </w:tabs>
        <w:ind w:left="4193" w:hanging="360"/>
      </w:pPr>
    </w:lvl>
    <w:lvl w:ilvl="7" w:tplc="04090019" w:tentative="1">
      <w:start w:val="1"/>
      <w:numFmt w:val="lowerLetter"/>
      <w:lvlText w:val="%8."/>
      <w:lvlJc w:val="left"/>
      <w:pPr>
        <w:tabs>
          <w:tab w:val="num" w:pos="4913"/>
        </w:tabs>
        <w:ind w:left="4913" w:hanging="360"/>
      </w:pPr>
    </w:lvl>
    <w:lvl w:ilvl="8" w:tplc="0409001B" w:tentative="1">
      <w:start w:val="1"/>
      <w:numFmt w:val="lowerRoman"/>
      <w:lvlText w:val="%9."/>
      <w:lvlJc w:val="right"/>
      <w:pPr>
        <w:tabs>
          <w:tab w:val="num" w:pos="5633"/>
        </w:tabs>
        <w:ind w:left="5633" w:hanging="180"/>
      </w:pPr>
    </w:lvl>
  </w:abstractNum>
  <w:abstractNum w:abstractNumId="20">
    <w:nsid w:val="43FC5B06"/>
    <w:multiLevelType w:val="hybridMultilevel"/>
    <w:tmpl w:val="674C653C"/>
    <w:lvl w:ilvl="0" w:tplc="50EE41AA">
      <w:start w:val="1"/>
      <w:numFmt w:val="decimal"/>
      <w:lvlText w:val="%1."/>
      <w:lvlJc w:val="left"/>
      <w:pPr>
        <w:ind w:left="720" w:hanging="360"/>
      </w:pPr>
      <w:rPr>
        <w:rFonts w:ascii="Georgia" w:hAnsi="Georgia" w:hint="default"/>
        <w:b/>
        <w:i w:val="0"/>
        <w:color w:val="B2071B"/>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89F3864"/>
    <w:multiLevelType w:val="hybridMultilevel"/>
    <w:tmpl w:val="B6B0F928"/>
    <w:lvl w:ilvl="0" w:tplc="26DAC3A2">
      <w:start w:val="1"/>
      <w:numFmt w:val="bullet"/>
      <w:lvlText w:val="‐"/>
      <w:lvlJc w:val="left"/>
      <w:pPr>
        <w:ind w:left="530" w:hanging="360"/>
      </w:pPr>
      <w:rPr>
        <w:rFonts w:ascii="Calibri" w:hAnsi="Calibri"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FA47DD"/>
    <w:multiLevelType w:val="hybridMultilevel"/>
    <w:tmpl w:val="07EC65B6"/>
    <w:lvl w:ilvl="0" w:tplc="04130005">
      <w:start w:val="1"/>
      <w:numFmt w:val="bullet"/>
      <w:lvlText w:val=""/>
      <w:lvlJc w:val="left"/>
      <w:pPr>
        <w:ind w:left="4330" w:hanging="360"/>
      </w:pPr>
      <w:rPr>
        <w:rFonts w:ascii="Wingdings" w:hAnsi="Wingdings" w:hint="default"/>
        <w:color w:val="auto"/>
        <w:sz w:val="18"/>
      </w:rPr>
    </w:lvl>
    <w:lvl w:ilvl="1" w:tplc="04130005">
      <w:start w:val="1"/>
      <w:numFmt w:val="bullet"/>
      <w:lvlText w:val=""/>
      <w:lvlJc w:val="left"/>
      <w:pPr>
        <w:tabs>
          <w:tab w:val="num" w:pos="5410"/>
        </w:tabs>
        <w:ind w:left="5410" w:hanging="360"/>
      </w:pPr>
      <w:rPr>
        <w:rFonts w:ascii="Wingdings" w:hAnsi="Wingdings" w:hint="default"/>
      </w:rPr>
    </w:lvl>
    <w:lvl w:ilvl="2" w:tplc="04090005" w:tentative="1">
      <w:start w:val="1"/>
      <w:numFmt w:val="bullet"/>
      <w:lvlText w:val=""/>
      <w:lvlJc w:val="left"/>
      <w:pPr>
        <w:tabs>
          <w:tab w:val="num" w:pos="6130"/>
        </w:tabs>
        <w:ind w:left="6130" w:hanging="360"/>
      </w:pPr>
      <w:rPr>
        <w:rFonts w:ascii="Wingdings" w:hAnsi="Wingdings" w:hint="default"/>
      </w:rPr>
    </w:lvl>
    <w:lvl w:ilvl="3" w:tplc="04090001" w:tentative="1">
      <w:start w:val="1"/>
      <w:numFmt w:val="bullet"/>
      <w:lvlText w:val=""/>
      <w:lvlJc w:val="left"/>
      <w:pPr>
        <w:tabs>
          <w:tab w:val="num" w:pos="6850"/>
        </w:tabs>
        <w:ind w:left="6850" w:hanging="360"/>
      </w:pPr>
      <w:rPr>
        <w:rFonts w:ascii="Symbol" w:hAnsi="Symbol" w:hint="default"/>
      </w:rPr>
    </w:lvl>
    <w:lvl w:ilvl="4" w:tplc="04090003" w:tentative="1">
      <w:start w:val="1"/>
      <w:numFmt w:val="bullet"/>
      <w:lvlText w:val="o"/>
      <w:lvlJc w:val="left"/>
      <w:pPr>
        <w:tabs>
          <w:tab w:val="num" w:pos="7570"/>
        </w:tabs>
        <w:ind w:left="7570" w:hanging="360"/>
      </w:pPr>
      <w:rPr>
        <w:rFonts w:ascii="Courier New" w:hAnsi="Courier New" w:hint="default"/>
      </w:rPr>
    </w:lvl>
    <w:lvl w:ilvl="5" w:tplc="04090005" w:tentative="1">
      <w:start w:val="1"/>
      <w:numFmt w:val="bullet"/>
      <w:lvlText w:val=""/>
      <w:lvlJc w:val="left"/>
      <w:pPr>
        <w:tabs>
          <w:tab w:val="num" w:pos="8290"/>
        </w:tabs>
        <w:ind w:left="8290" w:hanging="360"/>
      </w:pPr>
      <w:rPr>
        <w:rFonts w:ascii="Wingdings" w:hAnsi="Wingdings" w:hint="default"/>
      </w:rPr>
    </w:lvl>
    <w:lvl w:ilvl="6" w:tplc="04090001" w:tentative="1">
      <w:start w:val="1"/>
      <w:numFmt w:val="bullet"/>
      <w:lvlText w:val=""/>
      <w:lvlJc w:val="left"/>
      <w:pPr>
        <w:tabs>
          <w:tab w:val="num" w:pos="9010"/>
        </w:tabs>
        <w:ind w:left="9010" w:hanging="360"/>
      </w:pPr>
      <w:rPr>
        <w:rFonts w:ascii="Symbol" w:hAnsi="Symbol" w:hint="default"/>
      </w:rPr>
    </w:lvl>
    <w:lvl w:ilvl="7" w:tplc="04090003" w:tentative="1">
      <w:start w:val="1"/>
      <w:numFmt w:val="bullet"/>
      <w:lvlText w:val="o"/>
      <w:lvlJc w:val="left"/>
      <w:pPr>
        <w:tabs>
          <w:tab w:val="num" w:pos="9730"/>
        </w:tabs>
        <w:ind w:left="9730" w:hanging="360"/>
      </w:pPr>
      <w:rPr>
        <w:rFonts w:ascii="Courier New" w:hAnsi="Courier New" w:hint="default"/>
      </w:rPr>
    </w:lvl>
    <w:lvl w:ilvl="8" w:tplc="04090005" w:tentative="1">
      <w:start w:val="1"/>
      <w:numFmt w:val="bullet"/>
      <w:lvlText w:val=""/>
      <w:lvlJc w:val="left"/>
      <w:pPr>
        <w:tabs>
          <w:tab w:val="num" w:pos="10450"/>
        </w:tabs>
        <w:ind w:left="10450" w:hanging="360"/>
      </w:pPr>
      <w:rPr>
        <w:rFonts w:ascii="Wingdings" w:hAnsi="Wingdings" w:hint="default"/>
      </w:rPr>
    </w:lvl>
  </w:abstractNum>
  <w:abstractNum w:abstractNumId="23">
    <w:nsid w:val="575657C9"/>
    <w:multiLevelType w:val="hybridMultilevel"/>
    <w:tmpl w:val="C6008BB4"/>
    <w:lvl w:ilvl="0" w:tplc="4D1EEDD6">
      <w:start w:val="1"/>
      <w:numFmt w:val="lowerLetter"/>
      <w:lvlText w:val="%1."/>
      <w:lvlJc w:val="left"/>
      <w:pPr>
        <w:ind w:left="1004" w:hanging="360"/>
      </w:pPr>
      <w:rPr>
        <w:rFonts w:ascii="Arial" w:hAnsi="Arial" w:hint="default"/>
        <w:sz w:val="20"/>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4">
    <w:nsid w:val="689E318A"/>
    <w:multiLevelType w:val="multilevel"/>
    <w:tmpl w:val="461E3CAC"/>
    <w:lvl w:ilvl="0">
      <w:start w:val="1"/>
      <w:numFmt w:val="decimal"/>
      <w:lvlText w:val="%1."/>
      <w:lvlJc w:val="left"/>
      <w:pPr>
        <w:tabs>
          <w:tab w:val="num" w:pos="284"/>
        </w:tabs>
        <w:ind w:left="284" w:hanging="284"/>
      </w:pPr>
      <w:rPr>
        <w:rFonts w:ascii="Arial" w:hAnsi="Arial"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6B654711"/>
    <w:multiLevelType w:val="hybridMultilevel"/>
    <w:tmpl w:val="3BFC8D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E5B594B"/>
    <w:multiLevelType w:val="multilevel"/>
    <w:tmpl w:val="17F45502"/>
    <w:lvl w:ilvl="0">
      <w:start w:val="1"/>
      <w:numFmt w:val="bullet"/>
      <w:lvlText w:val=""/>
      <w:lvlJc w:val="left"/>
      <w:pPr>
        <w:ind w:left="340" w:hanging="340"/>
      </w:pPr>
      <w:rPr>
        <w:rFonts w:ascii="Wingdings" w:hAnsi="Wingdings" w:hint="default"/>
        <w:color w:val="auto"/>
        <w:sz w:val="18"/>
      </w:rPr>
    </w:lvl>
    <w:lvl w:ilvl="1">
      <w:start w:val="1"/>
      <w:numFmt w:val="bullet"/>
      <w:lvlText w:val=""/>
      <w:lvlJc w:val="left"/>
      <w:pPr>
        <w:tabs>
          <w:tab w:val="num" w:pos="680"/>
        </w:tabs>
        <w:ind w:left="680" w:hanging="34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F66591C"/>
    <w:multiLevelType w:val="multilevel"/>
    <w:tmpl w:val="D64481E0"/>
    <w:lvl w:ilvl="0">
      <w:start w:val="1"/>
      <w:numFmt w:val="bullet"/>
      <w:lvlText w:val=""/>
      <w:lvlJc w:val="left"/>
      <w:pPr>
        <w:tabs>
          <w:tab w:val="num" w:pos="284"/>
        </w:tabs>
        <w:ind w:left="284" w:hanging="284"/>
      </w:pPr>
      <w:rPr>
        <w:rFonts w:ascii="Symbol" w:hAnsi="Symbol" w:hint="default"/>
        <w:sz w:val="20"/>
      </w:rPr>
    </w:lvl>
    <w:lvl w:ilvl="1">
      <w:start w:val="1"/>
      <w:numFmt w:val="lowerLetter"/>
      <w:lvlText w:val="%2."/>
      <w:lvlJc w:val="left"/>
      <w:pPr>
        <w:tabs>
          <w:tab w:val="num" w:pos="567"/>
        </w:tabs>
        <w:ind w:left="567" w:hanging="283"/>
      </w:pPr>
      <w:rPr>
        <w:rFonts w:ascii="Arial" w:hAnsi="Arial" w:hint="default"/>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FFB5046"/>
    <w:multiLevelType w:val="multilevel"/>
    <w:tmpl w:val="E5466360"/>
    <w:lvl w:ilvl="0">
      <w:start w:val="1"/>
      <w:numFmt w:val="decimal"/>
      <w:suff w:val="space"/>
      <w:lvlText w:val="%1"/>
      <w:lvlJc w:val="left"/>
      <w:pPr>
        <w:ind w:left="340" w:hanging="340"/>
      </w:pPr>
      <w:rPr>
        <w:rFonts w:hint="default"/>
        <w:b/>
        <w:i w:val="0"/>
      </w:rPr>
    </w:lvl>
    <w:lvl w:ilvl="1">
      <w:start w:val="1"/>
      <w:numFmt w:val="decimal"/>
      <w:pStyle w:val="Kop2"/>
      <w:suff w:val="space"/>
      <w:lvlText w:val="%1.%2"/>
      <w:lvlJc w:val="left"/>
      <w:pPr>
        <w:ind w:left="0" w:firstLine="0"/>
      </w:pPr>
      <w:rPr>
        <w:rFonts w:ascii="Paragon Stone Sans" w:hAnsi="Paragon Stone Sans" w:hint="default"/>
        <w:color w:val="auto"/>
        <w:sz w:val="18"/>
      </w:rPr>
    </w:lvl>
    <w:lvl w:ilvl="2">
      <w:start w:val="1"/>
      <w:numFmt w:val="none"/>
      <w:pStyle w:val="Kop3"/>
      <w:suff w:val="nothing"/>
      <w:lvlText w:val=""/>
      <w:lvlJc w:val="left"/>
      <w:pPr>
        <w:ind w:left="0" w:firstLine="0"/>
      </w:pPr>
      <w:rPr>
        <w:rFonts w:ascii="Paragon Stone Sans" w:hAnsi="Paragon Stone Sans" w:hint="default"/>
        <w:color w:val="auto"/>
        <w:sz w:val="18"/>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9">
    <w:nsid w:val="7473356F"/>
    <w:multiLevelType w:val="hybridMultilevel"/>
    <w:tmpl w:val="3C34E6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DDF1BF6"/>
    <w:multiLevelType w:val="multilevel"/>
    <w:tmpl w:val="63402E48"/>
    <w:lvl w:ilvl="0">
      <w:start w:val="1"/>
      <w:numFmt w:val="decimal"/>
      <w:lvlText w:val="%1."/>
      <w:lvlJc w:val="left"/>
      <w:pPr>
        <w:tabs>
          <w:tab w:val="num" w:pos="340"/>
        </w:tabs>
        <w:ind w:left="340" w:hanging="340"/>
      </w:pPr>
      <w:rPr>
        <w:rFonts w:ascii="Paragon Stone Sans" w:hAnsi="Paragon Stone Sans" w:hint="default"/>
        <w:sz w:val="18"/>
      </w:rPr>
    </w:lvl>
    <w:lvl w:ilvl="1">
      <w:start w:val="1"/>
      <w:numFmt w:val="lowerLetter"/>
      <w:lvlText w:val="%2."/>
      <w:lvlJc w:val="left"/>
      <w:pPr>
        <w:tabs>
          <w:tab w:val="num" w:pos="680"/>
        </w:tabs>
        <w:ind w:left="680" w:hanging="340"/>
      </w:pPr>
      <w:rPr>
        <w:rFonts w:ascii="Paragon Stone Sans" w:hAnsi="Paragon Stone Sans" w:hint="default"/>
        <w:sz w:val="18"/>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30"/>
  </w:num>
  <w:num w:numId="2">
    <w:abstractNumId w:val="19"/>
  </w:num>
  <w:num w:numId="3">
    <w:abstractNumId w:val="26"/>
  </w:num>
  <w:num w:numId="4">
    <w:abstractNumId w:val="21"/>
  </w:num>
  <w:num w:numId="5">
    <w:abstractNumId w:val="13"/>
  </w:num>
  <w:num w:numId="6">
    <w:abstractNumId w:val="20"/>
  </w:num>
  <w:num w:numId="7">
    <w:abstractNumId w:val="30"/>
  </w:num>
  <w:num w:numId="8">
    <w:abstractNumId w:val="19"/>
  </w:num>
  <w:num w:numId="9">
    <w:abstractNumId w:val="26"/>
  </w:num>
  <w:num w:numId="10">
    <w:abstractNumId w:val="21"/>
  </w:num>
  <w:num w:numId="11">
    <w:abstractNumId w:val="28"/>
  </w:num>
  <w:num w:numId="12">
    <w:abstractNumId w:val="22"/>
  </w:num>
  <w:num w:numId="13">
    <w:abstractNumId w:val="26"/>
  </w:num>
  <w:num w:numId="14">
    <w:abstractNumId w:val="2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3"/>
  </w:num>
  <w:num w:numId="29">
    <w:abstractNumId w:val="29"/>
  </w:num>
  <w:num w:numId="30">
    <w:abstractNumId w:val="25"/>
  </w:num>
  <w:num w:numId="31">
    <w:abstractNumId w:val="27"/>
  </w:num>
  <w:num w:numId="32">
    <w:abstractNumId w:val="18"/>
  </w:num>
  <w:num w:numId="33">
    <w:abstractNumId w:val="1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5"/>
  </w:num>
  <w:num w:numId="37">
    <w:abstractNumId w:val="16"/>
  </w:num>
  <w:num w:numId="38">
    <w:abstractNumId w:val="1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97"/>
  <w:hyphenationZone w:val="425"/>
  <w:drawingGridHorizontalSpacing w:val="100"/>
  <w:displayHorizontalDrawingGridEvery w:val="2"/>
  <w:characterSpacingControl w:val="doNotCompress"/>
  <w:hdrShapeDefaults>
    <o:shapedefaults v:ext="edit" spidmax="2149">
      <o:colormru v:ext="edit" colors="#d6009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8E8"/>
    <w:rsid w:val="00030B2D"/>
    <w:rsid w:val="00031AFC"/>
    <w:rsid w:val="000353DD"/>
    <w:rsid w:val="00041023"/>
    <w:rsid w:val="000710ED"/>
    <w:rsid w:val="00074D4D"/>
    <w:rsid w:val="00075849"/>
    <w:rsid w:val="00094871"/>
    <w:rsid w:val="000C1397"/>
    <w:rsid w:val="000C779C"/>
    <w:rsid w:val="000D1816"/>
    <w:rsid w:val="000E4372"/>
    <w:rsid w:val="000F00D6"/>
    <w:rsid w:val="000F5F76"/>
    <w:rsid w:val="0010430F"/>
    <w:rsid w:val="00104F4B"/>
    <w:rsid w:val="001179C6"/>
    <w:rsid w:val="001265F1"/>
    <w:rsid w:val="001316A8"/>
    <w:rsid w:val="001322B0"/>
    <w:rsid w:val="00134351"/>
    <w:rsid w:val="001413BB"/>
    <w:rsid w:val="00144326"/>
    <w:rsid w:val="00150284"/>
    <w:rsid w:val="0015125D"/>
    <w:rsid w:val="001514E7"/>
    <w:rsid w:val="00152C31"/>
    <w:rsid w:val="001539B6"/>
    <w:rsid w:val="00153B0E"/>
    <w:rsid w:val="00154194"/>
    <w:rsid w:val="001570E0"/>
    <w:rsid w:val="00162AE8"/>
    <w:rsid w:val="00166B19"/>
    <w:rsid w:val="001743F6"/>
    <w:rsid w:val="001749DE"/>
    <w:rsid w:val="0017610B"/>
    <w:rsid w:val="001809EA"/>
    <w:rsid w:val="001817F2"/>
    <w:rsid w:val="00183AB2"/>
    <w:rsid w:val="00184585"/>
    <w:rsid w:val="00184970"/>
    <w:rsid w:val="00190A93"/>
    <w:rsid w:val="001919AA"/>
    <w:rsid w:val="00194C56"/>
    <w:rsid w:val="001A196F"/>
    <w:rsid w:val="001A3CC7"/>
    <w:rsid w:val="001B0D7D"/>
    <w:rsid w:val="001B3D6A"/>
    <w:rsid w:val="001B4F67"/>
    <w:rsid w:val="001B7E1A"/>
    <w:rsid w:val="001C3CD2"/>
    <w:rsid w:val="001C63C5"/>
    <w:rsid w:val="001E09E9"/>
    <w:rsid w:val="001E3415"/>
    <w:rsid w:val="001E5842"/>
    <w:rsid w:val="001F2C0D"/>
    <w:rsid w:val="001F5789"/>
    <w:rsid w:val="00214E3B"/>
    <w:rsid w:val="00221EAC"/>
    <w:rsid w:val="00222DB8"/>
    <w:rsid w:val="00224309"/>
    <w:rsid w:val="00224EAF"/>
    <w:rsid w:val="0023156C"/>
    <w:rsid w:val="00233142"/>
    <w:rsid w:val="00250B71"/>
    <w:rsid w:val="00253133"/>
    <w:rsid w:val="0025472D"/>
    <w:rsid w:val="00255978"/>
    <w:rsid w:val="00262662"/>
    <w:rsid w:val="002655F2"/>
    <w:rsid w:val="00273C11"/>
    <w:rsid w:val="00280562"/>
    <w:rsid w:val="00287AEF"/>
    <w:rsid w:val="0029195D"/>
    <w:rsid w:val="00296A7B"/>
    <w:rsid w:val="002B0AFD"/>
    <w:rsid w:val="002C15DB"/>
    <w:rsid w:val="002D5D5D"/>
    <w:rsid w:val="002F4363"/>
    <w:rsid w:val="00300106"/>
    <w:rsid w:val="003020A7"/>
    <w:rsid w:val="00307BDA"/>
    <w:rsid w:val="00307E5C"/>
    <w:rsid w:val="00313DE4"/>
    <w:rsid w:val="003216B7"/>
    <w:rsid w:val="003228E9"/>
    <w:rsid w:val="00323EDE"/>
    <w:rsid w:val="00324A6F"/>
    <w:rsid w:val="00326E22"/>
    <w:rsid w:val="003340BB"/>
    <w:rsid w:val="00342EA3"/>
    <w:rsid w:val="0034490F"/>
    <w:rsid w:val="00347AC2"/>
    <w:rsid w:val="00351EF5"/>
    <w:rsid w:val="00361D90"/>
    <w:rsid w:val="00370C29"/>
    <w:rsid w:val="00371FC9"/>
    <w:rsid w:val="0037205F"/>
    <w:rsid w:val="00372246"/>
    <w:rsid w:val="00373962"/>
    <w:rsid w:val="00374704"/>
    <w:rsid w:val="00383F52"/>
    <w:rsid w:val="00391965"/>
    <w:rsid w:val="00392CA0"/>
    <w:rsid w:val="003A234D"/>
    <w:rsid w:val="003A517B"/>
    <w:rsid w:val="003A6219"/>
    <w:rsid w:val="003B270F"/>
    <w:rsid w:val="003B53AF"/>
    <w:rsid w:val="003B6E72"/>
    <w:rsid w:val="003B7AEF"/>
    <w:rsid w:val="003C1A52"/>
    <w:rsid w:val="003C6433"/>
    <w:rsid w:val="003E5247"/>
    <w:rsid w:val="003F31AD"/>
    <w:rsid w:val="004041A2"/>
    <w:rsid w:val="0042243E"/>
    <w:rsid w:val="00423F39"/>
    <w:rsid w:val="0042493E"/>
    <w:rsid w:val="00425FA9"/>
    <w:rsid w:val="0043045B"/>
    <w:rsid w:val="00442471"/>
    <w:rsid w:val="0045213C"/>
    <w:rsid w:val="00461CB3"/>
    <w:rsid w:val="00463F85"/>
    <w:rsid w:val="00463FCD"/>
    <w:rsid w:val="00465B0D"/>
    <w:rsid w:val="00470A9A"/>
    <w:rsid w:val="0047347A"/>
    <w:rsid w:val="004776C4"/>
    <w:rsid w:val="00477C3D"/>
    <w:rsid w:val="00492638"/>
    <w:rsid w:val="004963CB"/>
    <w:rsid w:val="00497A10"/>
    <w:rsid w:val="004A0729"/>
    <w:rsid w:val="004A4DB4"/>
    <w:rsid w:val="004A5513"/>
    <w:rsid w:val="004B56D0"/>
    <w:rsid w:val="004C7235"/>
    <w:rsid w:val="004E0FF5"/>
    <w:rsid w:val="004E250F"/>
    <w:rsid w:val="004E566F"/>
    <w:rsid w:val="004E65AD"/>
    <w:rsid w:val="004F1C28"/>
    <w:rsid w:val="004F6626"/>
    <w:rsid w:val="00503047"/>
    <w:rsid w:val="00505E71"/>
    <w:rsid w:val="0051292B"/>
    <w:rsid w:val="0051581D"/>
    <w:rsid w:val="005214A7"/>
    <w:rsid w:val="00531DA9"/>
    <w:rsid w:val="00536EB1"/>
    <w:rsid w:val="005408A1"/>
    <w:rsid w:val="00546C80"/>
    <w:rsid w:val="00551CD2"/>
    <w:rsid w:val="00556052"/>
    <w:rsid w:val="005570EA"/>
    <w:rsid w:val="00562960"/>
    <w:rsid w:val="00563401"/>
    <w:rsid w:val="00563531"/>
    <w:rsid w:val="00565EB9"/>
    <w:rsid w:val="00567C86"/>
    <w:rsid w:val="005729D9"/>
    <w:rsid w:val="00595EB0"/>
    <w:rsid w:val="005B30BC"/>
    <w:rsid w:val="005B5DE0"/>
    <w:rsid w:val="005C278C"/>
    <w:rsid w:val="005D2F5D"/>
    <w:rsid w:val="005D3BE6"/>
    <w:rsid w:val="005D46EB"/>
    <w:rsid w:val="005E5B54"/>
    <w:rsid w:val="005F6404"/>
    <w:rsid w:val="006006C2"/>
    <w:rsid w:val="0060156E"/>
    <w:rsid w:val="00605403"/>
    <w:rsid w:val="006079EE"/>
    <w:rsid w:val="00624B03"/>
    <w:rsid w:val="00626979"/>
    <w:rsid w:val="00626B1F"/>
    <w:rsid w:val="00631E08"/>
    <w:rsid w:val="0063204D"/>
    <w:rsid w:val="00632869"/>
    <w:rsid w:val="006440D3"/>
    <w:rsid w:val="00657C4B"/>
    <w:rsid w:val="0066783C"/>
    <w:rsid w:val="00670C13"/>
    <w:rsid w:val="00681970"/>
    <w:rsid w:val="00691B3D"/>
    <w:rsid w:val="006C35AF"/>
    <w:rsid w:val="006C7065"/>
    <w:rsid w:val="006D18BA"/>
    <w:rsid w:val="006D2BCC"/>
    <w:rsid w:val="006D6C57"/>
    <w:rsid w:val="006E593E"/>
    <w:rsid w:val="006E7CAC"/>
    <w:rsid w:val="006F41A5"/>
    <w:rsid w:val="00704D1A"/>
    <w:rsid w:val="00715601"/>
    <w:rsid w:val="0071594C"/>
    <w:rsid w:val="00740230"/>
    <w:rsid w:val="00751094"/>
    <w:rsid w:val="00751605"/>
    <w:rsid w:val="00771CC1"/>
    <w:rsid w:val="00772FCA"/>
    <w:rsid w:val="007825C4"/>
    <w:rsid w:val="007A5132"/>
    <w:rsid w:val="007A5A3D"/>
    <w:rsid w:val="007B1E12"/>
    <w:rsid w:val="007C2F7B"/>
    <w:rsid w:val="007D278E"/>
    <w:rsid w:val="007D73D6"/>
    <w:rsid w:val="007F0F48"/>
    <w:rsid w:val="007F3691"/>
    <w:rsid w:val="00800B12"/>
    <w:rsid w:val="00820F0B"/>
    <w:rsid w:val="0082538A"/>
    <w:rsid w:val="008345BF"/>
    <w:rsid w:val="00856987"/>
    <w:rsid w:val="00863DE9"/>
    <w:rsid w:val="00872C9D"/>
    <w:rsid w:val="00877B0D"/>
    <w:rsid w:val="00880331"/>
    <w:rsid w:val="008831AD"/>
    <w:rsid w:val="0088712E"/>
    <w:rsid w:val="00891FF3"/>
    <w:rsid w:val="00892CEC"/>
    <w:rsid w:val="00893A71"/>
    <w:rsid w:val="008A0BA4"/>
    <w:rsid w:val="008A63C6"/>
    <w:rsid w:val="008A68E8"/>
    <w:rsid w:val="008C5193"/>
    <w:rsid w:val="008E238C"/>
    <w:rsid w:val="008E2F42"/>
    <w:rsid w:val="008E37B4"/>
    <w:rsid w:val="008F5BEF"/>
    <w:rsid w:val="00911C62"/>
    <w:rsid w:val="0091384F"/>
    <w:rsid w:val="00915E41"/>
    <w:rsid w:val="009171C4"/>
    <w:rsid w:val="0092274A"/>
    <w:rsid w:val="00924C77"/>
    <w:rsid w:val="009256E4"/>
    <w:rsid w:val="0093216D"/>
    <w:rsid w:val="0093743F"/>
    <w:rsid w:val="00941D47"/>
    <w:rsid w:val="00945AA3"/>
    <w:rsid w:val="00947174"/>
    <w:rsid w:val="00970784"/>
    <w:rsid w:val="0097091A"/>
    <w:rsid w:val="0097116B"/>
    <w:rsid w:val="00972EA3"/>
    <w:rsid w:val="0098416E"/>
    <w:rsid w:val="0098679A"/>
    <w:rsid w:val="009873D0"/>
    <w:rsid w:val="00991439"/>
    <w:rsid w:val="009A19A6"/>
    <w:rsid w:val="009B141A"/>
    <w:rsid w:val="009B3275"/>
    <w:rsid w:val="009B6613"/>
    <w:rsid w:val="009C0545"/>
    <w:rsid w:val="009C324F"/>
    <w:rsid w:val="009C5191"/>
    <w:rsid w:val="009D2743"/>
    <w:rsid w:val="009D3B19"/>
    <w:rsid w:val="009D577D"/>
    <w:rsid w:val="009E5426"/>
    <w:rsid w:val="00A00149"/>
    <w:rsid w:val="00A07575"/>
    <w:rsid w:val="00A1037E"/>
    <w:rsid w:val="00A133C4"/>
    <w:rsid w:val="00A21199"/>
    <w:rsid w:val="00A24F62"/>
    <w:rsid w:val="00A267DC"/>
    <w:rsid w:val="00A3098B"/>
    <w:rsid w:val="00A33527"/>
    <w:rsid w:val="00A56F8D"/>
    <w:rsid w:val="00A610E9"/>
    <w:rsid w:val="00A616F7"/>
    <w:rsid w:val="00A63CF1"/>
    <w:rsid w:val="00A7764F"/>
    <w:rsid w:val="00A77F2F"/>
    <w:rsid w:val="00A81A2D"/>
    <w:rsid w:val="00A93533"/>
    <w:rsid w:val="00A9613C"/>
    <w:rsid w:val="00AA1323"/>
    <w:rsid w:val="00AA3FCC"/>
    <w:rsid w:val="00AB1CEE"/>
    <w:rsid w:val="00AB1E68"/>
    <w:rsid w:val="00AB24C5"/>
    <w:rsid w:val="00AB4A0F"/>
    <w:rsid w:val="00AC1B5F"/>
    <w:rsid w:val="00AC628C"/>
    <w:rsid w:val="00AC766A"/>
    <w:rsid w:val="00AD217C"/>
    <w:rsid w:val="00AD6E3F"/>
    <w:rsid w:val="00AE3F8C"/>
    <w:rsid w:val="00AE4873"/>
    <w:rsid w:val="00AF6BA4"/>
    <w:rsid w:val="00AF74B5"/>
    <w:rsid w:val="00B274AB"/>
    <w:rsid w:val="00B27C3B"/>
    <w:rsid w:val="00B418DA"/>
    <w:rsid w:val="00B43255"/>
    <w:rsid w:val="00B43DEB"/>
    <w:rsid w:val="00B4482B"/>
    <w:rsid w:val="00B45722"/>
    <w:rsid w:val="00B530E5"/>
    <w:rsid w:val="00B6035B"/>
    <w:rsid w:val="00B608FF"/>
    <w:rsid w:val="00B939F4"/>
    <w:rsid w:val="00B95611"/>
    <w:rsid w:val="00BA0644"/>
    <w:rsid w:val="00BA0993"/>
    <w:rsid w:val="00BA495B"/>
    <w:rsid w:val="00BC19B7"/>
    <w:rsid w:val="00BC2F63"/>
    <w:rsid w:val="00BD00B1"/>
    <w:rsid w:val="00BD6D5F"/>
    <w:rsid w:val="00BE10E6"/>
    <w:rsid w:val="00BF3C6C"/>
    <w:rsid w:val="00BF551D"/>
    <w:rsid w:val="00BF6AEA"/>
    <w:rsid w:val="00C01901"/>
    <w:rsid w:val="00C01EF1"/>
    <w:rsid w:val="00C02ECA"/>
    <w:rsid w:val="00C145B3"/>
    <w:rsid w:val="00C20E4C"/>
    <w:rsid w:val="00C24D94"/>
    <w:rsid w:val="00C349ED"/>
    <w:rsid w:val="00C35D8A"/>
    <w:rsid w:val="00C37965"/>
    <w:rsid w:val="00C51006"/>
    <w:rsid w:val="00C54FB9"/>
    <w:rsid w:val="00C57BD8"/>
    <w:rsid w:val="00C66076"/>
    <w:rsid w:val="00C70BDC"/>
    <w:rsid w:val="00C71237"/>
    <w:rsid w:val="00C767DE"/>
    <w:rsid w:val="00C92D8F"/>
    <w:rsid w:val="00C934CB"/>
    <w:rsid w:val="00CA0353"/>
    <w:rsid w:val="00CA5146"/>
    <w:rsid w:val="00CB0ADF"/>
    <w:rsid w:val="00CB1E9B"/>
    <w:rsid w:val="00CB2ECD"/>
    <w:rsid w:val="00CB59E3"/>
    <w:rsid w:val="00CC5679"/>
    <w:rsid w:val="00CC5BF0"/>
    <w:rsid w:val="00CD0316"/>
    <w:rsid w:val="00CD25A8"/>
    <w:rsid w:val="00CE16E2"/>
    <w:rsid w:val="00CE4FC3"/>
    <w:rsid w:val="00CF2C00"/>
    <w:rsid w:val="00CF6AA4"/>
    <w:rsid w:val="00D10434"/>
    <w:rsid w:val="00D21A6F"/>
    <w:rsid w:val="00D335E7"/>
    <w:rsid w:val="00D36D7E"/>
    <w:rsid w:val="00D4042D"/>
    <w:rsid w:val="00D42A1A"/>
    <w:rsid w:val="00D43A32"/>
    <w:rsid w:val="00D56159"/>
    <w:rsid w:val="00D62DE4"/>
    <w:rsid w:val="00D65BFC"/>
    <w:rsid w:val="00D82AC6"/>
    <w:rsid w:val="00D83472"/>
    <w:rsid w:val="00D84166"/>
    <w:rsid w:val="00D84EBE"/>
    <w:rsid w:val="00D85A3C"/>
    <w:rsid w:val="00D86E9A"/>
    <w:rsid w:val="00D950BA"/>
    <w:rsid w:val="00DA7CDB"/>
    <w:rsid w:val="00DB0D5B"/>
    <w:rsid w:val="00DC45F9"/>
    <w:rsid w:val="00DC7130"/>
    <w:rsid w:val="00DD062C"/>
    <w:rsid w:val="00DD19F7"/>
    <w:rsid w:val="00DD7C4B"/>
    <w:rsid w:val="00DE4F16"/>
    <w:rsid w:val="00DE5008"/>
    <w:rsid w:val="00E01724"/>
    <w:rsid w:val="00E02F88"/>
    <w:rsid w:val="00E03695"/>
    <w:rsid w:val="00E07661"/>
    <w:rsid w:val="00E10024"/>
    <w:rsid w:val="00E1080B"/>
    <w:rsid w:val="00E111D6"/>
    <w:rsid w:val="00E169C6"/>
    <w:rsid w:val="00E24F50"/>
    <w:rsid w:val="00E3085A"/>
    <w:rsid w:val="00E32BB0"/>
    <w:rsid w:val="00E334B6"/>
    <w:rsid w:val="00E34D00"/>
    <w:rsid w:val="00E404A0"/>
    <w:rsid w:val="00E40BDB"/>
    <w:rsid w:val="00E42BFE"/>
    <w:rsid w:val="00E4648F"/>
    <w:rsid w:val="00E518A3"/>
    <w:rsid w:val="00E5443F"/>
    <w:rsid w:val="00E54C81"/>
    <w:rsid w:val="00E566FC"/>
    <w:rsid w:val="00E576FA"/>
    <w:rsid w:val="00E704E5"/>
    <w:rsid w:val="00E75461"/>
    <w:rsid w:val="00E771C8"/>
    <w:rsid w:val="00E91B17"/>
    <w:rsid w:val="00E92E5A"/>
    <w:rsid w:val="00E94403"/>
    <w:rsid w:val="00E94CE1"/>
    <w:rsid w:val="00EA7B9D"/>
    <w:rsid w:val="00EC1571"/>
    <w:rsid w:val="00EC33A1"/>
    <w:rsid w:val="00EC3F12"/>
    <w:rsid w:val="00EC6F1C"/>
    <w:rsid w:val="00EC7D2B"/>
    <w:rsid w:val="00ED4514"/>
    <w:rsid w:val="00EE2A88"/>
    <w:rsid w:val="00EE369D"/>
    <w:rsid w:val="00EE38B9"/>
    <w:rsid w:val="00EE7DF8"/>
    <w:rsid w:val="00EF14E3"/>
    <w:rsid w:val="00EF2D0B"/>
    <w:rsid w:val="00F01FBD"/>
    <w:rsid w:val="00F064B7"/>
    <w:rsid w:val="00F1192D"/>
    <w:rsid w:val="00F269FE"/>
    <w:rsid w:val="00F317C7"/>
    <w:rsid w:val="00F424E7"/>
    <w:rsid w:val="00F44739"/>
    <w:rsid w:val="00F5184C"/>
    <w:rsid w:val="00F57182"/>
    <w:rsid w:val="00F6502A"/>
    <w:rsid w:val="00F76775"/>
    <w:rsid w:val="00F8052D"/>
    <w:rsid w:val="00F842B0"/>
    <w:rsid w:val="00F84E54"/>
    <w:rsid w:val="00F873EA"/>
    <w:rsid w:val="00F92323"/>
    <w:rsid w:val="00F92796"/>
    <w:rsid w:val="00FA63DE"/>
    <w:rsid w:val="00FC1E8E"/>
    <w:rsid w:val="00FD1582"/>
    <w:rsid w:val="00FD6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49">
      <o:colormru v:ext="edit" colors="#d60093"/>
    </o:shapedefaults>
    <o:shapelayout v:ext="edit">
      <o:idmap v:ext="edit" data="1"/>
    </o:shapelayout>
  </w:shapeDefaults>
  <w:decimalSymbol w:val=","/>
  <w:listSeparator w:val=";"/>
  <w14:docId w14:val="2562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line="27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1E09E9"/>
    <w:rPr>
      <w:rFonts w:ascii="Arial" w:hAnsi="Arial" w:cs="Times New Roman"/>
      <w:sz w:val="20"/>
      <w:lang w:eastAsia="nl-NL"/>
    </w:rPr>
  </w:style>
  <w:style w:type="paragraph" w:styleId="Kop1">
    <w:name w:val="heading 1"/>
    <w:basedOn w:val="Standaard"/>
    <w:next w:val="Standaard"/>
    <w:link w:val="Kop1Char"/>
    <w:qFormat/>
    <w:rsid w:val="00313DE4"/>
    <w:pPr>
      <w:outlineLvl w:val="0"/>
    </w:pPr>
    <w:rPr>
      <w:b/>
    </w:rPr>
  </w:style>
  <w:style w:type="paragraph" w:styleId="Kop2">
    <w:name w:val="heading 2"/>
    <w:basedOn w:val="Standaard"/>
    <w:next w:val="Standaard"/>
    <w:link w:val="Kop2Char"/>
    <w:rsid w:val="000F5F76"/>
    <w:pPr>
      <w:keepNext/>
      <w:numPr>
        <w:ilvl w:val="1"/>
        <w:numId w:val="11"/>
      </w:numPr>
      <w:outlineLvl w:val="1"/>
    </w:pPr>
    <w:rPr>
      <w:rFonts w:eastAsiaTheme="majorEastAsia"/>
      <w:b/>
      <w:szCs w:val="28"/>
    </w:rPr>
  </w:style>
  <w:style w:type="paragraph" w:styleId="Kop3">
    <w:name w:val="heading 3"/>
    <w:basedOn w:val="Kop2"/>
    <w:next w:val="Standaard"/>
    <w:link w:val="Kop3Char"/>
    <w:rsid w:val="000F5F76"/>
    <w:pPr>
      <w:numPr>
        <w:ilvl w:val="2"/>
      </w:numPr>
      <w:outlineLvl w:val="2"/>
    </w:pPr>
    <w:rPr>
      <w:b w:val="0"/>
      <w:i/>
    </w:rPr>
  </w:style>
  <w:style w:type="paragraph" w:styleId="Kop4">
    <w:name w:val="heading 4"/>
    <w:basedOn w:val="Standaard"/>
    <w:next w:val="Standaard"/>
    <w:link w:val="Kop4Char"/>
    <w:uiPriority w:val="9"/>
    <w:semiHidden/>
    <w:unhideWhenUsed/>
    <w:rsid w:val="009D3B19"/>
    <w:pPr>
      <w:keepNext/>
      <w:keepLines/>
      <w:numPr>
        <w:ilvl w:val="3"/>
        <w:numId w:val="11"/>
      </w:numPr>
      <w:ind w:left="340" w:hanging="340"/>
      <w:outlineLvl w:val="3"/>
    </w:pPr>
    <w:rPr>
      <w:rFonts w:eastAsiaTheme="majorEastAsia" w:cstheme="majorBidi"/>
      <w:b/>
      <w:bCs/>
      <w:i/>
      <w:iCs/>
    </w:rPr>
  </w:style>
  <w:style w:type="paragraph" w:styleId="Kop5">
    <w:name w:val="heading 5"/>
    <w:basedOn w:val="Standaard"/>
    <w:next w:val="Standaard"/>
    <w:link w:val="Kop5Char"/>
    <w:uiPriority w:val="9"/>
    <w:semiHidden/>
    <w:unhideWhenUsed/>
    <w:qFormat/>
    <w:rsid w:val="001749DE"/>
    <w:pPr>
      <w:keepNext/>
      <w:keepLines/>
      <w:numPr>
        <w:ilvl w:val="4"/>
        <w:numId w:val="11"/>
      </w:numPr>
      <w:spacing w:before="200"/>
      <w:outlineLvl w:val="4"/>
    </w:pPr>
    <w:rPr>
      <w:rFonts w:asciiTheme="majorHAnsi" w:eastAsiaTheme="majorEastAsia" w:hAnsiTheme="majorHAnsi" w:cstheme="majorBidi"/>
      <w:color w:val="764A11" w:themeColor="accent1" w:themeShade="7F"/>
    </w:rPr>
  </w:style>
  <w:style w:type="paragraph" w:styleId="Kop6">
    <w:name w:val="heading 6"/>
    <w:basedOn w:val="Standaard"/>
    <w:next w:val="Standaard"/>
    <w:link w:val="Kop6Char"/>
    <w:uiPriority w:val="9"/>
    <w:semiHidden/>
    <w:unhideWhenUsed/>
    <w:qFormat/>
    <w:rsid w:val="001749DE"/>
    <w:pPr>
      <w:keepNext/>
      <w:keepLines/>
      <w:numPr>
        <w:ilvl w:val="5"/>
        <w:numId w:val="11"/>
      </w:numPr>
      <w:spacing w:before="200"/>
      <w:outlineLvl w:val="5"/>
    </w:pPr>
    <w:rPr>
      <w:rFonts w:asciiTheme="majorHAnsi" w:eastAsiaTheme="majorEastAsia" w:hAnsiTheme="majorHAnsi" w:cstheme="majorBidi"/>
      <w:i/>
      <w:iCs/>
      <w:color w:val="764A11" w:themeColor="accent1" w:themeShade="7F"/>
    </w:rPr>
  </w:style>
  <w:style w:type="paragraph" w:styleId="Kop7">
    <w:name w:val="heading 7"/>
    <w:basedOn w:val="Standaard"/>
    <w:next w:val="Standaard"/>
    <w:link w:val="Kop7Char"/>
    <w:uiPriority w:val="9"/>
    <w:semiHidden/>
    <w:unhideWhenUsed/>
    <w:qFormat/>
    <w:rsid w:val="001749DE"/>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749DE"/>
    <w:pPr>
      <w:keepNext/>
      <w:keepLines/>
      <w:numPr>
        <w:ilvl w:val="7"/>
        <w:numId w:val="1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1749DE"/>
    <w:pPr>
      <w:keepNext/>
      <w:keepLines/>
      <w:numPr>
        <w:ilvl w:val="8"/>
        <w:numId w:val="1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13DE4"/>
    <w:rPr>
      <w:rFonts w:ascii="Arial" w:hAnsi="Arial" w:cs="Times New Roman"/>
      <w:b/>
      <w:sz w:val="20"/>
      <w:lang w:eastAsia="nl-NL"/>
    </w:rPr>
  </w:style>
  <w:style w:type="character" w:customStyle="1" w:styleId="Kop2Char">
    <w:name w:val="Kop 2 Char"/>
    <w:basedOn w:val="Standaardalinea-lettertype"/>
    <w:link w:val="Kop2"/>
    <w:rsid w:val="000F5F76"/>
    <w:rPr>
      <w:rFonts w:ascii="Paragon Stone Sans" w:eastAsiaTheme="majorEastAsia" w:hAnsi="Paragon Stone Sans" w:cs="Times New Roman"/>
      <w:b/>
      <w:sz w:val="18"/>
      <w:szCs w:val="28"/>
      <w:lang w:eastAsia="nl-NL"/>
    </w:rPr>
  </w:style>
  <w:style w:type="character" w:customStyle="1" w:styleId="Kop3Char">
    <w:name w:val="Kop 3 Char"/>
    <w:basedOn w:val="Standaardalinea-lettertype"/>
    <w:link w:val="Kop3"/>
    <w:rsid w:val="000F5F76"/>
    <w:rPr>
      <w:rFonts w:ascii="Paragon Stone Sans" w:eastAsiaTheme="majorEastAsia" w:hAnsi="Paragon Stone Sans" w:cs="Times New Roman"/>
      <w:i/>
      <w:sz w:val="18"/>
      <w:szCs w:val="28"/>
      <w:lang w:eastAsia="nl-NL"/>
    </w:rPr>
  </w:style>
  <w:style w:type="character" w:customStyle="1" w:styleId="Kop4Char">
    <w:name w:val="Kop 4 Char"/>
    <w:basedOn w:val="Standaardalinea-lettertype"/>
    <w:link w:val="Kop4"/>
    <w:uiPriority w:val="9"/>
    <w:semiHidden/>
    <w:rsid w:val="009D3B19"/>
    <w:rPr>
      <w:rFonts w:ascii="Paragon Stone Sans" w:eastAsiaTheme="majorEastAsia" w:hAnsi="Paragon Stone Sans" w:cstheme="majorBidi"/>
      <w:b/>
      <w:bCs/>
      <w:i/>
      <w:iCs/>
      <w:sz w:val="18"/>
      <w:lang w:eastAsia="nl-NL"/>
    </w:rPr>
  </w:style>
  <w:style w:type="character" w:customStyle="1" w:styleId="Kop5Char">
    <w:name w:val="Kop 5 Char"/>
    <w:basedOn w:val="Standaardalinea-lettertype"/>
    <w:link w:val="Kop5"/>
    <w:uiPriority w:val="9"/>
    <w:semiHidden/>
    <w:rsid w:val="001749DE"/>
    <w:rPr>
      <w:rFonts w:asciiTheme="majorHAnsi" w:eastAsiaTheme="majorEastAsia" w:hAnsiTheme="majorHAnsi" w:cstheme="majorBidi"/>
      <w:color w:val="764A11" w:themeColor="accent1" w:themeShade="7F"/>
      <w:sz w:val="18"/>
      <w:lang w:eastAsia="nl-NL"/>
    </w:rPr>
  </w:style>
  <w:style w:type="character" w:customStyle="1" w:styleId="Kop6Char">
    <w:name w:val="Kop 6 Char"/>
    <w:basedOn w:val="Standaardalinea-lettertype"/>
    <w:link w:val="Kop6"/>
    <w:uiPriority w:val="9"/>
    <w:semiHidden/>
    <w:rsid w:val="001749DE"/>
    <w:rPr>
      <w:rFonts w:asciiTheme="majorHAnsi" w:eastAsiaTheme="majorEastAsia" w:hAnsiTheme="majorHAnsi" w:cstheme="majorBidi"/>
      <w:i/>
      <w:iCs/>
      <w:color w:val="764A11" w:themeColor="accent1" w:themeShade="7F"/>
      <w:sz w:val="18"/>
      <w:lang w:eastAsia="nl-NL"/>
    </w:rPr>
  </w:style>
  <w:style w:type="character" w:customStyle="1" w:styleId="Kop7Char">
    <w:name w:val="Kop 7 Char"/>
    <w:basedOn w:val="Standaardalinea-lettertype"/>
    <w:link w:val="Kop7"/>
    <w:uiPriority w:val="9"/>
    <w:semiHidden/>
    <w:rsid w:val="001749DE"/>
    <w:rPr>
      <w:rFonts w:asciiTheme="majorHAnsi" w:eastAsiaTheme="majorEastAsia" w:hAnsiTheme="majorHAnsi" w:cstheme="majorBidi"/>
      <w:i/>
      <w:iCs/>
      <w:color w:val="404040" w:themeColor="text1" w:themeTint="BF"/>
      <w:sz w:val="18"/>
      <w:lang w:eastAsia="nl-NL"/>
    </w:rPr>
  </w:style>
  <w:style w:type="character" w:customStyle="1" w:styleId="Kop8Char">
    <w:name w:val="Kop 8 Char"/>
    <w:basedOn w:val="Standaardalinea-lettertype"/>
    <w:link w:val="Kop8"/>
    <w:uiPriority w:val="9"/>
    <w:semiHidden/>
    <w:rsid w:val="001749DE"/>
    <w:rPr>
      <w:rFonts w:asciiTheme="majorHAnsi" w:eastAsiaTheme="majorEastAsia" w:hAnsiTheme="majorHAnsi" w:cstheme="majorBidi"/>
      <w:color w:val="404040" w:themeColor="text1" w:themeTint="BF"/>
      <w:sz w:val="18"/>
      <w:szCs w:val="20"/>
      <w:lang w:eastAsia="nl-NL"/>
    </w:rPr>
  </w:style>
  <w:style w:type="character" w:customStyle="1" w:styleId="Kop9Char">
    <w:name w:val="Kop 9 Char"/>
    <w:basedOn w:val="Standaardalinea-lettertype"/>
    <w:link w:val="Kop9"/>
    <w:uiPriority w:val="9"/>
    <w:semiHidden/>
    <w:rsid w:val="001749DE"/>
    <w:rPr>
      <w:rFonts w:asciiTheme="majorHAnsi" w:eastAsiaTheme="majorEastAsia" w:hAnsiTheme="majorHAnsi" w:cstheme="majorBidi"/>
      <w:i/>
      <w:iCs/>
      <w:color w:val="404040" w:themeColor="text1" w:themeTint="BF"/>
      <w:sz w:val="18"/>
      <w:szCs w:val="20"/>
      <w:lang w:eastAsia="nl-NL"/>
    </w:rPr>
  </w:style>
  <w:style w:type="paragraph" w:customStyle="1" w:styleId="Nummer1">
    <w:name w:val="Nummer 1"/>
    <w:basedOn w:val="Standaard"/>
    <w:qFormat/>
    <w:rsid w:val="00313DE4"/>
    <w:pPr>
      <w:numPr>
        <w:numId w:val="25"/>
      </w:numPr>
    </w:pPr>
    <w:rPr>
      <w:lang w:eastAsia="en-US"/>
    </w:rPr>
  </w:style>
  <w:style w:type="paragraph" w:customStyle="1" w:styleId="Nummer2">
    <w:name w:val="Nummer 2"/>
    <w:basedOn w:val="Standaard"/>
    <w:qFormat/>
    <w:rsid w:val="00313DE4"/>
    <w:pPr>
      <w:numPr>
        <w:ilvl w:val="1"/>
        <w:numId w:val="25"/>
      </w:numPr>
    </w:pPr>
    <w:rPr>
      <w:lang w:eastAsia="en-US"/>
    </w:rPr>
  </w:style>
  <w:style w:type="paragraph" w:customStyle="1" w:styleId="Opsom1">
    <w:name w:val="Opsom 1"/>
    <w:basedOn w:val="Standaard"/>
    <w:qFormat/>
    <w:rsid w:val="0043045B"/>
    <w:pPr>
      <w:numPr>
        <w:numId w:val="32"/>
      </w:numPr>
    </w:pPr>
  </w:style>
  <w:style w:type="paragraph" w:customStyle="1" w:styleId="Opsom2">
    <w:name w:val="Opsom 2"/>
    <w:basedOn w:val="Opsom1"/>
    <w:qFormat/>
    <w:rsid w:val="0043045B"/>
    <w:pPr>
      <w:numPr>
        <w:ilvl w:val="1"/>
      </w:numPr>
    </w:pPr>
    <w:rPr>
      <w:szCs w:val="18"/>
    </w:rPr>
  </w:style>
  <w:style w:type="table" w:styleId="Tabelraster">
    <w:name w:val="Table Grid"/>
    <w:basedOn w:val="Standaardtabel"/>
    <w:rsid w:val="00313DE4"/>
    <w:pPr>
      <w:spacing w:line="280" w:lineRule="atLeast"/>
    </w:pPr>
    <w:rPr>
      <w:rFonts w:ascii="Arial" w:hAnsi="Arial" w:cs="Times New Roman"/>
      <w:sz w:val="20"/>
      <w:szCs w:val="20"/>
      <w:lang w:eastAsia="nl-NL"/>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3" w:type="dxa"/>
        <w:bottom w:w="11" w:type="dxa"/>
        <w:right w:w="85" w:type="dxa"/>
      </w:tblCellMar>
    </w:tblPr>
    <w:tcPr>
      <w:shd w:val="clear" w:color="auto" w:fill="auto"/>
    </w:tcPr>
    <w:tblStylePr w:type="firstRow">
      <w:rPr>
        <w:rFonts w:ascii="Arial" w:hAnsi="Arial"/>
        <w:b w:val="0"/>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firstCol">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Vert">
      <w:rPr>
        <w:rFonts w:ascii="TradeGothic LT Light" w:hAnsi="TradeGothic LT Light"/>
        <w:sz w:val="18"/>
      </w:rPr>
    </w:tblStylePr>
    <w:tblStylePr w:type="band1Horz">
      <w:rPr>
        <w:rFonts w:ascii="Paragon Stone Sans" w:hAnsi="Paragon Stone Sans"/>
        <w:sz w:val="18"/>
      </w:rPr>
    </w:tblStylePr>
    <w:tblStylePr w:type="band2Horz">
      <w:rPr>
        <w:rFonts w:ascii="Paragon Stone Sans" w:hAnsi="Paragon Stone Sans"/>
        <w:sz w:val="18"/>
      </w:rPr>
    </w:tblStylePr>
  </w:style>
  <w:style w:type="paragraph" w:styleId="Ballontekst">
    <w:name w:val="Balloon Text"/>
    <w:basedOn w:val="Standaard"/>
    <w:link w:val="BallontekstChar"/>
    <w:uiPriority w:val="99"/>
    <w:semiHidden/>
    <w:unhideWhenUsed/>
    <w:rsid w:val="00194C5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C56"/>
    <w:rPr>
      <w:rFonts w:ascii="Tahoma" w:hAnsi="Tahoma" w:cs="Tahoma"/>
      <w:sz w:val="16"/>
      <w:szCs w:val="16"/>
    </w:rPr>
  </w:style>
  <w:style w:type="paragraph" w:styleId="Koptekst">
    <w:name w:val="header"/>
    <w:basedOn w:val="Standaard"/>
    <w:link w:val="KoptekstChar"/>
    <w:unhideWhenUsed/>
    <w:rsid w:val="00CD0316"/>
    <w:pPr>
      <w:tabs>
        <w:tab w:val="center" w:pos="4536"/>
        <w:tab w:val="right" w:pos="9072"/>
      </w:tabs>
    </w:pPr>
  </w:style>
  <w:style w:type="character" w:customStyle="1" w:styleId="KoptekstChar">
    <w:name w:val="Koptekst Char"/>
    <w:basedOn w:val="Standaardalinea-lettertype"/>
    <w:link w:val="Koptekst"/>
    <w:rsid w:val="00CD0316"/>
    <w:rPr>
      <w:rFonts w:ascii="Paragon Stone Sans" w:hAnsi="Paragon Stone Sans" w:cs="Times New Roman"/>
      <w:sz w:val="20"/>
      <w:lang w:eastAsia="nl-NL"/>
    </w:rPr>
  </w:style>
  <w:style w:type="paragraph" w:styleId="Voettekst">
    <w:name w:val="footer"/>
    <w:basedOn w:val="Standaard"/>
    <w:link w:val="VoettekstChar"/>
    <w:uiPriority w:val="99"/>
    <w:unhideWhenUsed/>
    <w:rsid w:val="00CD0316"/>
    <w:pPr>
      <w:tabs>
        <w:tab w:val="center" w:pos="4536"/>
        <w:tab w:val="right" w:pos="9072"/>
      </w:tabs>
    </w:pPr>
  </w:style>
  <w:style w:type="character" w:customStyle="1" w:styleId="VoettekstChar">
    <w:name w:val="Voettekst Char"/>
    <w:basedOn w:val="Standaardalinea-lettertype"/>
    <w:link w:val="Voettekst"/>
    <w:uiPriority w:val="99"/>
    <w:rsid w:val="00CD0316"/>
    <w:rPr>
      <w:rFonts w:ascii="Paragon Stone Sans" w:hAnsi="Paragon Stone Sans" w:cs="Times New Roman"/>
      <w:sz w:val="20"/>
      <w:lang w:eastAsia="nl-NL"/>
    </w:rPr>
  </w:style>
  <w:style w:type="paragraph" w:customStyle="1" w:styleId="Item">
    <w:name w:val="Item"/>
    <w:basedOn w:val="Standaard"/>
    <w:rsid w:val="001743F6"/>
    <w:rPr>
      <w:rFonts w:eastAsia="Calibri"/>
      <w:sz w:val="17"/>
      <w:szCs w:val="20"/>
    </w:rPr>
  </w:style>
  <w:style w:type="paragraph" w:customStyle="1" w:styleId="Adres">
    <w:name w:val="Adres"/>
    <w:basedOn w:val="Standaard"/>
    <w:rsid w:val="001743F6"/>
    <w:pPr>
      <w:spacing w:line="225" w:lineRule="exact"/>
    </w:pPr>
    <w:rPr>
      <w:sz w:val="16"/>
    </w:rPr>
  </w:style>
  <w:style w:type="table" w:customStyle="1" w:styleId="TabelBlanco">
    <w:name w:val="TabelBlanco"/>
    <w:basedOn w:val="Standaardtabel"/>
    <w:uiPriority w:val="99"/>
    <w:rsid w:val="00DC45F9"/>
    <w:rPr>
      <w:rFonts w:ascii="Arial" w:hAnsi="Arial"/>
      <w:sz w:val="20"/>
    </w:rPr>
    <w:tblPr>
      <w:tblInd w:w="0" w:type="dxa"/>
      <w:tblCellMar>
        <w:top w:w="0" w:type="dxa"/>
        <w:left w:w="0" w:type="dxa"/>
        <w:bottom w:w="0" w:type="dxa"/>
        <w:right w:w="108" w:type="dxa"/>
      </w:tblCellMar>
    </w:tblPr>
  </w:style>
  <w:style w:type="character" w:styleId="Hyperlink">
    <w:name w:val="Hyperlink"/>
    <w:basedOn w:val="Standaardalinea-lettertype"/>
    <w:uiPriority w:val="99"/>
    <w:unhideWhenUsed/>
    <w:rsid w:val="001743F6"/>
    <w:rPr>
      <w:color w:val="0000FF" w:themeColor="hyperlink"/>
      <w:u w:val="single"/>
    </w:rPr>
  </w:style>
  <w:style w:type="paragraph" w:customStyle="1" w:styleId="Amsterdam">
    <w:name w:val="Amsterdam"/>
    <w:basedOn w:val="Standaard"/>
    <w:rsid w:val="0017610B"/>
    <w:pPr>
      <w:spacing w:line="270" w:lineRule="exact"/>
    </w:pPr>
    <w:rPr>
      <w:color w:val="000000"/>
      <w:szCs w:val="21"/>
      <w:lang w:eastAsia="en-US"/>
    </w:rPr>
  </w:style>
  <w:style w:type="paragraph" w:styleId="Lijstalinea">
    <w:name w:val="List Paragraph"/>
    <w:basedOn w:val="Standaard"/>
    <w:uiPriority w:val="34"/>
    <w:qFormat/>
    <w:rsid w:val="00313DE4"/>
    <w:pPr>
      <w:ind w:left="720"/>
      <w:contextualSpacing/>
    </w:pPr>
  </w:style>
  <w:style w:type="character" w:styleId="Nadruk">
    <w:name w:val="Emphasis"/>
    <w:basedOn w:val="Standaardalinea-lettertype"/>
    <w:uiPriority w:val="20"/>
    <w:qFormat/>
    <w:rsid w:val="001E09E9"/>
    <w:rPr>
      <w:i/>
      <w:iCs/>
    </w:rPr>
  </w:style>
  <w:style w:type="paragraph" w:styleId="Geenafstand">
    <w:name w:val="No Spacing"/>
    <w:uiPriority w:val="1"/>
    <w:qFormat/>
    <w:rsid w:val="0023156C"/>
    <w:pPr>
      <w:spacing w:line="240" w:lineRule="auto"/>
    </w:pPr>
    <w:rPr>
      <w:rFonts w:ascii="Calibri" w:eastAsia="Calibri" w:hAnsi="Calibri" w:cs="Times New Roman"/>
    </w:rPr>
  </w:style>
  <w:style w:type="paragraph" w:styleId="Voetnoottekst">
    <w:name w:val="footnote text"/>
    <w:basedOn w:val="Standaard"/>
    <w:link w:val="VoetnoottekstChar"/>
    <w:uiPriority w:val="99"/>
    <w:semiHidden/>
    <w:rsid w:val="0066783C"/>
    <w:pPr>
      <w:spacing w:line="240" w:lineRule="auto"/>
    </w:pPr>
    <w:rPr>
      <w:rFonts w:cs="Arial"/>
      <w:szCs w:val="20"/>
    </w:rPr>
  </w:style>
  <w:style w:type="character" w:customStyle="1" w:styleId="VoetnoottekstChar">
    <w:name w:val="Voetnoottekst Char"/>
    <w:basedOn w:val="Standaardalinea-lettertype"/>
    <w:link w:val="Voetnoottekst"/>
    <w:uiPriority w:val="99"/>
    <w:semiHidden/>
    <w:rsid w:val="0066783C"/>
    <w:rPr>
      <w:rFonts w:ascii="Arial" w:hAnsi="Arial" w:cs="Arial"/>
      <w:sz w:val="20"/>
      <w:szCs w:val="20"/>
      <w:lang w:eastAsia="nl-NL"/>
    </w:rPr>
  </w:style>
  <w:style w:type="character" w:styleId="Voetnootmarkering">
    <w:name w:val="footnote reference"/>
    <w:basedOn w:val="Standaardalinea-lettertype"/>
    <w:uiPriority w:val="99"/>
    <w:semiHidden/>
    <w:rsid w:val="0066783C"/>
    <w:rPr>
      <w:vertAlign w:val="superscript"/>
    </w:rPr>
  </w:style>
  <w:style w:type="character" w:styleId="Paginanummer">
    <w:name w:val="page number"/>
    <w:basedOn w:val="Standaardalinea-lettertype"/>
    <w:uiPriority w:val="99"/>
    <w:rsid w:val="0066783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line="27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1E09E9"/>
    <w:rPr>
      <w:rFonts w:ascii="Arial" w:hAnsi="Arial" w:cs="Times New Roman"/>
      <w:sz w:val="20"/>
      <w:lang w:eastAsia="nl-NL"/>
    </w:rPr>
  </w:style>
  <w:style w:type="paragraph" w:styleId="Kop1">
    <w:name w:val="heading 1"/>
    <w:basedOn w:val="Standaard"/>
    <w:next w:val="Standaard"/>
    <w:link w:val="Kop1Char"/>
    <w:qFormat/>
    <w:rsid w:val="00313DE4"/>
    <w:pPr>
      <w:outlineLvl w:val="0"/>
    </w:pPr>
    <w:rPr>
      <w:b/>
    </w:rPr>
  </w:style>
  <w:style w:type="paragraph" w:styleId="Kop2">
    <w:name w:val="heading 2"/>
    <w:basedOn w:val="Standaard"/>
    <w:next w:val="Standaard"/>
    <w:link w:val="Kop2Char"/>
    <w:rsid w:val="000F5F76"/>
    <w:pPr>
      <w:keepNext/>
      <w:numPr>
        <w:ilvl w:val="1"/>
        <w:numId w:val="11"/>
      </w:numPr>
      <w:outlineLvl w:val="1"/>
    </w:pPr>
    <w:rPr>
      <w:rFonts w:eastAsiaTheme="majorEastAsia"/>
      <w:b/>
      <w:szCs w:val="28"/>
    </w:rPr>
  </w:style>
  <w:style w:type="paragraph" w:styleId="Kop3">
    <w:name w:val="heading 3"/>
    <w:basedOn w:val="Kop2"/>
    <w:next w:val="Standaard"/>
    <w:link w:val="Kop3Char"/>
    <w:rsid w:val="000F5F76"/>
    <w:pPr>
      <w:numPr>
        <w:ilvl w:val="2"/>
      </w:numPr>
      <w:outlineLvl w:val="2"/>
    </w:pPr>
    <w:rPr>
      <w:b w:val="0"/>
      <w:i/>
    </w:rPr>
  </w:style>
  <w:style w:type="paragraph" w:styleId="Kop4">
    <w:name w:val="heading 4"/>
    <w:basedOn w:val="Standaard"/>
    <w:next w:val="Standaard"/>
    <w:link w:val="Kop4Char"/>
    <w:uiPriority w:val="9"/>
    <w:semiHidden/>
    <w:unhideWhenUsed/>
    <w:rsid w:val="009D3B19"/>
    <w:pPr>
      <w:keepNext/>
      <w:keepLines/>
      <w:numPr>
        <w:ilvl w:val="3"/>
        <w:numId w:val="11"/>
      </w:numPr>
      <w:ind w:left="340" w:hanging="340"/>
      <w:outlineLvl w:val="3"/>
    </w:pPr>
    <w:rPr>
      <w:rFonts w:eastAsiaTheme="majorEastAsia" w:cstheme="majorBidi"/>
      <w:b/>
      <w:bCs/>
      <w:i/>
      <w:iCs/>
    </w:rPr>
  </w:style>
  <w:style w:type="paragraph" w:styleId="Kop5">
    <w:name w:val="heading 5"/>
    <w:basedOn w:val="Standaard"/>
    <w:next w:val="Standaard"/>
    <w:link w:val="Kop5Char"/>
    <w:uiPriority w:val="9"/>
    <w:semiHidden/>
    <w:unhideWhenUsed/>
    <w:qFormat/>
    <w:rsid w:val="001749DE"/>
    <w:pPr>
      <w:keepNext/>
      <w:keepLines/>
      <w:numPr>
        <w:ilvl w:val="4"/>
        <w:numId w:val="11"/>
      </w:numPr>
      <w:spacing w:before="200"/>
      <w:outlineLvl w:val="4"/>
    </w:pPr>
    <w:rPr>
      <w:rFonts w:asciiTheme="majorHAnsi" w:eastAsiaTheme="majorEastAsia" w:hAnsiTheme="majorHAnsi" w:cstheme="majorBidi"/>
      <w:color w:val="764A11" w:themeColor="accent1" w:themeShade="7F"/>
    </w:rPr>
  </w:style>
  <w:style w:type="paragraph" w:styleId="Kop6">
    <w:name w:val="heading 6"/>
    <w:basedOn w:val="Standaard"/>
    <w:next w:val="Standaard"/>
    <w:link w:val="Kop6Char"/>
    <w:uiPriority w:val="9"/>
    <w:semiHidden/>
    <w:unhideWhenUsed/>
    <w:qFormat/>
    <w:rsid w:val="001749DE"/>
    <w:pPr>
      <w:keepNext/>
      <w:keepLines/>
      <w:numPr>
        <w:ilvl w:val="5"/>
        <w:numId w:val="11"/>
      </w:numPr>
      <w:spacing w:before="200"/>
      <w:outlineLvl w:val="5"/>
    </w:pPr>
    <w:rPr>
      <w:rFonts w:asciiTheme="majorHAnsi" w:eastAsiaTheme="majorEastAsia" w:hAnsiTheme="majorHAnsi" w:cstheme="majorBidi"/>
      <w:i/>
      <w:iCs/>
      <w:color w:val="764A11" w:themeColor="accent1" w:themeShade="7F"/>
    </w:rPr>
  </w:style>
  <w:style w:type="paragraph" w:styleId="Kop7">
    <w:name w:val="heading 7"/>
    <w:basedOn w:val="Standaard"/>
    <w:next w:val="Standaard"/>
    <w:link w:val="Kop7Char"/>
    <w:uiPriority w:val="9"/>
    <w:semiHidden/>
    <w:unhideWhenUsed/>
    <w:qFormat/>
    <w:rsid w:val="001749DE"/>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1749DE"/>
    <w:pPr>
      <w:keepNext/>
      <w:keepLines/>
      <w:numPr>
        <w:ilvl w:val="7"/>
        <w:numId w:val="1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1749DE"/>
    <w:pPr>
      <w:keepNext/>
      <w:keepLines/>
      <w:numPr>
        <w:ilvl w:val="8"/>
        <w:numId w:val="1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13DE4"/>
    <w:rPr>
      <w:rFonts w:ascii="Arial" w:hAnsi="Arial" w:cs="Times New Roman"/>
      <w:b/>
      <w:sz w:val="20"/>
      <w:lang w:eastAsia="nl-NL"/>
    </w:rPr>
  </w:style>
  <w:style w:type="character" w:customStyle="1" w:styleId="Kop2Char">
    <w:name w:val="Kop 2 Char"/>
    <w:basedOn w:val="Standaardalinea-lettertype"/>
    <w:link w:val="Kop2"/>
    <w:rsid w:val="000F5F76"/>
    <w:rPr>
      <w:rFonts w:ascii="Paragon Stone Sans" w:eastAsiaTheme="majorEastAsia" w:hAnsi="Paragon Stone Sans" w:cs="Times New Roman"/>
      <w:b/>
      <w:sz w:val="18"/>
      <w:szCs w:val="28"/>
      <w:lang w:eastAsia="nl-NL"/>
    </w:rPr>
  </w:style>
  <w:style w:type="character" w:customStyle="1" w:styleId="Kop3Char">
    <w:name w:val="Kop 3 Char"/>
    <w:basedOn w:val="Standaardalinea-lettertype"/>
    <w:link w:val="Kop3"/>
    <w:rsid w:val="000F5F76"/>
    <w:rPr>
      <w:rFonts w:ascii="Paragon Stone Sans" w:eastAsiaTheme="majorEastAsia" w:hAnsi="Paragon Stone Sans" w:cs="Times New Roman"/>
      <w:i/>
      <w:sz w:val="18"/>
      <w:szCs w:val="28"/>
      <w:lang w:eastAsia="nl-NL"/>
    </w:rPr>
  </w:style>
  <w:style w:type="character" w:customStyle="1" w:styleId="Kop4Char">
    <w:name w:val="Kop 4 Char"/>
    <w:basedOn w:val="Standaardalinea-lettertype"/>
    <w:link w:val="Kop4"/>
    <w:uiPriority w:val="9"/>
    <w:semiHidden/>
    <w:rsid w:val="009D3B19"/>
    <w:rPr>
      <w:rFonts w:ascii="Paragon Stone Sans" w:eastAsiaTheme="majorEastAsia" w:hAnsi="Paragon Stone Sans" w:cstheme="majorBidi"/>
      <w:b/>
      <w:bCs/>
      <w:i/>
      <w:iCs/>
      <w:sz w:val="18"/>
      <w:lang w:eastAsia="nl-NL"/>
    </w:rPr>
  </w:style>
  <w:style w:type="character" w:customStyle="1" w:styleId="Kop5Char">
    <w:name w:val="Kop 5 Char"/>
    <w:basedOn w:val="Standaardalinea-lettertype"/>
    <w:link w:val="Kop5"/>
    <w:uiPriority w:val="9"/>
    <w:semiHidden/>
    <w:rsid w:val="001749DE"/>
    <w:rPr>
      <w:rFonts w:asciiTheme="majorHAnsi" w:eastAsiaTheme="majorEastAsia" w:hAnsiTheme="majorHAnsi" w:cstheme="majorBidi"/>
      <w:color w:val="764A11" w:themeColor="accent1" w:themeShade="7F"/>
      <w:sz w:val="18"/>
      <w:lang w:eastAsia="nl-NL"/>
    </w:rPr>
  </w:style>
  <w:style w:type="character" w:customStyle="1" w:styleId="Kop6Char">
    <w:name w:val="Kop 6 Char"/>
    <w:basedOn w:val="Standaardalinea-lettertype"/>
    <w:link w:val="Kop6"/>
    <w:uiPriority w:val="9"/>
    <w:semiHidden/>
    <w:rsid w:val="001749DE"/>
    <w:rPr>
      <w:rFonts w:asciiTheme="majorHAnsi" w:eastAsiaTheme="majorEastAsia" w:hAnsiTheme="majorHAnsi" w:cstheme="majorBidi"/>
      <w:i/>
      <w:iCs/>
      <w:color w:val="764A11" w:themeColor="accent1" w:themeShade="7F"/>
      <w:sz w:val="18"/>
      <w:lang w:eastAsia="nl-NL"/>
    </w:rPr>
  </w:style>
  <w:style w:type="character" w:customStyle="1" w:styleId="Kop7Char">
    <w:name w:val="Kop 7 Char"/>
    <w:basedOn w:val="Standaardalinea-lettertype"/>
    <w:link w:val="Kop7"/>
    <w:uiPriority w:val="9"/>
    <w:semiHidden/>
    <w:rsid w:val="001749DE"/>
    <w:rPr>
      <w:rFonts w:asciiTheme="majorHAnsi" w:eastAsiaTheme="majorEastAsia" w:hAnsiTheme="majorHAnsi" w:cstheme="majorBidi"/>
      <w:i/>
      <w:iCs/>
      <w:color w:val="404040" w:themeColor="text1" w:themeTint="BF"/>
      <w:sz w:val="18"/>
      <w:lang w:eastAsia="nl-NL"/>
    </w:rPr>
  </w:style>
  <w:style w:type="character" w:customStyle="1" w:styleId="Kop8Char">
    <w:name w:val="Kop 8 Char"/>
    <w:basedOn w:val="Standaardalinea-lettertype"/>
    <w:link w:val="Kop8"/>
    <w:uiPriority w:val="9"/>
    <w:semiHidden/>
    <w:rsid w:val="001749DE"/>
    <w:rPr>
      <w:rFonts w:asciiTheme="majorHAnsi" w:eastAsiaTheme="majorEastAsia" w:hAnsiTheme="majorHAnsi" w:cstheme="majorBidi"/>
      <w:color w:val="404040" w:themeColor="text1" w:themeTint="BF"/>
      <w:sz w:val="18"/>
      <w:szCs w:val="20"/>
      <w:lang w:eastAsia="nl-NL"/>
    </w:rPr>
  </w:style>
  <w:style w:type="character" w:customStyle="1" w:styleId="Kop9Char">
    <w:name w:val="Kop 9 Char"/>
    <w:basedOn w:val="Standaardalinea-lettertype"/>
    <w:link w:val="Kop9"/>
    <w:uiPriority w:val="9"/>
    <w:semiHidden/>
    <w:rsid w:val="001749DE"/>
    <w:rPr>
      <w:rFonts w:asciiTheme="majorHAnsi" w:eastAsiaTheme="majorEastAsia" w:hAnsiTheme="majorHAnsi" w:cstheme="majorBidi"/>
      <w:i/>
      <w:iCs/>
      <w:color w:val="404040" w:themeColor="text1" w:themeTint="BF"/>
      <w:sz w:val="18"/>
      <w:szCs w:val="20"/>
      <w:lang w:eastAsia="nl-NL"/>
    </w:rPr>
  </w:style>
  <w:style w:type="paragraph" w:customStyle="1" w:styleId="Nummer1">
    <w:name w:val="Nummer 1"/>
    <w:basedOn w:val="Standaard"/>
    <w:qFormat/>
    <w:rsid w:val="00313DE4"/>
    <w:pPr>
      <w:numPr>
        <w:numId w:val="25"/>
      </w:numPr>
    </w:pPr>
    <w:rPr>
      <w:lang w:eastAsia="en-US"/>
    </w:rPr>
  </w:style>
  <w:style w:type="paragraph" w:customStyle="1" w:styleId="Nummer2">
    <w:name w:val="Nummer 2"/>
    <w:basedOn w:val="Standaard"/>
    <w:qFormat/>
    <w:rsid w:val="00313DE4"/>
    <w:pPr>
      <w:numPr>
        <w:ilvl w:val="1"/>
        <w:numId w:val="25"/>
      </w:numPr>
    </w:pPr>
    <w:rPr>
      <w:lang w:eastAsia="en-US"/>
    </w:rPr>
  </w:style>
  <w:style w:type="paragraph" w:customStyle="1" w:styleId="Opsom1">
    <w:name w:val="Opsom 1"/>
    <w:basedOn w:val="Standaard"/>
    <w:qFormat/>
    <w:rsid w:val="0043045B"/>
    <w:pPr>
      <w:numPr>
        <w:numId w:val="32"/>
      </w:numPr>
    </w:pPr>
  </w:style>
  <w:style w:type="paragraph" w:customStyle="1" w:styleId="Opsom2">
    <w:name w:val="Opsom 2"/>
    <w:basedOn w:val="Opsom1"/>
    <w:qFormat/>
    <w:rsid w:val="0043045B"/>
    <w:pPr>
      <w:numPr>
        <w:ilvl w:val="1"/>
      </w:numPr>
    </w:pPr>
    <w:rPr>
      <w:szCs w:val="18"/>
    </w:rPr>
  </w:style>
  <w:style w:type="table" w:styleId="Tabelraster">
    <w:name w:val="Table Grid"/>
    <w:basedOn w:val="Standaardtabel"/>
    <w:rsid w:val="00313DE4"/>
    <w:pPr>
      <w:spacing w:line="280" w:lineRule="atLeast"/>
    </w:pPr>
    <w:rPr>
      <w:rFonts w:ascii="Arial" w:hAnsi="Arial" w:cs="Times New Roman"/>
      <w:sz w:val="20"/>
      <w:szCs w:val="20"/>
      <w:lang w:eastAsia="nl-NL"/>
    </w:rPr>
    <w:tblPr>
      <w:tblStyleRowBandSize w:val="1"/>
      <w:tblStyleColBandSize w:val="1"/>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113" w:type="dxa"/>
        <w:bottom w:w="11" w:type="dxa"/>
        <w:right w:w="85" w:type="dxa"/>
      </w:tblCellMar>
    </w:tblPr>
    <w:tcPr>
      <w:shd w:val="clear" w:color="auto" w:fill="auto"/>
    </w:tcPr>
    <w:tblStylePr w:type="firstRow">
      <w:rPr>
        <w:rFonts w:ascii="Arial" w:hAnsi="Arial"/>
        <w:b w:val="0"/>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firstCol">
      <w:rPr>
        <w:rFonts w:ascii="Arial" w:hAnsi="Arial"/>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uto"/>
      </w:tcPr>
    </w:tblStylePr>
    <w:tblStylePr w:type="band1Vert">
      <w:rPr>
        <w:rFonts w:ascii="TradeGothic LT Light" w:hAnsi="TradeGothic LT Light"/>
        <w:sz w:val="18"/>
      </w:rPr>
    </w:tblStylePr>
    <w:tblStylePr w:type="band1Horz">
      <w:rPr>
        <w:rFonts w:ascii="Paragon Stone Sans" w:hAnsi="Paragon Stone Sans"/>
        <w:sz w:val="18"/>
      </w:rPr>
    </w:tblStylePr>
    <w:tblStylePr w:type="band2Horz">
      <w:rPr>
        <w:rFonts w:ascii="Paragon Stone Sans" w:hAnsi="Paragon Stone Sans"/>
        <w:sz w:val="18"/>
      </w:rPr>
    </w:tblStylePr>
  </w:style>
  <w:style w:type="paragraph" w:styleId="Ballontekst">
    <w:name w:val="Balloon Text"/>
    <w:basedOn w:val="Standaard"/>
    <w:link w:val="BallontekstChar"/>
    <w:uiPriority w:val="99"/>
    <w:semiHidden/>
    <w:unhideWhenUsed/>
    <w:rsid w:val="00194C5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C56"/>
    <w:rPr>
      <w:rFonts w:ascii="Tahoma" w:hAnsi="Tahoma" w:cs="Tahoma"/>
      <w:sz w:val="16"/>
      <w:szCs w:val="16"/>
    </w:rPr>
  </w:style>
  <w:style w:type="paragraph" w:styleId="Koptekst">
    <w:name w:val="header"/>
    <w:basedOn w:val="Standaard"/>
    <w:link w:val="KoptekstChar"/>
    <w:unhideWhenUsed/>
    <w:rsid w:val="00CD0316"/>
    <w:pPr>
      <w:tabs>
        <w:tab w:val="center" w:pos="4536"/>
        <w:tab w:val="right" w:pos="9072"/>
      </w:tabs>
    </w:pPr>
  </w:style>
  <w:style w:type="character" w:customStyle="1" w:styleId="KoptekstChar">
    <w:name w:val="Koptekst Char"/>
    <w:basedOn w:val="Standaardalinea-lettertype"/>
    <w:link w:val="Koptekst"/>
    <w:rsid w:val="00CD0316"/>
    <w:rPr>
      <w:rFonts w:ascii="Paragon Stone Sans" w:hAnsi="Paragon Stone Sans" w:cs="Times New Roman"/>
      <w:sz w:val="20"/>
      <w:lang w:eastAsia="nl-NL"/>
    </w:rPr>
  </w:style>
  <w:style w:type="paragraph" w:styleId="Voettekst">
    <w:name w:val="footer"/>
    <w:basedOn w:val="Standaard"/>
    <w:link w:val="VoettekstChar"/>
    <w:uiPriority w:val="99"/>
    <w:unhideWhenUsed/>
    <w:rsid w:val="00CD0316"/>
    <w:pPr>
      <w:tabs>
        <w:tab w:val="center" w:pos="4536"/>
        <w:tab w:val="right" w:pos="9072"/>
      </w:tabs>
    </w:pPr>
  </w:style>
  <w:style w:type="character" w:customStyle="1" w:styleId="VoettekstChar">
    <w:name w:val="Voettekst Char"/>
    <w:basedOn w:val="Standaardalinea-lettertype"/>
    <w:link w:val="Voettekst"/>
    <w:uiPriority w:val="99"/>
    <w:rsid w:val="00CD0316"/>
    <w:rPr>
      <w:rFonts w:ascii="Paragon Stone Sans" w:hAnsi="Paragon Stone Sans" w:cs="Times New Roman"/>
      <w:sz w:val="20"/>
      <w:lang w:eastAsia="nl-NL"/>
    </w:rPr>
  </w:style>
  <w:style w:type="paragraph" w:customStyle="1" w:styleId="Item">
    <w:name w:val="Item"/>
    <w:basedOn w:val="Standaard"/>
    <w:rsid w:val="001743F6"/>
    <w:rPr>
      <w:rFonts w:eastAsia="Calibri"/>
      <w:sz w:val="17"/>
      <w:szCs w:val="20"/>
    </w:rPr>
  </w:style>
  <w:style w:type="paragraph" w:customStyle="1" w:styleId="Adres">
    <w:name w:val="Adres"/>
    <w:basedOn w:val="Standaard"/>
    <w:rsid w:val="001743F6"/>
    <w:pPr>
      <w:spacing w:line="225" w:lineRule="exact"/>
    </w:pPr>
    <w:rPr>
      <w:sz w:val="16"/>
    </w:rPr>
  </w:style>
  <w:style w:type="table" w:customStyle="1" w:styleId="TabelBlanco">
    <w:name w:val="TabelBlanco"/>
    <w:basedOn w:val="Standaardtabel"/>
    <w:uiPriority w:val="99"/>
    <w:rsid w:val="00DC45F9"/>
    <w:rPr>
      <w:rFonts w:ascii="Arial" w:hAnsi="Arial"/>
      <w:sz w:val="20"/>
    </w:rPr>
    <w:tblPr>
      <w:tblInd w:w="0" w:type="dxa"/>
      <w:tblCellMar>
        <w:top w:w="0" w:type="dxa"/>
        <w:left w:w="0" w:type="dxa"/>
        <w:bottom w:w="0" w:type="dxa"/>
        <w:right w:w="108" w:type="dxa"/>
      </w:tblCellMar>
    </w:tblPr>
  </w:style>
  <w:style w:type="character" w:styleId="Hyperlink">
    <w:name w:val="Hyperlink"/>
    <w:basedOn w:val="Standaardalinea-lettertype"/>
    <w:uiPriority w:val="99"/>
    <w:unhideWhenUsed/>
    <w:rsid w:val="001743F6"/>
    <w:rPr>
      <w:color w:val="0000FF" w:themeColor="hyperlink"/>
      <w:u w:val="single"/>
    </w:rPr>
  </w:style>
  <w:style w:type="paragraph" w:customStyle="1" w:styleId="Amsterdam">
    <w:name w:val="Amsterdam"/>
    <w:basedOn w:val="Standaard"/>
    <w:rsid w:val="0017610B"/>
    <w:pPr>
      <w:spacing w:line="270" w:lineRule="exact"/>
    </w:pPr>
    <w:rPr>
      <w:color w:val="000000"/>
      <w:szCs w:val="21"/>
      <w:lang w:eastAsia="en-US"/>
    </w:rPr>
  </w:style>
  <w:style w:type="paragraph" w:styleId="Lijstalinea">
    <w:name w:val="List Paragraph"/>
    <w:basedOn w:val="Standaard"/>
    <w:uiPriority w:val="34"/>
    <w:qFormat/>
    <w:rsid w:val="00313DE4"/>
    <w:pPr>
      <w:ind w:left="720"/>
      <w:contextualSpacing/>
    </w:pPr>
  </w:style>
  <w:style w:type="character" w:styleId="Nadruk">
    <w:name w:val="Emphasis"/>
    <w:basedOn w:val="Standaardalinea-lettertype"/>
    <w:uiPriority w:val="20"/>
    <w:qFormat/>
    <w:rsid w:val="001E09E9"/>
    <w:rPr>
      <w:i/>
      <w:iCs/>
    </w:rPr>
  </w:style>
  <w:style w:type="paragraph" w:styleId="Geenafstand">
    <w:name w:val="No Spacing"/>
    <w:uiPriority w:val="1"/>
    <w:qFormat/>
    <w:rsid w:val="0023156C"/>
    <w:pPr>
      <w:spacing w:line="240" w:lineRule="auto"/>
    </w:pPr>
    <w:rPr>
      <w:rFonts w:ascii="Calibri" w:eastAsia="Calibri" w:hAnsi="Calibri" w:cs="Times New Roman"/>
    </w:rPr>
  </w:style>
  <w:style w:type="paragraph" w:styleId="Voetnoottekst">
    <w:name w:val="footnote text"/>
    <w:basedOn w:val="Standaard"/>
    <w:link w:val="VoetnoottekstChar"/>
    <w:uiPriority w:val="99"/>
    <w:semiHidden/>
    <w:rsid w:val="0066783C"/>
    <w:pPr>
      <w:spacing w:line="240" w:lineRule="auto"/>
    </w:pPr>
    <w:rPr>
      <w:rFonts w:cs="Arial"/>
      <w:szCs w:val="20"/>
    </w:rPr>
  </w:style>
  <w:style w:type="character" w:customStyle="1" w:styleId="VoetnoottekstChar">
    <w:name w:val="Voetnoottekst Char"/>
    <w:basedOn w:val="Standaardalinea-lettertype"/>
    <w:link w:val="Voetnoottekst"/>
    <w:uiPriority w:val="99"/>
    <w:semiHidden/>
    <w:rsid w:val="0066783C"/>
    <w:rPr>
      <w:rFonts w:ascii="Arial" w:hAnsi="Arial" w:cs="Arial"/>
      <w:sz w:val="20"/>
      <w:szCs w:val="20"/>
      <w:lang w:eastAsia="nl-NL"/>
    </w:rPr>
  </w:style>
  <w:style w:type="character" w:styleId="Voetnootmarkering">
    <w:name w:val="footnote reference"/>
    <w:basedOn w:val="Standaardalinea-lettertype"/>
    <w:uiPriority w:val="99"/>
    <w:semiHidden/>
    <w:rsid w:val="0066783C"/>
    <w:rPr>
      <w:vertAlign w:val="superscript"/>
    </w:rPr>
  </w:style>
  <w:style w:type="character" w:styleId="Paginanummer">
    <w:name w:val="page number"/>
    <w:basedOn w:val="Standaardalinea-lettertype"/>
    <w:uiPriority w:val="99"/>
    <w:rsid w:val="006678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634108">
      <w:bodyDiv w:val="1"/>
      <w:marLeft w:val="0"/>
      <w:marRight w:val="0"/>
      <w:marTop w:val="0"/>
      <w:marBottom w:val="0"/>
      <w:divBdr>
        <w:top w:val="none" w:sz="0" w:space="0" w:color="auto"/>
        <w:left w:val="none" w:sz="0" w:space="0" w:color="auto"/>
        <w:bottom w:val="none" w:sz="0" w:space="0" w:color="auto"/>
        <w:right w:val="none" w:sz="0" w:space="0" w:color="auto"/>
      </w:divBdr>
    </w:div>
    <w:div w:id="201438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srv-fs-01\sjablonen\zuidas\Brief.dotm" TargetMode="External"/></Relationships>
</file>

<file path=word/theme/theme1.xml><?xml version="1.0" encoding="utf-8"?>
<a:theme xmlns:a="http://schemas.openxmlformats.org/drawingml/2006/main" name="Office-thema">
  <a:themeElements>
    <a:clrScheme name="i-FourC">
      <a:dk1>
        <a:sysClr val="windowText" lastClr="000000"/>
      </a:dk1>
      <a:lt1>
        <a:sysClr val="window" lastClr="FFFFFF"/>
      </a:lt1>
      <a:dk2>
        <a:srgbClr val="1F497D"/>
      </a:dk2>
      <a:lt2>
        <a:srgbClr val="EEECE1"/>
      </a:lt2>
      <a:accent1>
        <a:srgbClr val="E1952F"/>
      </a:accent1>
      <a:accent2>
        <a:srgbClr val="F2D0A0"/>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8f325b8-5ae7-48fa-ae43-88d1d23545ff">MRZDFM44T463-166-637</_dlc_DocId>
    <_dlc_DocIdUrl xmlns="d8f325b8-5ae7-48fa-ae43-88d1d23545ff">
      <Url>http://sharepoint.zuidas.nl/projecten/RAI/_layouts/DocIdRedir.aspx?ID=MRZDFM44T463-166-637</Url>
      <Description>MRZDFM44T463-166-637</Description>
    </_dlc_DocIdUrl>
    <Laatst_x0020_gedeclareerde_x0020_bestand xmlns="5e7b6696-3cac-4f6e-a0d0-e81da22170a6">
      <Url xsi:nil="true"/>
      <Description xsi:nil="true"/>
    </Laatst_x0020_gedeclareerde_x0020_bestand>
    <Defintief xmlns="d8f325b8-5ae7-48fa-ae43-88d1d23545ff">false</Defintief>
    <Ingediend_x0020_door xmlns="d8f325b8-5ae7-48fa-ae43-88d1d23545ff">
      <UserInfo>
        <DisplayName/>
        <AccountId xsi:nil="true"/>
        <AccountType/>
      </UserInfo>
    </Ingediend_x0020_door>
    <Begintijd xmlns="d8f325b8-5ae7-48fa-ae43-88d1d23545ff" xsi:nil="true"/>
    <Location xmlns="http://schemas.microsoft.com/sharepoint/v3/fields">RAI</Location>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Vergaderstuk" ma:contentTypeID="0x01010070A2F0C76AE27149978091893A71C4AF0043ED7171B2B041438D8C7ABAC7893923" ma:contentTypeVersion="37" ma:contentTypeDescription="" ma:contentTypeScope="" ma:versionID="524641c5cc934f2b18ce908416b964ca">
  <xsd:schema xmlns:xsd="http://www.w3.org/2001/XMLSchema" xmlns:xs="http://www.w3.org/2001/XMLSchema" xmlns:p="http://schemas.microsoft.com/office/2006/metadata/properties" xmlns:ns2="d8f325b8-5ae7-48fa-ae43-88d1d23545ff" xmlns:ns3="http://schemas.microsoft.com/sharepoint/v3/fields" xmlns:ns4="5e7b6696-3cac-4f6e-a0d0-e81da22170a6" targetNamespace="http://schemas.microsoft.com/office/2006/metadata/properties" ma:root="true" ma:fieldsID="ab5f9f7db8145223523da978b6653d1a" ns2:_="" ns3:_="" ns4:_="">
    <xsd:import namespace="d8f325b8-5ae7-48fa-ae43-88d1d23545ff"/>
    <xsd:import namespace="http://schemas.microsoft.com/sharepoint/v3/fields"/>
    <xsd:import namespace="5e7b6696-3cac-4f6e-a0d0-e81da22170a6"/>
    <xsd:element name="properties">
      <xsd:complexType>
        <xsd:sequence>
          <xsd:element name="documentManagement">
            <xsd:complexType>
              <xsd:all>
                <xsd:element ref="ns2:Defintief" minOccurs="0"/>
                <xsd:element ref="ns2:Ingediend_x0020_door" minOccurs="0"/>
                <xsd:element ref="ns2:Begintijd" minOccurs="0"/>
                <xsd:element ref="ns2:Ledenlijst" minOccurs="0"/>
                <xsd:element ref="ns3:Location" minOccurs="0"/>
                <xsd:element ref="ns4:Laatst_x0020_gedeclareerde_x0020_bestan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325b8-5ae7-48fa-ae43-88d1d23545ff" elementFormDefault="qualified">
    <xsd:import namespace="http://schemas.microsoft.com/office/2006/documentManagement/types"/>
    <xsd:import namespace="http://schemas.microsoft.com/office/infopath/2007/PartnerControls"/>
    <xsd:element name="Defintief" ma:index="8" nillable="true" ma:displayName="Defintief" ma:default="0" ma:description="Is het vergaderstuk al definitief?" ma:internalName="Defintief" ma:readOnly="false">
      <xsd:simpleType>
        <xsd:restriction base="dms:Boolean"/>
      </xsd:simpleType>
    </xsd:element>
    <xsd:element name="Ingediend_x0020_door" ma:index="9" nillable="true" ma:displayName="Ingediend door" ma:list="UserInfo" ma:SharePointGroup="0" ma:internalName="Ingediend_x0020_do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gintijd" ma:index="10" nillable="true" ma:displayName="Begintijd" ma:format="DateTime" ma:internalName="Begintijd" ma:readOnly="true">
      <xsd:simpleType>
        <xsd:restriction base="dms:DateTime"/>
      </xsd:simpleType>
    </xsd:element>
    <xsd:element name="Ledenlijst" ma:index="11" nillable="true" ma:displayName="Ledenlijst" ma:list="{247af678-e83f-4bf4-b36c-46da462bbe7b}" ma:internalName="Ledenlijst" ma:readOnly="true" ma:showField="Title" ma:web="d8f325b8-5ae7-48fa-ae43-88d1d23545ff">
      <xsd:simpleType>
        <xsd:restriction base="dms:Lookup"/>
      </xsd:simpleType>
    </xsd:element>
    <xsd:element name="_dlc_DocId" ma:index="14" nillable="true" ma:displayName="Waarde van de document-id" ma:description="De waarde van de document-id die aan dit item is toegewezen." ma:internalName="_dlc_DocId" ma:readOnly="true">
      <xsd:simpleType>
        <xsd:restriction base="dms:Text"/>
      </xsd:simpleType>
    </xsd:element>
    <xsd:element name="_dlc_DocIdUrl" ma:index="1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2" nillable="true" ma:displayName="Locatie" ma:internalNam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b6696-3cac-4f6e-a0d0-e81da22170a6" elementFormDefault="qualified">
    <xsd:import namespace="http://schemas.microsoft.com/office/2006/documentManagement/types"/>
    <xsd:import namespace="http://schemas.microsoft.com/office/infopath/2007/PartnerControls"/>
    <xsd:element name="Laatst_x0020_gedeclareerde_x0020_bestand" ma:index="13" nillable="true" ma:displayName="Laatst gedeclareerde bestand" ma:internalName="Laatst_x0020_gedeclareerde_x0020_bestand">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7AF3B-311B-4CA7-B6A0-C4BAE849EB96}">
  <ds:schemaRefs>
    <ds:schemaRef ds:uri="http://schemas.microsoft.com/sharepoint/v3/contenttype/forms"/>
  </ds:schemaRefs>
</ds:datastoreItem>
</file>

<file path=customXml/itemProps2.xml><?xml version="1.0" encoding="utf-8"?>
<ds:datastoreItem xmlns:ds="http://schemas.openxmlformats.org/officeDocument/2006/customXml" ds:itemID="{02517A83-2A26-4FF1-8BBD-054D5AB85355}">
  <ds:schemaRefs>
    <ds:schemaRef ds:uri="http://schemas.microsoft.com/office/2006/metadata/properties"/>
    <ds:schemaRef ds:uri="http://schemas.microsoft.com/office/infopath/2007/PartnerControls"/>
    <ds:schemaRef ds:uri="d8f325b8-5ae7-48fa-ae43-88d1d23545ff"/>
    <ds:schemaRef ds:uri="5e7b6696-3cac-4f6e-a0d0-e81da22170a6"/>
    <ds:schemaRef ds:uri="http://schemas.microsoft.com/sharepoint/v3/fields"/>
  </ds:schemaRefs>
</ds:datastoreItem>
</file>

<file path=customXml/itemProps3.xml><?xml version="1.0" encoding="utf-8"?>
<ds:datastoreItem xmlns:ds="http://schemas.openxmlformats.org/officeDocument/2006/customXml" ds:itemID="{11E776B1-6AE1-4594-A50C-C1C4B7C15E96}">
  <ds:schemaRefs>
    <ds:schemaRef ds:uri="http://schemas.microsoft.com/sharepoint/events"/>
  </ds:schemaRefs>
</ds:datastoreItem>
</file>

<file path=customXml/itemProps4.xml><?xml version="1.0" encoding="utf-8"?>
<ds:datastoreItem xmlns:ds="http://schemas.openxmlformats.org/officeDocument/2006/customXml" ds:itemID="{5C4290C4-2A65-4EC4-A86B-9C0CD3B4D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325b8-5ae7-48fa-ae43-88d1d23545ff"/>
    <ds:schemaRef ds:uri="http://schemas.microsoft.com/sharepoint/v3/fields"/>
    <ds:schemaRef ds:uri="5e7b6696-3cac-4f6e-a0d0-e81da2217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5FF4E9-6F10-467C-8A10-BC63005D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Brief.dotm</Template>
  <TotalTime>24</TotalTime>
  <Pages>8</Pages>
  <Words>1730</Words>
  <Characters>9517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Eigen Verklaring</vt:lpstr>
    </vt:vector>
  </TitlesOfParts>
  <Company>Dienst Zuidas</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 Verklaring</dc:title>
  <dc:creator>David Tattersall</dc:creator>
  <cp:lastModifiedBy>David Tattersall</cp:lastModifiedBy>
  <cp:revision>7</cp:revision>
  <cp:lastPrinted>2011-06-30T08:13:00Z</cp:lastPrinted>
  <dcterms:created xsi:type="dcterms:W3CDTF">2014-05-12T10:16:00Z</dcterms:created>
  <dcterms:modified xsi:type="dcterms:W3CDTF">2014-05-27T10:08:00Z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4 juni 2014</vt:lpwstr>
  </property>
  <property fmtid="{D5CDD505-2E9C-101B-9397-08002B2CF9AE}" pid="3" name="Vertrouwelijk">
    <vt:bool>false</vt:bool>
  </property>
  <property fmtid="{D5CDD505-2E9C-101B-9397-08002B2CF9AE}" pid="4" name="OnsKenmerk">
    <vt:lpwstr>RAI Hotel</vt:lpwstr>
  </property>
  <property fmtid="{D5CDD505-2E9C-101B-9397-08002B2CF9AE}" pid="5" name="UwKenmerk">
    <vt:lpwstr/>
  </property>
  <property fmtid="{D5CDD505-2E9C-101B-9397-08002B2CF9AE}" pid="6" name="BehandeldDoor">
    <vt:lpwstr/>
  </property>
  <property fmtid="{D5CDD505-2E9C-101B-9397-08002B2CF9AE}" pid="7" name="Telefoon">
    <vt:lpwstr/>
  </property>
  <property fmtid="{D5CDD505-2E9C-101B-9397-08002B2CF9AE}" pid="8" name="Email">
    <vt:lpwstr/>
  </property>
  <property fmtid="{D5CDD505-2E9C-101B-9397-08002B2CF9AE}" pid="9" name="Bijlage">
    <vt:lpwstr/>
  </property>
  <property fmtid="{D5CDD505-2E9C-101B-9397-08002B2CF9AE}" pid="10" name="KopieAan">
    <vt:lpwstr/>
  </property>
  <property fmtid="{D5CDD505-2E9C-101B-9397-08002B2CF9AE}" pid="11" name="Onderwerp">
    <vt:lpwstr>Tender RAI Hotel</vt:lpwstr>
  </property>
  <property fmtid="{D5CDD505-2E9C-101B-9397-08002B2CF9AE}" pid="12" name="Vertrouwelijktekst">
    <vt:lpwstr/>
  </property>
  <property fmtid="{D5CDD505-2E9C-101B-9397-08002B2CF9AE}" pid="13" name="Bedrijf">
    <vt:lpwstr/>
  </property>
  <property fmtid="{D5CDD505-2E9C-101B-9397-08002B2CF9AE}" pid="14" name="Afdeling">
    <vt:lpwstr/>
  </property>
  <property fmtid="{D5CDD505-2E9C-101B-9397-08002B2CF9AE}" pid="15" name="Naam">
    <vt:lpwstr/>
  </property>
  <property fmtid="{D5CDD505-2E9C-101B-9397-08002B2CF9AE}" pid="16" name="Voorletter">
    <vt:lpwstr/>
  </property>
  <property fmtid="{D5CDD505-2E9C-101B-9397-08002B2CF9AE}" pid="17" name="Adres">
    <vt:lpwstr/>
  </property>
  <property fmtid="{D5CDD505-2E9C-101B-9397-08002B2CF9AE}" pid="18" name="Postcode">
    <vt:lpwstr/>
  </property>
  <property fmtid="{D5CDD505-2E9C-101B-9397-08002B2CF9AE}" pid="19" name="Plaats">
    <vt:lpwstr/>
  </property>
  <property fmtid="{D5CDD505-2E9C-101B-9397-08002B2CF9AE}" pid="20" name="Aanhef">
    <vt:lpwstr>Geachte heer</vt:lpwstr>
  </property>
  <property fmtid="{D5CDD505-2E9C-101B-9397-08002B2CF9AE}" pid="21" name="NaamAanhef">
    <vt:lpwstr/>
  </property>
  <property fmtid="{D5CDD505-2E9C-101B-9397-08002B2CF9AE}" pid="22" name="Ondertekening">
    <vt:lpwstr>Hoogachtend,</vt:lpwstr>
  </property>
  <property fmtid="{D5CDD505-2E9C-101B-9397-08002B2CF9AE}" pid="23" name="OndertekendDoor">
    <vt:lpwstr>ir. K.W. de Boer</vt:lpwstr>
  </property>
  <property fmtid="{D5CDD505-2E9C-101B-9397-08002B2CF9AE}" pid="24" name="Functie">
    <vt:lpwstr>directeur Dienst Zuidas</vt:lpwstr>
  </property>
  <property fmtid="{D5CDD505-2E9C-101B-9397-08002B2CF9AE}" pid="25" name="Witregel">
    <vt:lpwstr> </vt:lpwstr>
  </property>
  <property fmtid="{D5CDD505-2E9C-101B-9397-08002B2CF9AE}" pid="26" name="Witregel2">
    <vt:lpwstr/>
  </property>
  <property fmtid="{D5CDD505-2E9C-101B-9397-08002B2CF9AE}" pid="27" name="Witregel3">
    <vt:lpwstr/>
  </property>
  <property fmtid="{D5CDD505-2E9C-101B-9397-08002B2CF9AE}" pid="28" name="ContentTypeId">
    <vt:lpwstr>0x01010070A2F0C76AE27149978091893A71C4AF0043ED7171B2B041438D8C7ABAC7893923</vt:lpwstr>
  </property>
  <property fmtid="{D5CDD505-2E9C-101B-9397-08002B2CF9AE}" pid="29" name="_dlc_DocIdItemGuid">
    <vt:lpwstr>b8b2981d-bdf4-498e-9149-13c219a50eef</vt:lpwstr>
  </property>
  <property fmtid="{D5CDD505-2E9C-101B-9397-08002B2CF9AE}" pid="30" name="Order">
    <vt:r8>61800</vt:r8>
  </property>
</Properties>
</file>