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00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800"/>
      </w:tblGrid>
      <w:tr w:rsidR="008A68E8" w:rsidRPr="000B15FF" w:rsidTr="00A353C7">
        <w:trPr>
          <w:tblCellSpacing w:w="0" w:type="dxa"/>
        </w:trPr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68E8" w:rsidRPr="000B15FF" w:rsidRDefault="008A68E8" w:rsidP="00A353C7">
            <w:pPr>
              <w:rPr>
                <w:rFonts w:ascii="Calibri" w:hAnsi="Calibri" w:cs="Arial"/>
                <w:color w:val="333333"/>
                <w:sz w:val="21"/>
                <w:szCs w:val="21"/>
              </w:rPr>
            </w:pPr>
            <w:bookmarkStart w:id="0" w:name="_GoBack"/>
            <w:bookmarkEnd w:id="0"/>
            <w:r w:rsidRPr="000B15FF">
              <w:rPr>
                <w:rFonts w:ascii="Calibri" w:hAnsi="Calibri" w:cs="Arial"/>
                <w:color w:val="333333"/>
                <w:sz w:val="21"/>
                <w:szCs w:val="21"/>
              </w:rPr>
              <w:t>Naam Inschrijvende kandidaat:</w:t>
            </w:r>
          </w:p>
          <w:p w:rsidR="008A68E8" w:rsidRPr="000B15FF" w:rsidRDefault="008A68E8" w:rsidP="00A353C7">
            <w:pPr>
              <w:rPr>
                <w:rFonts w:ascii="Calibri" w:hAnsi="Calibri" w:cs="Arial"/>
                <w:color w:val="333333"/>
                <w:sz w:val="21"/>
                <w:szCs w:val="21"/>
              </w:rPr>
            </w:pPr>
          </w:p>
          <w:p w:rsidR="008A68E8" w:rsidRPr="000B15FF" w:rsidRDefault="008A68E8" w:rsidP="00A353C7">
            <w:pPr>
              <w:rPr>
                <w:rFonts w:ascii="Calibri" w:hAnsi="Calibri" w:cs="Arial"/>
                <w:color w:val="333333"/>
                <w:sz w:val="21"/>
                <w:szCs w:val="21"/>
              </w:rPr>
            </w:pPr>
          </w:p>
        </w:tc>
      </w:tr>
      <w:tr w:rsidR="008A68E8" w:rsidRPr="000B15FF" w:rsidTr="00A353C7">
        <w:trPr>
          <w:tblCellSpacing w:w="0" w:type="dxa"/>
        </w:trPr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68E8" w:rsidRPr="000B15FF" w:rsidRDefault="008A68E8" w:rsidP="00A353C7">
            <w:pPr>
              <w:rPr>
                <w:rFonts w:ascii="Calibri" w:hAnsi="Calibri" w:cs="Arial"/>
                <w:color w:val="333333"/>
                <w:sz w:val="21"/>
                <w:szCs w:val="21"/>
              </w:rPr>
            </w:pPr>
            <w:r w:rsidRPr="000B15FF">
              <w:rPr>
                <w:rFonts w:ascii="Calibri" w:hAnsi="Calibri" w:cs="Arial"/>
                <w:color w:val="333333"/>
                <w:sz w:val="21"/>
                <w:szCs w:val="21"/>
              </w:rPr>
              <w:t>Statutaire naam:</w:t>
            </w:r>
          </w:p>
          <w:p w:rsidR="008A68E8" w:rsidRPr="000B15FF" w:rsidRDefault="008A68E8" w:rsidP="00A353C7">
            <w:pPr>
              <w:rPr>
                <w:rFonts w:ascii="Calibri" w:hAnsi="Calibri" w:cs="Arial"/>
                <w:color w:val="333333"/>
                <w:sz w:val="21"/>
                <w:szCs w:val="21"/>
              </w:rPr>
            </w:pPr>
          </w:p>
          <w:p w:rsidR="008A68E8" w:rsidRPr="000B15FF" w:rsidRDefault="008A68E8" w:rsidP="00A353C7">
            <w:pPr>
              <w:rPr>
                <w:rFonts w:ascii="Calibri" w:hAnsi="Calibri" w:cs="Arial"/>
                <w:color w:val="333333"/>
                <w:sz w:val="21"/>
                <w:szCs w:val="21"/>
              </w:rPr>
            </w:pPr>
          </w:p>
        </w:tc>
      </w:tr>
      <w:tr w:rsidR="008A68E8" w:rsidRPr="000B15FF" w:rsidTr="00A353C7">
        <w:trPr>
          <w:tblCellSpacing w:w="0" w:type="dxa"/>
        </w:trPr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68E8" w:rsidRPr="000B15FF" w:rsidRDefault="008A68E8" w:rsidP="00A353C7">
            <w:pPr>
              <w:rPr>
                <w:rFonts w:ascii="Calibri" w:hAnsi="Calibri" w:cs="Arial"/>
                <w:color w:val="333333"/>
                <w:sz w:val="21"/>
                <w:szCs w:val="21"/>
              </w:rPr>
            </w:pPr>
            <w:r w:rsidRPr="000B15FF">
              <w:rPr>
                <w:rFonts w:ascii="Calibri" w:hAnsi="Calibri" w:cs="Arial"/>
                <w:color w:val="333333"/>
                <w:sz w:val="21"/>
                <w:szCs w:val="21"/>
              </w:rPr>
              <w:t>Statutaire zetel:</w:t>
            </w:r>
          </w:p>
          <w:p w:rsidR="008A68E8" w:rsidRPr="000B15FF" w:rsidRDefault="008A68E8" w:rsidP="00A353C7">
            <w:pPr>
              <w:rPr>
                <w:rFonts w:ascii="Calibri" w:hAnsi="Calibri" w:cs="Arial"/>
                <w:color w:val="333333"/>
                <w:sz w:val="21"/>
                <w:szCs w:val="21"/>
              </w:rPr>
            </w:pPr>
          </w:p>
          <w:p w:rsidR="008A68E8" w:rsidRPr="000B15FF" w:rsidRDefault="008A68E8" w:rsidP="00A353C7">
            <w:pPr>
              <w:rPr>
                <w:rFonts w:ascii="Calibri" w:hAnsi="Calibri" w:cs="Arial"/>
                <w:color w:val="333333"/>
                <w:sz w:val="21"/>
                <w:szCs w:val="21"/>
              </w:rPr>
            </w:pPr>
          </w:p>
        </w:tc>
      </w:tr>
      <w:tr w:rsidR="008A68E8" w:rsidRPr="000B15FF" w:rsidTr="00A353C7">
        <w:trPr>
          <w:tblCellSpacing w:w="0" w:type="dxa"/>
        </w:trPr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68E8" w:rsidRPr="000B15FF" w:rsidRDefault="008A68E8" w:rsidP="00A353C7">
            <w:pPr>
              <w:rPr>
                <w:rFonts w:ascii="Calibri" w:hAnsi="Calibri" w:cs="Arial"/>
                <w:color w:val="333333"/>
                <w:sz w:val="21"/>
                <w:szCs w:val="21"/>
              </w:rPr>
            </w:pPr>
            <w:r w:rsidRPr="000B15FF">
              <w:rPr>
                <w:rFonts w:ascii="Calibri" w:hAnsi="Calibri" w:cs="Arial"/>
                <w:color w:val="333333"/>
                <w:sz w:val="21"/>
                <w:szCs w:val="21"/>
              </w:rPr>
              <w:t>Naam en functie tekenbevoegde functionaris:</w:t>
            </w:r>
          </w:p>
          <w:p w:rsidR="008A68E8" w:rsidRPr="000B15FF" w:rsidRDefault="008A68E8" w:rsidP="00A353C7">
            <w:pPr>
              <w:rPr>
                <w:rFonts w:ascii="Calibri" w:hAnsi="Calibri" w:cs="Arial"/>
                <w:color w:val="333333"/>
                <w:sz w:val="21"/>
                <w:szCs w:val="21"/>
              </w:rPr>
            </w:pPr>
          </w:p>
          <w:p w:rsidR="008A68E8" w:rsidRPr="000B15FF" w:rsidRDefault="008A68E8" w:rsidP="00A353C7">
            <w:pPr>
              <w:rPr>
                <w:rFonts w:ascii="Calibri" w:hAnsi="Calibri" w:cs="Arial"/>
                <w:color w:val="333333"/>
                <w:sz w:val="21"/>
                <w:szCs w:val="21"/>
              </w:rPr>
            </w:pPr>
          </w:p>
          <w:p w:rsidR="008A68E8" w:rsidRPr="000B15FF" w:rsidRDefault="008A68E8" w:rsidP="00A353C7">
            <w:pPr>
              <w:rPr>
                <w:rFonts w:ascii="Calibri" w:hAnsi="Calibri" w:cs="Arial"/>
                <w:color w:val="333333"/>
                <w:sz w:val="21"/>
                <w:szCs w:val="21"/>
              </w:rPr>
            </w:pPr>
          </w:p>
        </w:tc>
      </w:tr>
      <w:tr w:rsidR="008A68E8" w:rsidRPr="000B15FF" w:rsidTr="00A353C7">
        <w:trPr>
          <w:tblCellSpacing w:w="0" w:type="dxa"/>
        </w:trPr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68E8" w:rsidRPr="000B15FF" w:rsidRDefault="008A68E8" w:rsidP="00A353C7">
            <w:pPr>
              <w:rPr>
                <w:rFonts w:ascii="Calibri" w:hAnsi="Calibri" w:cs="Arial"/>
                <w:color w:val="333333"/>
                <w:sz w:val="21"/>
                <w:szCs w:val="21"/>
              </w:rPr>
            </w:pPr>
            <w:r w:rsidRPr="000B15FF">
              <w:rPr>
                <w:rFonts w:ascii="Calibri" w:hAnsi="Calibri" w:cs="Arial"/>
                <w:i/>
                <w:iCs/>
                <w:color w:val="333333"/>
                <w:sz w:val="21"/>
                <w:szCs w:val="21"/>
              </w:rPr>
              <w:t>Zend een bewijs van deze tekenbevoegdheid mee, zijnde in ieder geval een uittreksel Kamer van Koophandel.</w:t>
            </w:r>
          </w:p>
        </w:tc>
      </w:tr>
      <w:tr w:rsidR="008A68E8" w:rsidRPr="000B15FF" w:rsidTr="00A353C7">
        <w:trPr>
          <w:tblCellSpacing w:w="0" w:type="dxa"/>
        </w:trPr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68E8" w:rsidRPr="000B15FF" w:rsidRDefault="008A68E8" w:rsidP="00A353C7">
            <w:pPr>
              <w:rPr>
                <w:rFonts w:ascii="Calibri" w:hAnsi="Calibri" w:cs="Arial"/>
                <w:color w:val="333333"/>
                <w:sz w:val="21"/>
                <w:szCs w:val="21"/>
              </w:rPr>
            </w:pPr>
            <w:r w:rsidRPr="000B15FF">
              <w:rPr>
                <w:rFonts w:ascii="Calibri" w:hAnsi="Calibri" w:cs="Arial"/>
                <w:color w:val="333333"/>
                <w:sz w:val="21"/>
                <w:szCs w:val="21"/>
              </w:rPr>
              <w:t>Adres:</w:t>
            </w:r>
          </w:p>
          <w:p w:rsidR="008A68E8" w:rsidRPr="000B15FF" w:rsidRDefault="008A68E8" w:rsidP="00A353C7">
            <w:pPr>
              <w:rPr>
                <w:rFonts w:ascii="Calibri" w:hAnsi="Calibri" w:cs="Arial"/>
                <w:color w:val="333333"/>
                <w:sz w:val="21"/>
                <w:szCs w:val="21"/>
              </w:rPr>
            </w:pPr>
          </w:p>
          <w:p w:rsidR="008A68E8" w:rsidRPr="000B15FF" w:rsidRDefault="008A68E8" w:rsidP="00A353C7">
            <w:pPr>
              <w:rPr>
                <w:rFonts w:ascii="Calibri" w:hAnsi="Calibri" w:cs="Arial"/>
                <w:color w:val="333333"/>
                <w:sz w:val="21"/>
                <w:szCs w:val="21"/>
              </w:rPr>
            </w:pPr>
          </w:p>
          <w:p w:rsidR="008A68E8" w:rsidRPr="000B15FF" w:rsidRDefault="008A68E8" w:rsidP="00A353C7">
            <w:pPr>
              <w:rPr>
                <w:rFonts w:ascii="Calibri" w:hAnsi="Calibri" w:cs="Arial"/>
                <w:color w:val="333333"/>
                <w:sz w:val="21"/>
                <w:szCs w:val="21"/>
              </w:rPr>
            </w:pPr>
          </w:p>
        </w:tc>
      </w:tr>
      <w:tr w:rsidR="008A68E8" w:rsidRPr="000B15FF" w:rsidTr="00A353C7">
        <w:trPr>
          <w:tblCellSpacing w:w="0" w:type="dxa"/>
        </w:trPr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68E8" w:rsidRPr="000B15FF" w:rsidRDefault="008A68E8" w:rsidP="00A353C7">
            <w:pPr>
              <w:rPr>
                <w:rFonts w:ascii="Calibri" w:hAnsi="Calibri" w:cs="Arial"/>
                <w:color w:val="333333"/>
                <w:sz w:val="21"/>
                <w:szCs w:val="21"/>
              </w:rPr>
            </w:pPr>
            <w:r w:rsidRPr="000B15FF">
              <w:rPr>
                <w:rFonts w:ascii="Calibri" w:hAnsi="Calibri" w:cs="Arial"/>
                <w:color w:val="333333"/>
                <w:sz w:val="21"/>
                <w:szCs w:val="21"/>
              </w:rPr>
              <w:t>Telefoon:</w:t>
            </w:r>
          </w:p>
          <w:p w:rsidR="008A68E8" w:rsidRPr="000B15FF" w:rsidRDefault="008A68E8" w:rsidP="00A353C7">
            <w:pPr>
              <w:rPr>
                <w:rFonts w:ascii="Calibri" w:hAnsi="Calibri" w:cs="Arial"/>
                <w:color w:val="333333"/>
                <w:sz w:val="21"/>
                <w:szCs w:val="21"/>
              </w:rPr>
            </w:pPr>
          </w:p>
          <w:p w:rsidR="008A68E8" w:rsidRPr="000B15FF" w:rsidRDefault="008A68E8" w:rsidP="00A353C7">
            <w:pPr>
              <w:rPr>
                <w:rFonts w:ascii="Calibri" w:hAnsi="Calibri" w:cs="Arial"/>
                <w:color w:val="333333"/>
                <w:sz w:val="21"/>
                <w:szCs w:val="21"/>
              </w:rPr>
            </w:pPr>
          </w:p>
        </w:tc>
      </w:tr>
      <w:tr w:rsidR="008A68E8" w:rsidRPr="000B15FF" w:rsidTr="00A353C7">
        <w:trPr>
          <w:tblCellSpacing w:w="0" w:type="dxa"/>
        </w:trPr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68E8" w:rsidRPr="000B15FF" w:rsidRDefault="008A68E8" w:rsidP="00A353C7">
            <w:pPr>
              <w:rPr>
                <w:rFonts w:ascii="Calibri" w:hAnsi="Calibri" w:cs="Arial"/>
                <w:color w:val="333333"/>
                <w:sz w:val="21"/>
                <w:szCs w:val="21"/>
              </w:rPr>
            </w:pPr>
            <w:r w:rsidRPr="000B15FF">
              <w:rPr>
                <w:rFonts w:ascii="Calibri" w:hAnsi="Calibri" w:cs="Arial"/>
                <w:color w:val="333333"/>
                <w:sz w:val="21"/>
                <w:szCs w:val="21"/>
              </w:rPr>
              <w:t>E-mail:</w:t>
            </w:r>
          </w:p>
          <w:p w:rsidR="008A68E8" w:rsidRPr="000B15FF" w:rsidRDefault="008A68E8" w:rsidP="00A353C7">
            <w:pPr>
              <w:rPr>
                <w:rFonts w:ascii="Calibri" w:hAnsi="Calibri" w:cs="Arial"/>
                <w:color w:val="333333"/>
                <w:sz w:val="21"/>
                <w:szCs w:val="21"/>
              </w:rPr>
            </w:pPr>
          </w:p>
          <w:p w:rsidR="008A68E8" w:rsidRPr="000B15FF" w:rsidRDefault="008A68E8" w:rsidP="00A353C7">
            <w:pPr>
              <w:rPr>
                <w:rFonts w:ascii="Calibri" w:hAnsi="Calibri" w:cs="Arial"/>
                <w:color w:val="333333"/>
                <w:sz w:val="21"/>
                <w:szCs w:val="21"/>
              </w:rPr>
            </w:pPr>
          </w:p>
        </w:tc>
      </w:tr>
      <w:tr w:rsidR="008A68E8" w:rsidRPr="000B15FF" w:rsidTr="00A353C7">
        <w:trPr>
          <w:trHeight w:val="798"/>
          <w:tblCellSpacing w:w="0" w:type="dxa"/>
        </w:trPr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68E8" w:rsidRPr="000B15FF" w:rsidRDefault="008A68E8" w:rsidP="00A353C7">
            <w:pPr>
              <w:rPr>
                <w:rFonts w:ascii="Calibri" w:hAnsi="Calibri" w:cs="Arial"/>
                <w:color w:val="333333"/>
                <w:sz w:val="21"/>
                <w:szCs w:val="21"/>
              </w:rPr>
            </w:pPr>
            <w:r w:rsidRPr="000B15FF">
              <w:rPr>
                <w:rFonts w:ascii="Calibri" w:hAnsi="Calibri" w:cs="Arial"/>
                <w:color w:val="333333"/>
                <w:sz w:val="21"/>
                <w:szCs w:val="21"/>
              </w:rPr>
              <w:t>Aldus getekend (datum / handtekening)</w:t>
            </w:r>
          </w:p>
          <w:p w:rsidR="008A68E8" w:rsidRDefault="008A68E8" w:rsidP="00A353C7">
            <w:pPr>
              <w:rPr>
                <w:rFonts w:ascii="Calibri" w:hAnsi="Calibri" w:cs="Arial"/>
                <w:color w:val="333333"/>
                <w:sz w:val="21"/>
                <w:szCs w:val="21"/>
              </w:rPr>
            </w:pPr>
          </w:p>
          <w:p w:rsidR="0023156C" w:rsidRDefault="0023156C" w:rsidP="00A353C7">
            <w:pPr>
              <w:rPr>
                <w:rFonts w:ascii="Calibri" w:hAnsi="Calibri" w:cs="Arial"/>
                <w:color w:val="333333"/>
                <w:sz w:val="21"/>
                <w:szCs w:val="21"/>
              </w:rPr>
            </w:pPr>
          </w:p>
          <w:p w:rsidR="0023156C" w:rsidRPr="000B15FF" w:rsidRDefault="0023156C" w:rsidP="00A353C7">
            <w:pPr>
              <w:rPr>
                <w:rFonts w:ascii="Calibri" w:hAnsi="Calibri" w:cs="Arial"/>
                <w:color w:val="333333"/>
                <w:sz w:val="21"/>
                <w:szCs w:val="21"/>
              </w:rPr>
            </w:pPr>
          </w:p>
          <w:p w:rsidR="008A68E8" w:rsidRPr="000B15FF" w:rsidRDefault="008A68E8" w:rsidP="00A353C7">
            <w:pPr>
              <w:rPr>
                <w:rFonts w:ascii="Calibri" w:hAnsi="Calibri" w:cs="Arial"/>
                <w:color w:val="333333"/>
                <w:sz w:val="21"/>
                <w:szCs w:val="21"/>
              </w:rPr>
            </w:pPr>
          </w:p>
          <w:p w:rsidR="008A68E8" w:rsidRPr="000B15FF" w:rsidRDefault="008A68E8" w:rsidP="00A353C7">
            <w:pPr>
              <w:rPr>
                <w:rFonts w:ascii="Calibri" w:hAnsi="Calibri" w:cs="Arial"/>
                <w:color w:val="333333"/>
                <w:sz w:val="21"/>
                <w:szCs w:val="21"/>
              </w:rPr>
            </w:pPr>
          </w:p>
        </w:tc>
      </w:tr>
    </w:tbl>
    <w:p w:rsidR="008A68E8" w:rsidRPr="000B15FF" w:rsidRDefault="008A68E8" w:rsidP="008A68E8">
      <w:pPr>
        <w:rPr>
          <w:rFonts w:ascii="Calibri" w:hAnsi="Calibri" w:cs="Arial"/>
          <w:color w:val="333333"/>
          <w:sz w:val="21"/>
          <w:szCs w:val="21"/>
        </w:rPr>
      </w:pPr>
      <w:r w:rsidRPr="000B15FF">
        <w:rPr>
          <w:rFonts w:ascii="Calibri" w:hAnsi="Calibri" w:cs="Arial"/>
          <w:color w:val="333333"/>
          <w:sz w:val="21"/>
          <w:szCs w:val="21"/>
        </w:rPr>
        <w:t> </w:t>
      </w:r>
    </w:p>
    <w:p w:rsidR="0023156C" w:rsidRDefault="0023156C">
      <w:pPr>
        <w:rPr>
          <w:rFonts w:ascii="Calibri" w:hAnsi="Calibri" w:cs="Arial"/>
          <w:color w:val="333333"/>
          <w:sz w:val="21"/>
          <w:szCs w:val="21"/>
        </w:rPr>
      </w:pPr>
      <w:r>
        <w:rPr>
          <w:rFonts w:ascii="Calibri" w:hAnsi="Calibri" w:cs="Arial"/>
          <w:color w:val="333333"/>
          <w:sz w:val="21"/>
          <w:szCs w:val="21"/>
        </w:rPr>
        <w:br w:type="page"/>
      </w:r>
    </w:p>
    <w:p w:rsidR="0023156C" w:rsidRDefault="008A68E8" w:rsidP="008A68E8">
      <w:pPr>
        <w:rPr>
          <w:rFonts w:ascii="Calibri" w:hAnsi="Calibri" w:cs="Arial"/>
          <w:color w:val="333333"/>
          <w:sz w:val="21"/>
          <w:szCs w:val="21"/>
        </w:rPr>
      </w:pPr>
      <w:r w:rsidRPr="000B15FF">
        <w:rPr>
          <w:rFonts w:ascii="Calibri" w:hAnsi="Calibri" w:cs="Arial"/>
          <w:color w:val="333333"/>
          <w:sz w:val="21"/>
          <w:szCs w:val="21"/>
        </w:rPr>
        <w:lastRenderedPageBreak/>
        <w:t xml:space="preserve">Partijen die door de inschrijver bij de ontwikkeling, realisatie, exploitatie van het </w:t>
      </w:r>
      <w:r w:rsidR="0023156C">
        <w:rPr>
          <w:rFonts w:ascii="Calibri" w:hAnsi="Calibri" w:cs="Arial"/>
          <w:color w:val="333333"/>
          <w:sz w:val="21"/>
          <w:szCs w:val="21"/>
        </w:rPr>
        <w:t>project</w:t>
      </w:r>
      <w:r w:rsidRPr="000B15FF">
        <w:rPr>
          <w:rFonts w:ascii="Calibri" w:hAnsi="Calibri" w:cs="Arial"/>
          <w:color w:val="333333"/>
          <w:sz w:val="21"/>
          <w:szCs w:val="21"/>
        </w:rPr>
        <w:t xml:space="preserve"> </w:t>
      </w:r>
      <w:r w:rsidR="0023156C">
        <w:rPr>
          <w:rFonts w:ascii="Calibri" w:hAnsi="Calibri" w:cs="Arial"/>
          <w:color w:val="333333"/>
          <w:sz w:val="21"/>
          <w:szCs w:val="21"/>
        </w:rPr>
        <w:t xml:space="preserve"> </w:t>
      </w:r>
    </w:p>
    <w:p w:rsidR="008A68E8" w:rsidRPr="0023156C" w:rsidRDefault="008A68E8" w:rsidP="008A68E8">
      <w:pPr>
        <w:rPr>
          <w:rFonts w:ascii="Calibri" w:hAnsi="Calibri" w:cs="Arial"/>
          <w:color w:val="333333"/>
          <w:sz w:val="21"/>
          <w:szCs w:val="21"/>
        </w:rPr>
      </w:pPr>
      <w:r w:rsidRPr="000B15FF">
        <w:rPr>
          <w:rFonts w:ascii="Calibri" w:hAnsi="Calibri" w:cs="Arial"/>
          <w:b/>
          <w:sz w:val="21"/>
          <w:szCs w:val="21"/>
        </w:rPr>
        <w:t xml:space="preserve">RAI Hotel </w:t>
      </w:r>
      <w:r w:rsidRPr="000B15FF">
        <w:rPr>
          <w:rFonts w:ascii="Calibri" w:hAnsi="Calibri" w:cs="Arial"/>
          <w:sz w:val="21"/>
          <w:szCs w:val="21"/>
        </w:rPr>
        <w:t>worden betrokken (alleen invullen indien hierover zekerheid bestaat):</w:t>
      </w:r>
    </w:p>
    <w:p w:rsidR="008A68E8" w:rsidRPr="000B15FF" w:rsidRDefault="008A68E8" w:rsidP="008A68E8">
      <w:pPr>
        <w:rPr>
          <w:rFonts w:ascii="Calibri" w:hAnsi="Calibri" w:cs="Arial"/>
          <w:sz w:val="21"/>
          <w:szCs w:val="21"/>
        </w:rPr>
      </w:pPr>
    </w:p>
    <w:tbl>
      <w:tblPr>
        <w:tblW w:w="7800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800"/>
      </w:tblGrid>
      <w:tr w:rsidR="008A68E8" w:rsidRPr="000B15FF" w:rsidTr="00A353C7">
        <w:trPr>
          <w:tblCellSpacing w:w="0" w:type="dxa"/>
        </w:trPr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68E8" w:rsidRPr="0023156C" w:rsidRDefault="008A68E8" w:rsidP="00A353C7">
            <w:pPr>
              <w:rPr>
                <w:rFonts w:ascii="Calibri" w:hAnsi="Calibri" w:cs="Arial"/>
                <w:bCs/>
                <w:color w:val="333333"/>
                <w:sz w:val="21"/>
                <w:szCs w:val="21"/>
              </w:rPr>
            </w:pPr>
            <w:r w:rsidRPr="0023156C">
              <w:rPr>
                <w:rFonts w:ascii="Calibri" w:hAnsi="Calibri" w:cs="Arial"/>
                <w:bCs/>
                <w:color w:val="333333"/>
                <w:sz w:val="21"/>
                <w:szCs w:val="21"/>
              </w:rPr>
              <w:t>Naam Hotelexploitant:</w:t>
            </w:r>
          </w:p>
          <w:p w:rsidR="008A68E8" w:rsidRPr="0023156C" w:rsidRDefault="008A68E8" w:rsidP="00A353C7">
            <w:pPr>
              <w:rPr>
                <w:rFonts w:ascii="Calibri" w:hAnsi="Calibri" w:cs="Arial"/>
                <w:bCs/>
                <w:color w:val="333333"/>
                <w:sz w:val="21"/>
                <w:szCs w:val="21"/>
              </w:rPr>
            </w:pPr>
          </w:p>
          <w:p w:rsidR="008A68E8" w:rsidRPr="0023156C" w:rsidRDefault="008A68E8" w:rsidP="00A353C7">
            <w:pPr>
              <w:rPr>
                <w:rFonts w:ascii="Calibri" w:hAnsi="Calibri" w:cs="Arial"/>
                <w:bCs/>
                <w:color w:val="333333"/>
                <w:sz w:val="21"/>
                <w:szCs w:val="21"/>
              </w:rPr>
            </w:pPr>
          </w:p>
          <w:p w:rsidR="008A68E8" w:rsidRPr="0023156C" w:rsidRDefault="008A68E8" w:rsidP="00A353C7">
            <w:pPr>
              <w:rPr>
                <w:rFonts w:ascii="Calibri" w:hAnsi="Calibri" w:cs="Arial"/>
                <w:color w:val="333333"/>
                <w:sz w:val="21"/>
                <w:szCs w:val="21"/>
              </w:rPr>
            </w:pPr>
          </w:p>
        </w:tc>
      </w:tr>
      <w:tr w:rsidR="008A68E8" w:rsidRPr="000B15FF" w:rsidTr="00A353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68E8" w:rsidRPr="0023156C" w:rsidRDefault="008A68E8" w:rsidP="00A353C7">
            <w:pPr>
              <w:rPr>
                <w:rFonts w:ascii="Calibri" w:hAnsi="Calibri" w:cs="Arial"/>
                <w:bCs/>
                <w:color w:val="333333"/>
                <w:sz w:val="21"/>
                <w:szCs w:val="21"/>
              </w:rPr>
            </w:pPr>
            <w:r w:rsidRPr="0023156C">
              <w:rPr>
                <w:rFonts w:ascii="Calibri" w:hAnsi="Calibri" w:cs="Arial"/>
                <w:bCs/>
                <w:color w:val="333333"/>
                <w:sz w:val="21"/>
                <w:szCs w:val="21"/>
              </w:rPr>
              <w:t>Naam Belegger/financier:</w:t>
            </w:r>
          </w:p>
          <w:p w:rsidR="008A68E8" w:rsidRPr="0023156C" w:rsidRDefault="008A68E8" w:rsidP="00A353C7">
            <w:pPr>
              <w:rPr>
                <w:rFonts w:ascii="Calibri" w:hAnsi="Calibri" w:cs="Arial"/>
                <w:bCs/>
                <w:color w:val="333333"/>
                <w:sz w:val="21"/>
                <w:szCs w:val="21"/>
              </w:rPr>
            </w:pPr>
          </w:p>
          <w:p w:rsidR="008A68E8" w:rsidRPr="0023156C" w:rsidRDefault="008A68E8" w:rsidP="00A353C7">
            <w:pPr>
              <w:rPr>
                <w:rFonts w:ascii="Calibri" w:hAnsi="Calibri" w:cs="Arial"/>
                <w:bCs/>
                <w:color w:val="333333"/>
                <w:sz w:val="21"/>
                <w:szCs w:val="21"/>
              </w:rPr>
            </w:pPr>
          </w:p>
          <w:p w:rsidR="008A68E8" w:rsidRPr="0023156C" w:rsidRDefault="008A68E8" w:rsidP="00A353C7">
            <w:pPr>
              <w:rPr>
                <w:rFonts w:ascii="Calibri" w:hAnsi="Calibri" w:cs="Arial"/>
                <w:color w:val="333333"/>
                <w:sz w:val="21"/>
                <w:szCs w:val="21"/>
              </w:rPr>
            </w:pPr>
          </w:p>
        </w:tc>
      </w:tr>
      <w:tr w:rsidR="008A68E8" w:rsidRPr="000B15FF" w:rsidTr="00A353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68E8" w:rsidRPr="0023156C" w:rsidRDefault="008A68E8" w:rsidP="00A353C7">
            <w:pPr>
              <w:rPr>
                <w:rFonts w:ascii="Calibri" w:hAnsi="Calibri" w:cs="Arial"/>
                <w:bCs/>
                <w:color w:val="333333"/>
                <w:sz w:val="21"/>
                <w:szCs w:val="21"/>
              </w:rPr>
            </w:pPr>
            <w:r w:rsidRPr="0023156C">
              <w:rPr>
                <w:rFonts w:ascii="Calibri" w:hAnsi="Calibri" w:cs="Arial"/>
                <w:color w:val="333333"/>
                <w:sz w:val="21"/>
                <w:szCs w:val="21"/>
              </w:rPr>
              <w:t xml:space="preserve">Naam </w:t>
            </w:r>
            <w:r w:rsidRPr="0023156C">
              <w:rPr>
                <w:rFonts w:ascii="Calibri" w:hAnsi="Calibri" w:cs="Arial"/>
                <w:bCs/>
                <w:color w:val="333333"/>
                <w:sz w:val="21"/>
                <w:szCs w:val="21"/>
              </w:rPr>
              <w:t>Ontwikkelaar/aannemer:</w:t>
            </w:r>
          </w:p>
          <w:p w:rsidR="008A68E8" w:rsidRPr="0023156C" w:rsidRDefault="008A68E8" w:rsidP="00A353C7">
            <w:pPr>
              <w:rPr>
                <w:rFonts w:ascii="Calibri" w:hAnsi="Calibri" w:cs="Arial"/>
                <w:bCs/>
                <w:color w:val="333333"/>
                <w:sz w:val="21"/>
                <w:szCs w:val="21"/>
              </w:rPr>
            </w:pPr>
          </w:p>
          <w:p w:rsidR="008A68E8" w:rsidRPr="0023156C" w:rsidRDefault="008A68E8" w:rsidP="00A353C7">
            <w:pPr>
              <w:rPr>
                <w:rFonts w:ascii="Calibri" w:hAnsi="Calibri" w:cs="Arial"/>
                <w:color w:val="333333"/>
                <w:sz w:val="21"/>
                <w:szCs w:val="21"/>
              </w:rPr>
            </w:pPr>
          </w:p>
          <w:p w:rsidR="008A68E8" w:rsidRPr="0023156C" w:rsidRDefault="008A68E8" w:rsidP="00A353C7">
            <w:pPr>
              <w:rPr>
                <w:rFonts w:ascii="Calibri" w:hAnsi="Calibri" w:cs="Arial"/>
                <w:color w:val="333333"/>
                <w:sz w:val="21"/>
                <w:szCs w:val="21"/>
              </w:rPr>
            </w:pPr>
          </w:p>
          <w:p w:rsidR="008A68E8" w:rsidRPr="0023156C" w:rsidRDefault="008A68E8" w:rsidP="00A353C7">
            <w:pPr>
              <w:rPr>
                <w:rFonts w:ascii="Calibri" w:hAnsi="Calibri" w:cs="Arial"/>
                <w:color w:val="333333"/>
                <w:sz w:val="21"/>
                <w:szCs w:val="21"/>
              </w:rPr>
            </w:pPr>
          </w:p>
        </w:tc>
      </w:tr>
    </w:tbl>
    <w:p w:rsidR="008A68E8" w:rsidRPr="000B15FF" w:rsidRDefault="008A68E8" w:rsidP="008A68E8">
      <w:pPr>
        <w:rPr>
          <w:rFonts w:ascii="Calibri" w:hAnsi="Calibri" w:cs="Arial"/>
          <w:color w:val="333333"/>
          <w:sz w:val="21"/>
          <w:szCs w:val="21"/>
        </w:rPr>
      </w:pPr>
    </w:p>
    <w:p w:rsidR="008A68E8" w:rsidRPr="000B15FF" w:rsidRDefault="008A68E8" w:rsidP="008A68E8">
      <w:pPr>
        <w:rPr>
          <w:rFonts w:ascii="Calibri" w:hAnsi="Calibri" w:cs="Arial"/>
          <w:b/>
          <w:bCs/>
          <w:color w:val="333333"/>
          <w:kern w:val="36"/>
          <w:sz w:val="21"/>
          <w:szCs w:val="21"/>
        </w:rPr>
      </w:pPr>
      <w:bookmarkStart w:id="1" w:name="table04"/>
      <w:bookmarkStart w:id="2" w:name="table05"/>
      <w:bookmarkStart w:id="3" w:name="table06"/>
      <w:bookmarkEnd w:id="1"/>
      <w:bookmarkEnd w:id="2"/>
      <w:bookmarkEnd w:id="3"/>
      <w:r w:rsidRPr="000B15FF">
        <w:rPr>
          <w:rFonts w:ascii="Calibri" w:hAnsi="Calibri" w:cs="Arial"/>
          <w:b/>
          <w:bCs/>
          <w:color w:val="333333"/>
          <w:kern w:val="36"/>
          <w:sz w:val="21"/>
          <w:szCs w:val="21"/>
        </w:rPr>
        <w:t>Verklaring inschrijvende kandidaat</w:t>
      </w:r>
    </w:p>
    <w:p w:rsidR="008A68E8" w:rsidRPr="000B15FF" w:rsidRDefault="008A68E8" w:rsidP="008A68E8">
      <w:pPr>
        <w:rPr>
          <w:rFonts w:ascii="Calibri" w:hAnsi="Calibri" w:cs="Arial"/>
          <w:color w:val="333333"/>
          <w:sz w:val="21"/>
          <w:szCs w:val="21"/>
        </w:rPr>
      </w:pPr>
    </w:p>
    <w:p w:rsidR="0023156C" w:rsidRDefault="008A68E8" w:rsidP="004E35D2">
      <w:pPr>
        <w:rPr>
          <w:rFonts w:ascii="Calibri" w:hAnsi="Calibri" w:cs="Arial"/>
          <w:color w:val="333333"/>
          <w:sz w:val="21"/>
          <w:szCs w:val="21"/>
        </w:rPr>
      </w:pPr>
      <w:r w:rsidRPr="000B15FF">
        <w:rPr>
          <w:rFonts w:ascii="Calibri" w:hAnsi="Calibri" w:cs="Arial"/>
          <w:color w:val="333333"/>
          <w:sz w:val="21"/>
          <w:szCs w:val="21"/>
        </w:rPr>
        <w:t xml:space="preserve">Hierbij </w:t>
      </w:r>
      <w:r w:rsidR="0023156C">
        <w:rPr>
          <w:rFonts w:ascii="Calibri" w:hAnsi="Calibri" w:cs="Arial"/>
          <w:color w:val="333333"/>
          <w:sz w:val="21"/>
          <w:szCs w:val="21"/>
        </w:rPr>
        <w:t>verklaar</w:t>
      </w:r>
      <w:r w:rsidRPr="000B15FF">
        <w:rPr>
          <w:rFonts w:ascii="Calibri" w:hAnsi="Calibri" w:cs="Arial"/>
          <w:color w:val="333333"/>
          <w:sz w:val="21"/>
          <w:szCs w:val="21"/>
        </w:rPr>
        <w:t xml:space="preserve"> ik, de inschrijvende kandidaat, </w:t>
      </w:r>
      <w:r w:rsidR="004E35D2">
        <w:rPr>
          <w:rFonts w:ascii="Calibri" w:hAnsi="Calibri" w:cs="Arial"/>
          <w:color w:val="333333"/>
          <w:sz w:val="21"/>
          <w:szCs w:val="21"/>
        </w:rPr>
        <w:t>n</w:t>
      </w:r>
      <w:r w:rsidR="0023156C" w:rsidRPr="004E35D2">
        <w:rPr>
          <w:rFonts w:ascii="Calibri" w:hAnsi="Calibri" w:cs="Arial"/>
          <w:color w:val="333333"/>
          <w:sz w:val="21"/>
          <w:szCs w:val="21"/>
        </w:rPr>
        <w:t xml:space="preserve">aar eer en geweten de in te zenden stukken te hebben ingevuld / opgesteld; </w:t>
      </w:r>
    </w:p>
    <w:p w:rsidR="0023156C" w:rsidRDefault="0023156C" w:rsidP="008A68E8">
      <w:pPr>
        <w:spacing w:before="100" w:beforeAutospacing="1" w:after="100" w:afterAutospacing="1"/>
        <w:rPr>
          <w:rFonts w:ascii="Calibri" w:hAnsi="Calibri" w:cs="Arial"/>
          <w:color w:val="333333"/>
          <w:sz w:val="21"/>
          <w:szCs w:val="21"/>
        </w:rPr>
      </w:pPr>
    </w:p>
    <w:p w:rsidR="008A68E8" w:rsidRPr="000B15FF" w:rsidRDefault="008A68E8" w:rsidP="008A68E8">
      <w:pPr>
        <w:spacing w:before="100" w:beforeAutospacing="1" w:after="100" w:afterAutospacing="1"/>
        <w:rPr>
          <w:rFonts w:ascii="Calibri" w:hAnsi="Calibri" w:cs="Arial"/>
          <w:color w:val="333333"/>
          <w:sz w:val="21"/>
          <w:szCs w:val="21"/>
        </w:rPr>
      </w:pPr>
      <w:r w:rsidRPr="000B15FF">
        <w:rPr>
          <w:rFonts w:ascii="Calibri" w:hAnsi="Calibri" w:cs="Arial"/>
          <w:color w:val="333333"/>
          <w:sz w:val="21"/>
          <w:szCs w:val="21"/>
        </w:rPr>
        <w:t>Aldus getekend te……………………………………....…(plaats) op………………………….…..(datum) </w:t>
      </w:r>
    </w:p>
    <w:p w:rsidR="008A68E8" w:rsidRPr="000B15FF" w:rsidRDefault="008A68E8" w:rsidP="008A68E8">
      <w:pPr>
        <w:spacing w:before="100" w:beforeAutospacing="1" w:after="100" w:afterAutospacing="1"/>
        <w:rPr>
          <w:rFonts w:ascii="Calibri" w:hAnsi="Calibri" w:cs="Arial"/>
          <w:color w:val="333333"/>
          <w:sz w:val="21"/>
          <w:szCs w:val="21"/>
        </w:rPr>
      </w:pPr>
    </w:p>
    <w:p w:rsidR="008A68E8" w:rsidRPr="000B15FF" w:rsidRDefault="008A68E8" w:rsidP="008A68E8">
      <w:pPr>
        <w:spacing w:before="100" w:beforeAutospacing="1" w:after="100" w:afterAutospacing="1"/>
        <w:rPr>
          <w:rFonts w:ascii="Calibri" w:hAnsi="Calibri" w:cs="Arial"/>
          <w:color w:val="333333"/>
          <w:sz w:val="21"/>
          <w:szCs w:val="21"/>
        </w:rPr>
      </w:pPr>
      <w:r w:rsidRPr="000B15FF">
        <w:rPr>
          <w:rFonts w:ascii="Calibri" w:hAnsi="Calibri" w:cs="Arial"/>
          <w:color w:val="333333"/>
          <w:sz w:val="21"/>
          <w:szCs w:val="21"/>
        </w:rPr>
        <w:t>Naam inschrijvende kandidaat: …………………………………………………………………………………</w:t>
      </w:r>
    </w:p>
    <w:p w:rsidR="008A68E8" w:rsidRPr="000B15FF" w:rsidRDefault="008A68E8" w:rsidP="008A68E8">
      <w:pPr>
        <w:spacing w:before="100" w:beforeAutospacing="1" w:after="100" w:afterAutospacing="1"/>
        <w:rPr>
          <w:rFonts w:ascii="Calibri" w:hAnsi="Calibri" w:cs="Arial"/>
          <w:color w:val="333333"/>
          <w:sz w:val="21"/>
          <w:szCs w:val="21"/>
        </w:rPr>
      </w:pPr>
    </w:p>
    <w:p w:rsidR="008A68E8" w:rsidRDefault="008A68E8" w:rsidP="008A68E8">
      <w:pPr>
        <w:spacing w:before="100" w:beforeAutospacing="1" w:after="100" w:afterAutospacing="1"/>
        <w:rPr>
          <w:rFonts w:ascii="Calibri" w:hAnsi="Calibri" w:cs="Arial"/>
          <w:color w:val="333333"/>
          <w:sz w:val="21"/>
          <w:szCs w:val="21"/>
        </w:rPr>
      </w:pPr>
      <w:r w:rsidRPr="000B15FF">
        <w:rPr>
          <w:rFonts w:ascii="Calibri" w:hAnsi="Calibri" w:cs="Arial"/>
          <w:color w:val="333333"/>
          <w:sz w:val="21"/>
          <w:szCs w:val="21"/>
        </w:rPr>
        <w:t>Handtekening inschrijver: ………………………………………………………………………....................... </w:t>
      </w:r>
    </w:p>
    <w:p w:rsidR="004E35D2" w:rsidRDefault="004E35D2" w:rsidP="008A68E8">
      <w:pPr>
        <w:spacing w:before="100" w:beforeAutospacing="1" w:after="100" w:afterAutospacing="1"/>
        <w:rPr>
          <w:rFonts w:ascii="Calibri" w:hAnsi="Calibri" w:cs="Arial"/>
          <w:color w:val="333333"/>
          <w:sz w:val="21"/>
          <w:szCs w:val="21"/>
        </w:rPr>
      </w:pPr>
    </w:p>
    <w:sectPr w:rsidR="004E35D2" w:rsidSect="0062697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506" w:right="851" w:bottom="1418" w:left="3062" w:header="0" w:footer="49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5FD" w:rsidRDefault="00A125FD" w:rsidP="00EC3F12">
      <w:r>
        <w:separator/>
      </w:r>
    </w:p>
  </w:endnote>
  <w:endnote w:type="continuationSeparator" w:id="0">
    <w:p w:rsidR="00A125FD" w:rsidRDefault="00A125FD" w:rsidP="00EC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eGothic LT Light">
    <w:charset w:val="00"/>
    <w:family w:val="auto"/>
    <w:pitch w:val="variable"/>
    <w:sig w:usb0="80000027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ragon Stone Sans"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212" w:rsidRDefault="00042212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212" w:rsidRDefault="00042212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212" w:rsidRDefault="0004221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5FD" w:rsidRDefault="00A125FD" w:rsidP="00EC3F12">
      <w:r>
        <w:separator/>
      </w:r>
    </w:p>
  </w:footnote>
  <w:footnote w:type="continuationSeparator" w:id="0">
    <w:p w:rsidR="00A125FD" w:rsidRDefault="00A125FD" w:rsidP="00EC3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C62" w:rsidRDefault="00042212" w:rsidP="001749DE">
    <w:pPr>
      <w:rPr>
        <w:noProof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39259" o:spid="_x0000_s2147" type="#_x0000_t136" style="position:absolute;margin-left:0;margin-top:0;width:450.75pt;height:112.65pt;rotation:315;z-index:-25161318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NCEPT"/>
        </v:shape>
      </w:pict>
    </w:r>
    <w:r w:rsidR="003F31AD"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5D974118" wp14:editId="0EA91F25">
              <wp:simplePos x="0" y="0"/>
              <wp:positionH relativeFrom="page">
                <wp:posOffset>6570980</wp:posOffset>
              </wp:positionH>
              <wp:positionV relativeFrom="page">
                <wp:posOffset>248285</wp:posOffset>
              </wp:positionV>
              <wp:extent cx="552450" cy="333375"/>
              <wp:effectExtent l="0" t="635" r="1270" b="0"/>
              <wp:wrapNone/>
              <wp:docPr id="7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C62" w:rsidRPr="0082538A" w:rsidRDefault="007A5A3D" w:rsidP="00075849"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911C62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6" type="#_x0000_t202" style="position:absolute;margin-left:517.4pt;margin-top:19.55pt;width:43.5pt;height:26.2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" filled="f" stroked="f">
              <v:textbox>
                <w:txbxContent>
                  <w:p w:rsidR="00911C62" w:rsidRPr="0082538A" w:rsidRDefault="007A5A3D" w:rsidP="00075849"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911C62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911C62" w:rsidRDefault="008A68E8" w:rsidP="001749DE">
    <w:pPr>
      <w:rPr>
        <w:noProof/>
      </w:rPr>
    </w:pPr>
    <w:r>
      <w:rPr>
        <w:noProof/>
      </w:rPr>
      <w:drawing>
        <wp:anchor distT="0" distB="0" distL="114300" distR="114300" simplePos="0" relativeHeight="251687936" behindDoc="1" locked="0" layoutInCell="0" allowOverlap="1" wp14:anchorId="091C97BA" wp14:editId="28F5606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332230" cy="1114425"/>
          <wp:effectExtent l="0" t="0" r="0" b="0"/>
          <wp:wrapNone/>
          <wp:docPr id="4" name="Afbeelding 4" descr="voordruk-lb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voordruk-lb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111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1C62" w:rsidRPr="001749DE" w:rsidRDefault="00911C62" w:rsidP="001749DE">
    <w:pPr>
      <w:pStyle w:val="Koptekst"/>
      <w:spacing w:line="18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C62" w:rsidRDefault="00042212" w:rsidP="00255978">
    <w:pPr>
      <w:spacing w:line="270" w:lineRule="exac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39260" o:spid="_x0000_s2148" type="#_x0000_t136" style="position:absolute;margin-left:0;margin-top:0;width:450.75pt;height:112.65pt;rotation:315;z-index:-25161113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NCEPT"/>
        </v:shape>
      </w:pict>
    </w:r>
  </w:p>
  <w:p w:rsidR="00911C62" w:rsidRDefault="00911C62" w:rsidP="00255978">
    <w:pPr>
      <w:spacing w:line="200" w:lineRule="exact"/>
    </w:pPr>
  </w:p>
  <w:tbl>
    <w:tblPr>
      <w:tblStyle w:val="TabelBlanco"/>
      <w:tblW w:w="0" w:type="auto"/>
      <w:tblInd w:w="-2211" w:type="dxa"/>
      <w:tblLayout w:type="fixed"/>
      <w:tblLook w:val="04A0" w:firstRow="1" w:lastRow="0" w:firstColumn="1" w:lastColumn="0" w:noHBand="0" w:noVBand="1"/>
    </w:tblPr>
    <w:tblGrid>
      <w:gridCol w:w="2211"/>
      <w:gridCol w:w="7995"/>
    </w:tblGrid>
    <w:tr w:rsidR="00911C62" w:rsidTr="008A68E8">
      <w:trPr>
        <w:trHeight w:val="814"/>
      </w:trPr>
      <w:tc>
        <w:tcPr>
          <w:tcW w:w="2211" w:type="dxa"/>
        </w:tcPr>
        <w:p w:rsidR="00911C62" w:rsidRDefault="00911C62" w:rsidP="00255978">
          <w:pPr>
            <w:pStyle w:val="Item"/>
            <w:spacing w:line="225" w:lineRule="atLeast"/>
          </w:pPr>
          <w:r>
            <w:t xml:space="preserve">Pagina </w:t>
          </w:r>
          <w:r w:rsidR="007A5A3D">
            <w:fldChar w:fldCharType="begin"/>
          </w:r>
          <w:r w:rsidR="007A5A3D">
            <w:instrText xml:space="preserve"> PAGE </w:instrText>
          </w:r>
          <w:r w:rsidR="007A5A3D">
            <w:fldChar w:fldCharType="separate"/>
          </w:r>
          <w:r w:rsidR="00042212">
            <w:rPr>
              <w:noProof/>
            </w:rPr>
            <w:t>2</w:t>
          </w:r>
          <w:r w:rsidR="007A5A3D">
            <w:rPr>
              <w:noProof/>
            </w:rPr>
            <w:fldChar w:fldCharType="end"/>
          </w:r>
          <w:r>
            <w:t xml:space="preserve"> van </w:t>
          </w:r>
          <w:fldSimple w:instr=" NUMPAGES ">
            <w:r w:rsidR="00042212">
              <w:rPr>
                <w:noProof/>
              </w:rPr>
              <w:t>2</w:t>
            </w:r>
          </w:fldSimple>
        </w:p>
      </w:tc>
      <w:tc>
        <w:tcPr>
          <w:tcW w:w="7995" w:type="dxa"/>
          <w:tcMar>
            <w:left w:w="0" w:type="dxa"/>
          </w:tcMar>
        </w:tcPr>
        <w:p w:rsidR="00911C62" w:rsidRPr="006922BD" w:rsidRDefault="00911C62" w:rsidP="00255978">
          <w:pPr>
            <w:spacing w:line="225" w:lineRule="exact"/>
            <w:rPr>
              <w:b/>
              <w:sz w:val="17"/>
            </w:rPr>
          </w:pPr>
          <w:r w:rsidRPr="006922BD">
            <w:rPr>
              <w:b/>
              <w:sz w:val="17"/>
            </w:rPr>
            <w:t>Gemeente Amsterdam</w:t>
          </w:r>
        </w:p>
        <w:p w:rsidR="00911C62" w:rsidRDefault="00911C62" w:rsidP="00255978">
          <w:pPr>
            <w:spacing w:line="225" w:lineRule="exact"/>
          </w:pPr>
          <w:r w:rsidRPr="006922BD">
            <w:rPr>
              <w:b/>
              <w:sz w:val="17"/>
            </w:rPr>
            <w:t xml:space="preserve">Dienst </w:t>
          </w:r>
          <w:proofErr w:type="spellStart"/>
          <w:r w:rsidRPr="006922BD">
            <w:rPr>
              <w:b/>
              <w:sz w:val="17"/>
            </w:rPr>
            <w:t>Zuidas</w:t>
          </w:r>
          <w:proofErr w:type="spellEnd"/>
        </w:p>
        <w:p w:rsidR="00911C62" w:rsidRPr="008A68E8" w:rsidRDefault="0023156C" w:rsidP="00255978">
          <w:r>
            <w:rPr>
              <w:sz w:val="17"/>
            </w:rPr>
            <w:t>I</w:t>
          </w:r>
          <w:r w:rsidR="008A68E8" w:rsidRPr="008A68E8">
            <w:rPr>
              <w:sz w:val="17"/>
            </w:rPr>
            <w:t>nschrijfformulier voorselectie</w:t>
          </w:r>
          <w:r>
            <w:rPr>
              <w:sz w:val="17"/>
            </w:rPr>
            <w:t xml:space="preserve"> RAI Hotel, 4 juni 2014</w:t>
          </w:r>
        </w:p>
      </w:tc>
    </w:tr>
  </w:tbl>
  <w:p w:rsidR="00911C62" w:rsidRPr="00255978" w:rsidRDefault="00911C62" w:rsidP="0023156C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C62" w:rsidRDefault="00042212" w:rsidP="00A63CF1">
    <w:pPr>
      <w:spacing w:line="270" w:lineRule="exac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39258" o:spid="_x0000_s2146" type="#_x0000_t136" style="position:absolute;margin-left:0;margin-top:0;width:450.75pt;height:112.65pt;rotation:315;z-index:-25161523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NCEPT"/>
        </v:shape>
      </w:pict>
    </w:r>
  </w:p>
  <w:p w:rsidR="00911C62" w:rsidRDefault="00911C62" w:rsidP="00A63CF1">
    <w:pPr>
      <w:spacing w:line="200" w:lineRule="exact"/>
    </w:pPr>
  </w:p>
  <w:tbl>
    <w:tblPr>
      <w:tblStyle w:val="TabelBlanco"/>
      <w:tblW w:w="0" w:type="auto"/>
      <w:tblInd w:w="-2211" w:type="dxa"/>
      <w:tblLayout w:type="fixed"/>
      <w:tblLook w:val="04A0" w:firstRow="1" w:lastRow="0" w:firstColumn="1" w:lastColumn="0" w:noHBand="0" w:noVBand="1"/>
    </w:tblPr>
    <w:tblGrid>
      <w:gridCol w:w="2211"/>
      <w:gridCol w:w="2949"/>
      <w:gridCol w:w="5046"/>
    </w:tblGrid>
    <w:tr w:rsidR="00911C62" w:rsidTr="0023156C">
      <w:trPr>
        <w:trHeight w:hRule="exact" w:val="1372"/>
      </w:trPr>
      <w:tc>
        <w:tcPr>
          <w:tcW w:w="2211" w:type="dxa"/>
        </w:tcPr>
        <w:p w:rsidR="00911C62" w:rsidRPr="00C966FD" w:rsidRDefault="00911C62" w:rsidP="00F1192D">
          <w:pPr>
            <w:pStyle w:val="Adres"/>
          </w:pPr>
          <w:r w:rsidRPr="00C966FD">
            <w:t>Bezoekadres</w:t>
          </w:r>
        </w:p>
        <w:p w:rsidR="00911C62" w:rsidRPr="00C966FD" w:rsidRDefault="00911C62" w:rsidP="00F1192D">
          <w:pPr>
            <w:pStyle w:val="Adres"/>
          </w:pPr>
          <w:r w:rsidRPr="00C966FD">
            <w:t>WTC</w:t>
          </w:r>
        </w:p>
        <w:p w:rsidR="00911C62" w:rsidRPr="00C966FD" w:rsidRDefault="00911C62" w:rsidP="00F1192D">
          <w:pPr>
            <w:pStyle w:val="Adres"/>
          </w:pPr>
          <w:proofErr w:type="spellStart"/>
          <w:r w:rsidRPr="00C966FD">
            <w:t>Strawinskylaan</w:t>
          </w:r>
          <w:proofErr w:type="spellEnd"/>
          <w:r w:rsidRPr="00C966FD">
            <w:t xml:space="preserve"> 59</w:t>
          </w:r>
        </w:p>
        <w:p w:rsidR="00911C62" w:rsidRPr="00C966FD" w:rsidRDefault="00911C62" w:rsidP="00F1192D">
          <w:pPr>
            <w:pStyle w:val="Adres"/>
          </w:pPr>
          <w:r w:rsidRPr="00C966FD">
            <w:t>1077 XW Amsterdam</w:t>
          </w:r>
        </w:p>
        <w:p w:rsidR="00911C62" w:rsidRPr="00C966FD" w:rsidRDefault="00911C62" w:rsidP="00F1192D">
          <w:pPr>
            <w:pStyle w:val="Adres"/>
          </w:pPr>
        </w:p>
        <w:p w:rsidR="00911C62" w:rsidRPr="00C966FD" w:rsidRDefault="00911C62" w:rsidP="00F1192D">
          <w:pPr>
            <w:pStyle w:val="Adres"/>
          </w:pPr>
          <w:r w:rsidRPr="00C966FD">
            <w:t xml:space="preserve">Postbus </w:t>
          </w:r>
          <w:r w:rsidRPr="001743F6">
            <w:t>79092</w:t>
          </w:r>
        </w:p>
        <w:p w:rsidR="00911C62" w:rsidRPr="00C966FD" w:rsidRDefault="00911C62" w:rsidP="00F1192D">
          <w:pPr>
            <w:pStyle w:val="Adres"/>
          </w:pPr>
          <w:r w:rsidRPr="00C966FD">
            <w:t>1070 NC Amsterdam</w:t>
          </w:r>
        </w:p>
        <w:p w:rsidR="00911C62" w:rsidRPr="00C966FD" w:rsidRDefault="00911C62" w:rsidP="00F1192D">
          <w:pPr>
            <w:pStyle w:val="Adres"/>
          </w:pPr>
          <w:r w:rsidRPr="00C966FD">
            <w:t>Telefoon +31 20 575 2111</w:t>
          </w:r>
        </w:p>
        <w:p w:rsidR="00911C62" w:rsidRPr="00C966FD" w:rsidRDefault="00BD00B1" w:rsidP="00F1192D">
          <w:pPr>
            <w:pStyle w:val="Adres"/>
          </w:pPr>
          <w:r>
            <w:t>Fax</w:t>
          </w:r>
          <w:r w:rsidR="00911C62" w:rsidRPr="00C966FD">
            <w:t xml:space="preserve"> +31 20 575 2115</w:t>
          </w:r>
        </w:p>
        <w:p w:rsidR="00911C62" w:rsidRDefault="00911C62" w:rsidP="00F1192D">
          <w:pPr>
            <w:pStyle w:val="Adres"/>
          </w:pPr>
          <w:r w:rsidRPr="00C966FD">
            <w:t>www.zuidas.nl</w:t>
          </w:r>
        </w:p>
      </w:tc>
      <w:tc>
        <w:tcPr>
          <w:tcW w:w="7995" w:type="dxa"/>
          <w:gridSpan w:val="2"/>
          <w:tcMar>
            <w:left w:w="1049" w:type="dxa"/>
          </w:tcMar>
        </w:tcPr>
        <w:p w:rsidR="00911C62" w:rsidRDefault="003F31AD" w:rsidP="00F1192D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99200" behindDoc="0" locked="0" layoutInCell="1" allowOverlap="1" wp14:anchorId="6436BEB6" wp14:editId="233F34CB">
                    <wp:simplePos x="0" y="0"/>
                    <wp:positionH relativeFrom="page">
                      <wp:posOffset>657225</wp:posOffset>
                    </wp:positionH>
                    <wp:positionV relativeFrom="page">
                      <wp:posOffset>1270</wp:posOffset>
                    </wp:positionV>
                    <wp:extent cx="3038475" cy="581025"/>
                    <wp:effectExtent l="0" t="1270" r="0" b="0"/>
                    <wp:wrapNone/>
                    <wp:docPr id="6" name="Text Box 10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38475" cy="581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11C62" w:rsidRDefault="00911C62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30B072B" wp14:editId="391EDC9B">
                                      <wp:extent cx="2143125" cy="361950"/>
                                      <wp:effectExtent l="0" t="0" r="9525" b="0"/>
                                      <wp:docPr id="5" name="WordPictureWatermark20277261" descr="D:\Users\Bode\Documents\MijnSjablonen\Freelance-opdrachten\201104_zeemanenburger_zuidas\Images\ASD_DZ_100pt_2011.wmf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WordPictureWatermark20277261" descr="D:\Users\Bode\Documents\MijnSjablonen\Freelance-opdrachten\201104_zeemanenburger_zuidas\Images\ASD_DZ_100pt_2011.wmf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143125" cy="3619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1" o:spid="_x0000_s1027" type="#_x0000_t202" style="position:absolute;margin-left:51.75pt;margin-top:.1pt;width:239.25pt;height:45.7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" filled="f" stroked="f">
                    <v:textbox inset="0,0,0,0">
                      <w:txbxContent>
                        <w:p w:rsidR="00911C62" w:rsidRDefault="00911C6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79AA32" wp14:editId="138324F2">
                                <wp:extent cx="2143125" cy="361950"/>
                                <wp:effectExtent l="0" t="0" r="9525" b="0"/>
                                <wp:docPr id="5" name="WordPictureWatermark20277261" descr="D:\Users\Bode\Documents\MijnSjablonen\Freelance-opdrachten\201104_zeemanenburger_zuidas\Images\ASD_DZ_100pt_2011.wm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WordPictureWatermark20277261" descr="D:\Users\Bode\Documents\MijnSjablonen\Freelance-opdrachten\201104_zeemanenburger_zuidas\Images\ASD_DZ_100pt_2011.wm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3125" cy="361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:rsidR="00911C62" w:rsidRDefault="00911C62" w:rsidP="00F1192D"/>
      </w:tc>
    </w:tr>
    <w:tr w:rsidR="00911C62" w:rsidTr="0023156C">
      <w:trPr>
        <w:trHeight w:hRule="exact" w:val="1302"/>
      </w:trPr>
      <w:tc>
        <w:tcPr>
          <w:tcW w:w="5160" w:type="dxa"/>
          <w:gridSpan w:val="2"/>
        </w:tcPr>
        <w:p w:rsidR="00911C62" w:rsidRDefault="00911C62" w:rsidP="00F1192D"/>
      </w:tc>
      <w:tc>
        <w:tcPr>
          <w:tcW w:w="5046" w:type="dxa"/>
        </w:tcPr>
        <w:p w:rsidR="00911C62" w:rsidRDefault="00911C62" w:rsidP="008A68E8"/>
      </w:tc>
    </w:tr>
    <w:tr w:rsidR="00911C62" w:rsidTr="0023156C">
      <w:trPr>
        <w:trHeight w:val="165"/>
      </w:trPr>
      <w:tc>
        <w:tcPr>
          <w:tcW w:w="2211" w:type="dxa"/>
        </w:tcPr>
        <w:p w:rsidR="00911C62" w:rsidRDefault="00911C62" w:rsidP="00E03695">
          <w:pPr>
            <w:pStyle w:val="Item"/>
          </w:pPr>
        </w:p>
      </w:tc>
      <w:tc>
        <w:tcPr>
          <w:tcW w:w="7995" w:type="dxa"/>
          <w:gridSpan w:val="2"/>
        </w:tcPr>
        <w:p w:rsidR="00911C62" w:rsidRDefault="00911C62" w:rsidP="00E03695"/>
      </w:tc>
    </w:tr>
    <w:tr w:rsidR="00911C62" w:rsidTr="0023156C">
      <w:trPr>
        <w:trHeight w:val="49"/>
      </w:trPr>
      <w:tc>
        <w:tcPr>
          <w:tcW w:w="2211" w:type="dxa"/>
        </w:tcPr>
        <w:p w:rsidR="00911C62" w:rsidRDefault="00915E41" w:rsidP="00E03695">
          <w:pPr>
            <w:pStyle w:val="Item"/>
          </w:pPr>
          <w:r>
            <w:fldChar w:fldCharType="begin"/>
          </w:r>
          <w:r w:rsidR="00911C62">
            <w:instrText xml:space="preserve"> DOCPROPERTY  Witregel3</w:instrText>
          </w:r>
          <w:r>
            <w:fldChar w:fldCharType="end"/>
          </w:r>
          <w:r>
            <w:fldChar w:fldCharType="begin"/>
          </w:r>
          <w:r w:rsidR="00911C62">
            <w:instrText xml:space="preserve"> IF </w:instrText>
          </w:r>
          <w:r>
            <w:fldChar w:fldCharType="begin"/>
          </w:r>
          <w:r w:rsidR="00911C62">
            <w:instrText>DocProperty KopieAan</w:instrText>
          </w:r>
          <w:r>
            <w:fldChar w:fldCharType="end"/>
          </w:r>
          <w:r w:rsidR="00911C62">
            <w:instrText>&lt;&gt;"" "Kopie aan</w:instrText>
          </w:r>
        </w:p>
        <w:p w:rsidR="00911C62" w:rsidRDefault="00911C62" w:rsidP="00E03695">
          <w:pPr>
            <w:pStyle w:val="Item"/>
          </w:pPr>
          <w:r>
            <w:instrText xml:space="preserve">" </w:instrText>
          </w:r>
          <w:r w:rsidR="00915E41">
            <w:fldChar w:fldCharType="end"/>
          </w:r>
        </w:p>
      </w:tc>
      <w:tc>
        <w:tcPr>
          <w:tcW w:w="7995" w:type="dxa"/>
          <w:gridSpan w:val="2"/>
        </w:tcPr>
        <w:p w:rsidR="00911C62" w:rsidRDefault="00915E41" w:rsidP="00E03695">
          <w:r>
            <w:fldChar w:fldCharType="begin"/>
          </w:r>
          <w:r w:rsidR="00911C62">
            <w:instrText xml:space="preserve"> DOCPROPERTY  Witregel3</w:instrText>
          </w:r>
          <w:r>
            <w:fldChar w:fldCharType="end"/>
          </w:r>
          <w:r>
            <w:fldChar w:fldCharType="begin"/>
          </w:r>
          <w:r w:rsidR="00911C62">
            <w:instrText xml:space="preserve"> IF </w:instrText>
          </w:r>
          <w:r>
            <w:fldChar w:fldCharType="begin"/>
          </w:r>
          <w:r w:rsidR="00911C62">
            <w:instrText>DocProperty KopieAan</w:instrText>
          </w:r>
          <w:r>
            <w:fldChar w:fldCharType="end"/>
          </w:r>
          <w:r w:rsidR="00911C62">
            <w:instrText>&lt;&gt;"" "</w:instrText>
          </w:r>
          <w:r>
            <w:fldChar w:fldCharType="begin"/>
          </w:r>
          <w:r w:rsidR="00911C62">
            <w:instrText>DocProperty KopieAan</w:instrText>
          </w:r>
          <w:r>
            <w:fldChar w:fldCharType="separate"/>
          </w:r>
          <w:r w:rsidR="00911C62">
            <w:instrText>sdsdfdsf</w:instrText>
          </w:r>
        </w:p>
        <w:p w:rsidR="00911C62" w:rsidRDefault="00911C62" w:rsidP="00E03695">
          <w:r>
            <w:instrText>sdfsddsfds</w:instrText>
          </w:r>
          <w:r w:rsidR="00915E41">
            <w:fldChar w:fldCharType="end"/>
          </w:r>
        </w:p>
        <w:p w:rsidR="00911C62" w:rsidRDefault="00911C62" w:rsidP="00E03695">
          <w:r>
            <w:instrText xml:space="preserve">" </w:instrText>
          </w:r>
          <w:r w:rsidR="00915E41">
            <w:fldChar w:fldCharType="end"/>
          </w:r>
        </w:p>
      </w:tc>
    </w:tr>
    <w:tr w:rsidR="00911C62" w:rsidTr="0023156C">
      <w:trPr>
        <w:trHeight w:val="165"/>
      </w:trPr>
      <w:tc>
        <w:tcPr>
          <w:tcW w:w="2211" w:type="dxa"/>
        </w:tcPr>
        <w:p w:rsidR="00911C62" w:rsidRDefault="00911C62" w:rsidP="00E03695">
          <w:pPr>
            <w:pStyle w:val="Item"/>
          </w:pPr>
        </w:p>
      </w:tc>
      <w:tc>
        <w:tcPr>
          <w:tcW w:w="7995" w:type="dxa"/>
          <w:gridSpan w:val="2"/>
        </w:tcPr>
        <w:p w:rsidR="00911C62" w:rsidRPr="0023156C" w:rsidRDefault="00915E41" w:rsidP="008A68E8">
          <w:pPr>
            <w:rPr>
              <w:rFonts w:cs="Arial"/>
              <w:sz w:val="36"/>
            </w:rPr>
          </w:pPr>
          <w:r w:rsidRPr="0023156C">
            <w:rPr>
              <w:rFonts w:cs="Arial"/>
              <w:sz w:val="36"/>
            </w:rPr>
            <w:fldChar w:fldCharType="begin"/>
          </w:r>
          <w:r w:rsidR="00911C62" w:rsidRPr="0023156C">
            <w:rPr>
              <w:rFonts w:cs="Arial"/>
              <w:sz w:val="36"/>
            </w:rPr>
            <w:instrText xml:space="preserve"> IF </w:instrText>
          </w:r>
          <w:r w:rsidRPr="0023156C">
            <w:rPr>
              <w:rFonts w:cs="Arial"/>
              <w:sz w:val="36"/>
            </w:rPr>
            <w:fldChar w:fldCharType="begin"/>
          </w:r>
          <w:r w:rsidR="00911C62" w:rsidRPr="0023156C">
            <w:rPr>
              <w:rFonts w:cs="Arial"/>
              <w:sz w:val="36"/>
            </w:rPr>
            <w:instrText>DocProperty Onderwerp</w:instrText>
          </w:r>
          <w:r w:rsidRPr="0023156C">
            <w:rPr>
              <w:rFonts w:cs="Arial"/>
              <w:sz w:val="36"/>
            </w:rPr>
            <w:fldChar w:fldCharType="separate"/>
          </w:r>
          <w:r w:rsidR="008A68E8" w:rsidRPr="0023156C">
            <w:rPr>
              <w:rFonts w:cs="Arial"/>
              <w:sz w:val="36"/>
            </w:rPr>
            <w:instrText>Tender RAI Hotel</w:instrText>
          </w:r>
          <w:r w:rsidRPr="0023156C">
            <w:rPr>
              <w:rFonts w:cs="Arial"/>
              <w:sz w:val="36"/>
            </w:rPr>
            <w:fldChar w:fldCharType="end"/>
          </w:r>
          <w:r w:rsidR="00911C62" w:rsidRPr="0023156C">
            <w:rPr>
              <w:rFonts w:cs="Arial"/>
              <w:sz w:val="36"/>
            </w:rPr>
            <w:instrText>&lt;&gt;"" "</w:instrText>
          </w:r>
          <w:r w:rsidR="007A5A3D" w:rsidRPr="0023156C">
            <w:rPr>
              <w:rFonts w:cs="Arial"/>
              <w:sz w:val="36"/>
            </w:rPr>
            <w:fldChar w:fldCharType="begin"/>
          </w:r>
          <w:r w:rsidR="007A5A3D" w:rsidRPr="0023156C">
            <w:rPr>
              <w:rFonts w:cs="Arial"/>
              <w:sz w:val="36"/>
            </w:rPr>
            <w:instrText>DocProperty Onderwerp</w:instrText>
          </w:r>
          <w:r w:rsidR="007A5A3D" w:rsidRPr="0023156C">
            <w:rPr>
              <w:rFonts w:cs="Arial"/>
              <w:sz w:val="36"/>
            </w:rPr>
            <w:fldChar w:fldCharType="separate"/>
          </w:r>
          <w:r w:rsidR="008A68E8" w:rsidRPr="0023156C">
            <w:rPr>
              <w:rFonts w:cs="Arial"/>
              <w:sz w:val="36"/>
            </w:rPr>
            <w:instrText>Tender RAI Hotel</w:instrText>
          </w:r>
          <w:r w:rsidR="007A5A3D" w:rsidRPr="0023156C">
            <w:rPr>
              <w:rFonts w:cs="Arial"/>
              <w:sz w:val="36"/>
            </w:rPr>
            <w:fldChar w:fldCharType="end"/>
          </w:r>
          <w:r w:rsidR="00911C62" w:rsidRPr="0023156C">
            <w:rPr>
              <w:rFonts w:cs="Arial"/>
              <w:sz w:val="36"/>
            </w:rPr>
            <w:instrText xml:space="preserve">" </w:instrText>
          </w:r>
          <w:r w:rsidRPr="0023156C">
            <w:rPr>
              <w:rFonts w:cs="Arial"/>
              <w:sz w:val="36"/>
            </w:rPr>
            <w:fldChar w:fldCharType="separate"/>
          </w:r>
          <w:r w:rsidR="008A68E8" w:rsidRPr="0023156C">
            <w:rPr>
              <w:rFonts w:cs="Arial"/>
              <w:b/>
              <w:bCs/>
              <w:color w:val="333333"/>
              <w:kern w:val="36"/>
              <w:sz w:val="36"/>
              <w:szCs w:val="21"/>
            </w:rPr>
            <w:t xml:space="preserve">Inschrijfformulier voorselectie </w:t>
          </w:r>
          <w:r w:rsidRPr="0023156C">
            <w:rPr>
              <w:rFonts w:cs="Arial"/>
              <w:sz w:val="36"/>
            </w:rPr>
            <w:fldChar w:fldCharType="end"/>
          </w:r>
        </w:p>
      </w:tc>
    </w:tr>
  </w:tbl>
  <w:p w:rsidR="00911C62" w:rsidRDefault="0023156C" w:rsidP="00A63CF1">
    <w:pPr>
      <w:spacing w:line="270" w:lineRule="exact"/>
    </w:pPr>
    <w:r>
      <w:t>RAI Hotel</w:t>
    </w:r>
  </w:p>
  <w:p w:rsidR="0023156C" w:rsidRDefault="0023156C" w:rsidP="00A63CF1">
    <w:pPr>
      <w:spacing w:line="270" w:lineRule="exact"/>
    </w:pPr>
  </w:p>
  <w:p w:rsidR="0023156C" w:rsidRDefault="0023156C" w:rsidP="00A63CF1">
    <w:pPr>
      <w:spacing w:line="270" w:lineRule="exact"/>
    </w:pPr>
  </w:p>
  <w:p w:rsidR="00911C62" w:rsidRDefault="00911C62" w:rsidP="00A63CF1">
    <w:pPr>
      <w:spacing w:line="27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12E0E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47EA5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65C68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A1E19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7E6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8EA6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28D2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246A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704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C3EC2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336627"/>
    <w:multiLevelType w:val="hybridMultilevel"/>
    <w:tmpl w:val="5DB2C9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F47DBA"/>
    <w:multiLevelType w:val="hybridMultilevel"/>
    <w:tmpl w:val="743461A2"/>
    <w:lvl w:ilvl="0" w:tplc="329226D6">
      <w:start w:val="1"/>
      <w:numFmt w:val="bullet"/>
      <w:lvlText w:val="-"/>
      <w:lvlJc w:val="left"/>
      <w:pPr>
        <w:tabs>
          <w:tab w:val="num" w:pos="1397"/>
        </w:tabs>
        <w:ind w:left="1397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2">
    <w:nsid w:val="38EC74C0"/>
    <w:multiLevelType w:val="hybridMultilevel"/>
    <w:tmpl w:val="CACEFF54"/>
    <w:lvl w:ilvl="0" w:tplc="8974AF44">
      <w:start w:val="1"/>
      <w:numFmt w:val="bullet"/>
      <w:lvlText w:val="­"/>
      <w:lvlJc w:val="left"/>
      <w:pPr>
        <w:ind w:left="1004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DEE14F7"/>
    <w:multiLevelType w:val="multilevel"/>
    <w:tmpl w:val="267A6118"/>
    <w:lvl w:ilvl="0">
      <w:start w:val="1"/>
      <w:numFmt w:val="decimal"/>
      <w:pStyle w:val="Nummer1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0"/>
      </w:rPr>
    </w:lvl>
    <w:lvl w:ilvl="1">
      <w:start w:val="1"/>
      <w:numFmt w:val="lowerLetter"/>
      <w:pStyle w:val="Nummer2"/>
      <w:lvlText w:val="%2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419405B8"/>
    <w:multiLevelType w:val="multilevel"/>
    <w:tmpl w:val="BD248F6E"/>
    <w:lvl w:ilvl="0">
      <w:start w:val="1"/>
      <w:numFmt w:val="bullet"/>
      <w:pStyle w:val="Opsom1"/>
      <w:lvlText w:val=""/>
      <w:lvlJc w:val="left"/>
      <w:pPr>
        <w:ind w:left="284" w:hanging="284"/>
      </w:pPr>
      <w:rPr>
        <w:rFonts w:ascii="Wingdings" w:hAnsi="Wingdings" w:hint="default"/>
        <w:sz w:val="14"/>
      </w:rPr>
    </w:lvl>
    <w:lvl w:ilvl="1">
      <w:start w:val="1"/>
      <w:numFmt w:val="bullet"/>
      <w:pStyle w:val="Opsom2"/>
      <w:lvlText w:val="­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AE4A6B"/>
    <w:multiLevelType w:val="hybridMultilevel"/>
    <w:tmpl w:val="35A8FDD0"/>
    <w:lvl w:ilvl="0" w:tplc="1D9ADF84">
      <w:start w:val="1"/>
      <w:numFmt w:val="lowerLetter"/>
      <w:lvlText w:val="%1."/>
      <w:lvlJc w:val="left"/>
      <w:pPr>
        <w:ind w:left="700" w:hanging="360"/>
      </w:pPr>
      <w:rPr>
        <w:rFonts w:ascii="TradeGothic LT Light" w:hAnsi="TradeGothic LT Light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93"/>
        </w:tabs>
        <w:ind w:left="59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13"/>
        </w:tabs>
        <w:ind w:left="13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53"/>
        </w:tabs>
        <w:ind w:left="27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3"/>
        </w:tabs>
        <w:ind w:left="34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93"/>
        </w:tabs>
        <w:ind w:left="41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13"/>
        </w:tabs>
        <w:ind w:left="49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3"/>
        </w:tabs>
        <w:ind w:left="5633" w:hanging="180"/>
      </w:pPr>
    </w:lvl>
  </w:abstractNum>
  <w:abstractNum w:abstractNumId="16">
    <w:nsid w:val="43FC5B06"/>
    <w:multiLevelType w:val="hybridMultilevel"/>
    <w:tmpl w:val="674C653C"/>
    <w:lvl w:ilvl="0" w:tplc="50EE41AA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/>
        <w:i w:val="0"/>
        <w:color w:val="B2071B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9F3864"/>
    <w:multiLevelType w:val="hybridMultilevel"/>
    <w:tmpl w:val="B6B0F928"/>
    <w:lvl w:ilvl="0" w:tplc="26DAC3A2">
      <w:start w:val="1"/>
      <w:numFmt w:val="bullet"/>
      <w:lvlText w:val="‐"/>
      <w:lvlJc w:val="left"/>
      <w:pPr>
        <w:ind w:left="530" w:hanging="360"/>
      </w:pPr>
      <w:rPr>
        <w:rFonts w:ascii="Calibri" w:hAnsi="Calibri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FA47DD"/>
    <w:multiLevelType w:val="hybridMultilevel"/>
    <w:tmpl w:val="07EC65B6"/>
    <w:lvl w:ilvl="0" w:tplc="0413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  <w:color w:val="auto"/>
        <w:sz w:val="18"/>
      </w:rPr>
    </w:lvl>
    <w:lvl w:ilvl="1" w:tplc="04130005">
      <w:start w:val="1"/>
      <w:numFmt w:val="bullet"/>
      <w:lvlText w:val=""/>
      <w:lvlJc w:val="left"/>
      <w:pPr>
        <w:tabs>
          <w:tab w:val="num" w:pos="5410"/>
        </w:tabs>
        <w:ind w:left="54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30"/>
        </w:tabs>
        <w:ind w:left="6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50"/>
        </w:tabs>
        <w:ind w:left="6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70"/>
        </w:tabs>
        <w:ind w:left="75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90"/>
        </w:tabs>
        <w:ind w:left="8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10"/>
        </w:tabs>
        <w:ind w:left="9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30"/>
        </w:tabs>
        <w:ind w:left="97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50"/>
        </w:tabs>
        <w:ind w:left="10450" w:hanging="360"/>
      </w:pPr>
      <w:rPr>
        <w:rFonts w:ascii="Wingdings" w:hAnsi="Wingdings" w:hint="default"/>
      </w:rPr>
    </w:lvl>
  </w:abstractNum>
  <w:abstractNum w:abstractNumId="19">
    <w:nsid w:val="575657C9"/>
    <w:multiLevelType w:val="hybridMultilevel"/>
    <w:tmpl w:val="C6008BB4"/>
    <w:lvl w:ilvl="0" w:tplc="4D1EEDD6">
      <w:start w:val="1"/>
      <w:numFmt w:val="lowerLetter"/>
      <w:lvlText w:val="%1."/>
      <w:lvlJc w:val="left"/>
      <w:pPr>
        <w:ind w:left="1004" w:hanging="360"/>
      </w:pPr>
      <w:rPr>
        <w:rFonts w:ascii="Arial" w:hAnsi="Arial" w:hint="default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689E318A"/>
    <w:multiLevelType w:val="multilevel"/>
    <w:tmpl w:val="461E3CA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6B654711"/>
    <w:multiLevelType w:val="hybridMultilevel"/>
    <w:tmpl w:val="3BFC8D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5B594B"/>
    <w:multiLevelType w:val="multilevel"/>
    <w:tmpl w:val="17F45502"/>
    <w:lvl w:ilvl="0">
      <w:start w:val="1"/>
      <w:numFmt w:val="bullet"/>
      <w:lvlText w:val=""/>
      <w:lvlJc w:val="left"/>
      <w:pPr>
        <w:ind w:left="340" w:hanging="340"/>
      </w:pPr>
      <w:rPr>
        <w:rFonts w:ascii="Wingdings" w:hAnsi="Wingdings" w:hint="default"/>
        <w:color w:val="auto"/>
        <w:sz w:val="18"/>
      </w:rPr>
    </w:lvl>
    <w:lvl w:ilvl="1">
      <w:start w:val="1"/>
      <w:numFmt w:val="bullet"/>
      <w:lvlText w:val="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F66591C"/>
    <w:multiLevelType w:val="multilevel"/>
    <w:tmpl w:val="D64481E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6FFB5046"/>
    <w:multiLevelType w:val="multilevel"/>
    <w:tmpl w:val="E5466360"/>
    <w:lvl w:ilvl="0">
      <w:start w:val="1"/>
      <w:numFmt w:val="decimal"/>
      <w:suff w:val="space"/>
      <w:lvlText w:val="%1"/>
      <w:lvlJc w:val="left"/>
      <w:pPr>
        <w:ind w:left="340" w:hanging="340"/>
      </w:pPr>
      <w:rPr>
        <w:rFonts w:hint="default"/>
        <w:b/>
        <w:i w:val="0"/>
      </w:rPr>
    </w:lvl>
    <w:lvl w:ilvl="1">
      <w:start w:val="1"/>
      <w:numFmt w:val="decimal"/>
      <w:pStyle w:val="Kop2"/>
      <w:suff w:val="space"/>
      <w:lvlText w:val="%1.%2"/>
      <w:lvlJc w:val="left"/>
      <w:pPr>
        <w:ind w:left="0" w:firstLine="0"/>
      </w:pPr>
      <w:rPr>
        <w:rFonts w:ascii="Paragon Stone Sans" w:hAnsi="Paragon Stone Sans" w:hint="default"/>
        <w:color w:val="auto"/>
        <w:sz w:val="18"/>
      </w:rPr>
    </w:lvl>
    <w:lvl w:ilvl="2">
      <w:start w:val="1"/>
      <w:numFmt w:val="none"/>
      <w:pStyle w:val="Kop3"/>
      <w:suff w:val="nothing"/>
      <w:lvlText w:val=""/>
      <w:lvlJc w:val="left"/>
      <w:pPr>
        <w:ind w:left="0" w:firstLine="0"/>
      </w:pPr>
      <w:rPr>
        <w:rFonts w:ascii="Paragon Stone Sans" w:hAnsi="Paragon Stone Sans" w:hint="default"/>
        <w:color w:val="auto"/>
        <w:sz w:val="18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>
    <w:nsid w:val="7473356F"/>
    <w:multiLevelType w:val="hybridMultilevel"/>
    <w:tmpl w:val="3C34E6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DF1BF6"/>
    <w:multiLevelType w:val="multilevel"/>
    <w:tmpl w:val="63402E4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Paragon Stone Sans" w:hAnsi="Paragon Stone Sans"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ascii="Paragon Stone Sans" w:hAnsi="Paragon Stone Sans" w:hint="default"/>
        <w:sz w:val="1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num w:numId="1">
    <w:abstractNumId w:val="26"/>
  </w:num>
  <w:num w:numId="2">
    <w:abstractNumId w:val="15"/>
  </w:num>
  <w:num w:numId="3">
    <w:abstractNumId w:val="22"/>
  </w:num>
  <w:num w:numId="4">
    <w:abstractNumId w:val="17"/>
  </w:num>
  <w:num w:numId="5">
    <w:abstractNumId w:val="11"/>
  </w:num>
  <w:num w:numId="6">
    <w:abstractNumId w:val="16"/>
  </w:num>
  <w:num w:numId="7">
    <w:abstractNumId w:val="26"/>
  </w:num>
  <w:num w:numId="8">
    <w:abstractNumId w:val="15"/>
  </w:num>
  <w:num w:numId="9">
    <w:abstractNumId w:val="22"/>
  </w:num>
  <w:num w:numId="10">
    <w:abstractNumId w:val="17"/>
  </w:num>
  <w:num w:numId="11">
    <w:abstractNumId w:val="24"/>
  </w:num>
  <w:num w:numId="12">
    <w:abstractNumId w:val="18"/>
  </w:num>
  <w:num w:numId="13">
    <w:abstractNumId w:val="22"/>
  </w:num>
  <w:num w:numId="14">
    <w:abstractNumId w:val="24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3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9"/>
  </w:num>
  <w:num w:numId="29">
    <w:abstractNumId w:val="25"/>
  </w:num>
  <w:num w:numId="30">
    <w:abstractNumId w:val="21"/>
  </w:num>
  <w:num w:numId="31">
    <w:abstractNumId w:val="23"/>
  </w:num>
  <w:num w:numId="32">
    <w:abstractNumId w:val="14"/>
  </w:num>
  <w:num w:numId="33">
    <w:abstractNumId w:val="12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97"/>
  <w:hyphenationZone w:val="425"/>
  <w:drawingGridHorizontalSpacing w:val="100"/>
  <w:displayHorizontalDrawingGridEvery w:val="2"/>
  <w:characterSpacingControl w:val="doNotCompress"/>
  <w:hdrShapeDefaults>
    <o:shapedefaults v:ext="edit" spidmax="2149">
      <o:colormru v:ext="edit" colors="#d6009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E8"/>
    <w:rsid w:val="00030B2D"/>
    <w:rsid w:val="00031AFC"/>
    <w:rsid w:val="000353DD"/>
    <w:rsid w:val="00041023"/>
    <w:rsid w:val="00042212"/>
    <w:rsid w:val="000710ED"/>
    <w:rsid w:val="00074D4D"/>
    <w:rsid w:val="00075849"/>
    <w:rsid w:val="00094871"/>
    <w:rsid w:val="000C1397"/>
    <w:rsid w:val="000C779C"/>
    <w:rsid w:val="000D1816"/>
    <w:rsid w:val="000E4372"/>
    <w:rsid w:val="000F00D6"/>
    <w:rsid w:val="000F5F76"/>
    <w:rsid w:val="0010430F"/>
    <w:rsid w:val="00104F4B"/>
    <w:rsid w:val="001179C6"/>
    <w:rsid w:val="001265F1"/>
    <w:rsid w:val="001316A8"/>
    <w:rsid w:val="001322B0"/>
    <w:rsid w:val="00134351"/>
    <w:rsid w:val="001413BB"/>
    <w:rsid w:val="00144326"/>
    <w:rsid w:val="00150284"/>
    <w:rsid w:val="0015125D"/>
    <w:rsid w:val="001514E7"/>
    <w:rsid w:val="00152C31"/>
    <w:rsid w:val="001539B6"/>
    <w:rsid w:val="00153B0E"/>
    <w:rsid w:val="00154194"/>
    <w:rsid w:val="001570E0"/>
    <w:rsid w:val="00162AE8"/>
    <w:rsid w:val="00166B19"/>
    <w:rsid w:val="001743F6"/>
    <w:rsid w:val="001749DE"/>
    <w:rsid w:val="0017610B"/>
    <w:rsid w:val="001817F2"/>
    <w:rsid w:val="00183AB2"/>
    <w:rsid w:val="00184585"/>
    <w:rsid w:val="00184970"/>
    <w:rsid w:val="00190A93"/>
    <w:rsid w:val="001919AA"/>
    <w:rsid w:val="00194C56"/>
    <w:rsid w:val="001A196F"/>
    <w:rsid w:val="001A3CC7"/>
    <w:rsid w:val="001B0D7D"/>
    <w:rsid w:val="001B3D6A"/>
    <w:rsid w:val="001B4F67"/>
    <w:rsid w:val="001B7E1A"/>
    <w:rsid w:val="001C3CD2"/>
    <w:rsid w:val="001C63C5"/>
    <w:rsid w:val="001E09E9"/>
    <w:rsid w:val="001E3415"/>
    <w:rsid w:val="001E5842"/>
    <w:rsid w:val="001F2C0D"/>
    <w:rsid w:val="001F5789"/>
    <w:rsid w:val="00214E3B"/>
    <w:rsid w:val="00221EAC"/>
    <w:rsid w:val="00222DB8"/>
    <w:rsid w:val="00224309"/>
    <w:rsid w:val="00224EAF"/>
    <w:rsid w:val="0023156C"/>
    <w:rsid w:val="00233142"/>
    <w:rsid w:val="00250B71"/>
    <w:rsid w:val="00253133"/>
    <w:rsid w:val="0025472D"/>
    <w:rsid w:val="00255978"/>
    <w:rsid w:val="00262662"/>
    <w:rsid w:val="002655F2"/>
    <w:rsid w:val="00273C11"/>
    <w:rsid w:val="00280562"/>
    <w:rsid w:val="00287AEF"/>
    <w:rsid w:val="0029195D"/>
    <w:rsid w:val="00296A7B"/>
    <w:rsid w:val="002B0AFD"/>
    <w:rsid w:val="002C15DB"/>
    <w:rsid w:val="002D5D5D"/>
    <w:rsid w:val="002F4363"/>
    <w:rsid w:val="00300106"/>
    <w:rsid w:val="003020A7"/>
    <w:rsid w:val="00307BDA"/>
    <w:rsid w:val="00307E5C"/>
    <w:rsid w:val="00313DE4"/>
    <w:rsid w:val="003228E9"/>
    <w:rsid w:val="00323EDE"/>
    <w:rsid w:val="00324A6F"/>
    <w:rsid w:val="00326E22"/>
    <w:rsid w:val="003340BB"/>
    <w:rsid w:val="00342EA3"/>
    <w:rsid w:val="0034490F"/>
    <w:rsid w:val="00347AC2"/>
    <w:rsid w:val="00351EF5"/>
    <w:rsid w:val="00361D90"/>
    <w:rsid w:val="00370C29"/>
    <w:rsid w:val="00371FC9"/>
    <w:rsid w:val="0037205F"/>
    <w:rsid w:val="00372246"/>
    <w:rsid w:val="00373962"/>
    <w:rsid w:val="00374704"/>
    <w:rsid w:val="00383F52"/>
    <w:rsid w:val="00391965"/>
    <w:rsid w:val="00392CA0"/>
    <w:rsid w:val="003A234D"/>
    <w:rsid w:val="003A517B"/>
    <w:rsid w:val="003A6219"/>
    <w:rsid w:val="003B270F"/>
    <w:rsid w:val="003B6E72"/>
    <w:rsid w:val="003B7AEF"/>
    <w:rsid w:val="003C1A52"/>
    <w:rsid w:val="003C6433"/>
    <w:rsid w:val="003E5247"/>
    <w:rsid w:val="003F31AD"/>
    <w:rsid w:val="004041A2"/>
    <w:rsid w:val="0042243E"/>
    <w:rsid w:val="00423F39"/>
    <w:rsid w:val="0042493E"/>
    <w:rsid w:val="00425FA9"/>
    <w:rsid w:val="0043045B"/>
    <w:rsid w:val="00442471"/>
    <w:rsid w:val="0045213C"/>
    <w:rsid w:val="00461CB3"/>
    <w:rsid w:val="00463F85"/>
    <w:rsid w:val="00463FCD"/>
    <w:rsid w:val="00465B0D"/>
    <w:rsid w:val="00470A9A"/>
    <w:rsid w:val="0047347A"/>
    <w:rsid w:val="004776C4"/>
    <w:rsid w:val="00477C3D"/>
    <w:rsid w:val="00492638"/>
    <w:rsid w:val="004963CB"/>
    <w:rsid w:val="00497A10"/>
    <w:rsid w:val="004A0729"/>
    <w:rsid w:val="004A4DB4"/>
    <w:rsid w:val="004A5513"/>
    <w:rsid w:val="004B56D0"/>
    <w:rsid w:val="004C7235"/>
    <w:rsid w:val="004E0FF5"/>
    <w:rsid w:val="004E250F"/>
    <w:rsid w:val="004E35D2"/>
    <w:rsid w:val="004E566F"/>
    <w:rsid w:val="004E65AD"/>
    <w:rsid w:val="004F1C28"/>
    <w:rsid w:val="004F6626"/>
    <w:rsid w:val="00503047"/>
    <w:rsid w:val="00505E71"/>
    <w:rsid w:val="0051292B"/>
    <w:rsid w:val="0051581D"/>
    <w:rsid w:val="005214A7"/>
    <w:rsid w:val="00531DA9"/>
    <w:rsid w:val="00536EB1"/>
    <w:rsid w:val="005408A1"/>
    <w:rsid w:val="00546C80"/>
    <w:rsid w:val="00551CD2"/>
    <w:rsid w:val="00556052"/>
    <w:rsid w:val="005570EA"/>
    <w:rsid w:val="00562960"/>
    <w:rsid w:val="00563401"/>
    <w:rsid w:val="00563531"/>
    <w:rsid w:val="00565EB9"/>
    <w:rsid w:val="00567C86"/>
    <w:rsid w:val="005729D9"/>
    <w:rsid w:val="00595EB0"/>
    <w:rsid w:val="005B30BC"/>
    <w:rsid w:val="005B5DE0"/>
    <w:rsid w:val="005C278C"/>
    <w:rsid w:val="005D2F5D"/>
    <w:rsid w:val="005D3BE6"/>
    <w:rsid w:val="005D46EB"/>
    <w:rsid w:val="005E5B54"/>
    <w:rsid w:val="006006C2"/>
    <w:rsid w:val="0060156E"/>
    <w:rsid w:val="00605403"/>
    <w:rsid w:val="006079EE"/>
    <w:rsid w:val="00624B03"/>
    <w:rsid w:val="00626979"/>
    <w:rsid w:val="00626B1F"/>
    <w:rsid w:val="00631E08"/>
    <w:rsid w:val="0063204D"/>
    <w:rsid w:val="006440D3"/>
    <w:rsid w:val="00657C4B"/>
    <w:rsid w:val="00670C13"/>
    <w:rsid w:val="00681970"/>
    <w:rsid w:val="00691B3D"/>
    <w:rsid w:val="006C35AF"/>
    <w:rsid w:val="006C7065"/>
    <w:rsid w:val="006D18BA"/>
    <w:rsid w:val="006D2BCC"/>
    <w:rsid w:val="006D6C57"/>
    <w:rsid w:val="006E593E"/>
    <w:rsid w:val="006E7CAC"/>
    <w:rsid w:val="006F41A5"/>
    <w:rsid w:val="00704D1A"/>
    <w:rsid w:val="00715601"/>
    <w:rsid w:val="0071594C"/>
    <w:rsid w:val="00740230"/>
    <w:rsid w:val="00751094"/>
    <w:rsid w:val="00751605"/>
    <w:rsid w:val="00771CC1"/>
    <w:rsid w:val="00772FCA"/>
    <w:rsid w:val="007825C4"/>
    <w:rsid w:val="007A5132"/>
    <w:rsid w:val="007A5A3D"/>
    <w:rsid w:val="007B1E12"/>
    <w:rsid w:val="007C2F7B"/>
    <w:rsid w:val="007D278E"/>
    <w:rsid w:val="007D73D6"/>
    <w:rsid w:val="007F0F48"/>
    <w:rsid w:val="007F3691"/>
    <w:rsid w:val="00800B12"/>
    <w:rsid w:val="00820F0B"/>
    <w:rsid w:val="0082538A"/>
    <w:rsid w:val="008345BF"/>
    <w:rsid w:val="0085192E"/>
    <w:rsid w:val="00856987"/>
    <w:rsid w:val="00863DE9"/>
    <w:rsid w:val="00872C9D"/>
    <w:rsid w:val="00877B0D"/>
    <w:rsid w:val="00880331"/>
    <w:rsid w:val="008831AD"/>
    <w:rsid w:val="0088712E"/>
    <w:rsid w:val="00891FF3"/>
    <w:rsid w:val="00892CEC"/>
    <w:rsid w:val="00893A71"/>
    <w:rsid w:val="008A0BA4"/>
    <w:rsid w:val="008A63C6"/>
    <w:rsid w:val="008A68E8"/>
    <w:rsid w:val="008C5193"/>
    <w:rsid w:val="008E238C"/>
    <w:rsid w:val="008E2F42"/>
    <w:rsid w:val="008E37B4"/>
    <w:rsid w:val="008F5BEF"/>
    <w:rsid w:val="00911C62"/>
    <w:rsid w:val="0091384F"/>
    <w:rsid w:val="00915E41"/>
    <w:rsid w:val="009171C4"/>
    <w:rsid w:val="0092274A"/>
    <w:rsid w:val="00924C77"/>
    <w:rsid w:val="009256E4"/>
    <w:rsid w:val="0093216D"/>
    <w:rsid w:val="00941D47"/>
    <w:rsid w:val="00945AA3"/>
    <w:rsid w:val="00947174"/>
    <w:rsid w:val="00970784"/>
    <w:rsid w:val="0097091A"/>
    <w:rsid w:val="0097116B"/>
    <w:rsid w:val="00972EA3"/>
    <w:rsid w:val="0098416E"/>
    <w:rsid w:val="0098679A"/>
    <w:rsid w:val="009873D0"/>
    <w:rsid w:val="00991439"/>
    <w:rsid w:val="009A19A6"/>
    <w:rsid w:val="009B141A"/>
    <w:rsid w:val="009B3275"/>
    <w:rsid w:val="009B6613"/>
    <w:rsid w:val="009C0545"/>
    <w:rsid w:val="009C324F"/>
    <w:rsid w:val="009C5191"/>
    <w:rsid w:val="009D2743"/>
    <w:rsid w:val="009D3B19"/>
    <w:rsid w:val="009D577D"/>
    <w:rsid w:val="009E5426"/>
    <w:rsid w:val="00A00149"/>
    <w:rsid w:val="00A07575"/>
    <w:rsid w:val="00A1037E"/>
    <w:rsid w:val="00A125FD"/>
    <w:rsid w:val="00A21199"/>
    <w:rsid w:val="00A24F62"/>
    <w:rsid w:val="00A267DC"/>
    <w:rsid w:val="00A3098B"/>
    <w:rsid w:val="00A33527"/>
    <w:rsid w:val="00A56F8D"/>
    <w:rsid w:val="00A610E9"/>
    <w:rsid w:val="00A616F7"/>
    <w:rsid w:val="00A63CF1"/>
    <w:rsid w:val="00A7764F"/>
    <w:rsid w:val="00A77F2F"/>
    <w:rsid w:val="00A81A2D"/>
    <w:rsid w:val="00A93533"/>
    <w:rsid w:val="00A9613C"/>
    <w:rsid w:val="00AA1323"/>
    <w:rsid w:val="00AA3FCC"/>
    <w:rsid w:val="00AB1CEE"/>
    <w:rsid w:val="00AB1E68"/>
    <w:rsid w:val="00AB24C5"/>
    <w:rsid w:val="00AB4A0F"/>
    <w:rsid w:val="00AC1B5F"/>
    <w:rsid w:val="00AC628C"/>
    <w:rsid w:val="00AC766A"/>
    <w:rsid w:val="00AD217C"/>
    <w:rsid w:val="00AD6E3F"/>
    <w:rsid w:val="00AE3F8C"/>
    <w:rsid w:val="00AE4873"/>
    <w:rsid w:val="00AF6BA4"/>
    <w:rsid w:val="00AF74B5"/>
    <w:rsid w:val="00B274AB"/>
    <w:rsid w:val="00B27C3B"/>
    <w:rsid w:val="00B418DA"/>
    <w:rsid w:val="00B43255"/>
    <w:rsid w:val="00B4482B"/>
    <w:rsid w:val="00B45722"/>
    <w:rsid w:val="00B530E5"/>
    <w:rsid w:val="00B6035B"/>
    <w:rsid w:val="00B608FF"/>
    <w:rsid w:val="00B939F4"/>
    <w:rsid w:val="00B95611"/>
    <w:rsid w:val="00BA0993"/>
    <w:rsid w:val="00BA495B"/>
    <w:rsid w:val="00BC19B7"/>
    <w:rsid w:val="00BC2F63"/>
    <w:rsid w:val="00BD00B1"/>
    <w:rsid w:val="00BD6D5F"/>
    <w:rsid w:val="00BE10E6"/>
    <w:rsid w:val="00BF3C6C"/>
    <w:rsid w:val="00BF551D"/>
    <w:rsid w:val="00BF6AEA"/>
    <w:rsid w:val="00C01901"/>
    <w:rsid w:val="00C01EF1"/>
    <w:rsid w:val="00C02ECA"/>
    <w:rsid w:val="00C145B3"/>
    <w:rsid w:val="00C20E4C"/>
    <w:rsid w:val="00C24D94"/>
    <w:rsid w:val="00C349ED"/>
    <w:rsid w:val="00C35D8A"/>
    <w:rsid w:val="00C37965"/>
    <w:rsid w:val="00C51006"/>
    <w:rsid w:val="00C54FB9"/>
    <w:rsid w:val="00C57BD8"/>
    <w:rsid w:val="00C66076"/>
    <w:rsid w:val="00C70BDC"/>
    <w:rsid w:val="00C71237"/>
    <w:rsid w:val="00C767DE"/>
    <w:rsid w:val="00C92D8F"/>
    <w:rsid w:val="00C934CB"/>
    <w:rsid w:val="00CA0353"/>
    <w:rsid w:val="00CB0ADF"/>
    <w:rsid w:val="00CB1E9B"/>
    <w:rsid w:val="00CB2ECD"/>
    <w:rsid w:val="00CC5BF0"/>
    <w:rsid w:val="00CD0316"/>
    <w:rsid w:val="00CD25A8"/>
    <w:rsid w:val="00CE16E2"/>
    <w:rsid w:val="00CE4FC3"/>
    <w:rsid w:val="00CF2C00"/>
    <w:rsid w:val="00CF6AA4"/>
    <w:rsid w:val="00D10434"/>
    <w:rsid w:val="00D335E7"/>
    <w:rsid w:val="00D36D7E"/>
    <w:rsid w:val="00D4042D"/>
    <w:rsid w:val="00D42A1A"/>
    <w:rsid w:val="00D43A32"/>
    <w:rsid w:val="00D56159"/>
    <w:rsid w:val="00D62DE4"/>
    <w:rsid w:val="00D65BFC"/>
    <w:rsid w:val="00D82AC6"/>
    <w:rsid w:val="00D83472"/>
    <w:rsid w:val="00D84166"/>
    <w:rsid w:val="00D84EBE"/>
    <w:rsid w:val="00D85A3C"/>
    <w:rsid w:val="00D86E9A"/>
    <w:rsid w:val="00DA7CDB"/>
    <w:rsid w:val="00DC45F9"/>
    <w:rsid w:val="00DC7130"/>
    <w:rsid w:val="00DD062C"/>
    <w:rsid w:val="00DD19F7"/>
    <w:rsid w:val="00DD7C4B"/>
    <w:rsid w:val="00DE4F16"/>
    <w:rsid w:val="00DE5008"/>
    <w:rsid w:val="00E01724"/>
    <w:rsid w:val="00E02F88"/>
    <w:rsid w:val="00E03695"/>
    <w:rsid w:val="00E07661"/>
    <w:rsid w:val="00E10024"/>
    <w:rsid w:val="00E1080B"/>
    <w:rsid w:val="00E111D6"/>
    <w:rsid w:val="00E169C6"/>
    <w:rsid w:val="00E24F50"/>
    <w:rsid w:val="00E3085A"/>
    <w:rsid w:val="00E32BB0"/>
    <w:rsid w:val="00E334B6"/>
    <w:rsid w:val="00E34D00"/>
    <w:rsid w:val="00E404A0"/>
    <w:rsid w:val="00E40BDB"/>
    <w:rsid w:val="00E42BFE"/>
    <w:rsid w:val="00E4648F"/>
    <w:rsid w:val="00E518A3"/>
    <w:rsid w:val="00E5443F"/>
    <w:rsid w:val="00E54C81"/>
    <w:rsid w:val="00E566FC"/>
    <w:rsid w:val="00E576FA"/>
    <w:rsid w:val="00E704E5"/>
    <w:rsid w:val="00E75461"/>
    <w:rsid w:val="00E91B17"/>
    <w:rsid w:val="00E92E5A"/>
    <w:rsid w:val="00E94403"/>
    <w:rsid w:val="00E94CE1"/>
    <w:rsid w:val="00EA7B9D"/>
    <w:rsid w:val="00EC1571"/>
    <w:rsid w:val="00EC33A1"/>
    <w:rsid w:val="00EC3F12"/>
    <w:rsid w:val="00EC6F1C"/>
    <w:rsid w:val="00EC7D2B"/>
    <w:rsid w:val="00ED4514"/>
    <w:rsid w:val="00EE369D"/>
    <w:rsid w:val="00EE38B9"/>
    <w:rsid w:val="00EE7DF8"/>
    <w:rsid w:val="00EF14E3"/>
    <w:rsid w:val="00EF2D0B"/>
    <w:rsid w:val="00F01FBD"/>
    <w:rsid w:val="00F1192D"/>
    <w:rsid w:val="00F269FE"/>
    <w:rsid w:val="00F317C7"/>
    <w:rsid w:val="00F44739"/>
    <w:rsid w:val="00F5184C"/>
    <w:rsid w:val="00F57182"/>
    <w:rsid w:val="00F6502A"/>
    <w:rsid w:val="00F76775"/>
    <w:rsid w:val="00F8052D"/>
    <w:rsid w:val="00F84E54"/>
    <w:rsid w:val="00F873EA"/>
    <w:rsid w:val="00F92323"/>
    <w:rsid w:val="00F92796"/>
    <w:rsid w:val="00FA63DE"/>
    <w:rsid w:val="00FC1E8E"/>
    <w:rsid w:val="00FD1582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9">
      <o:colormru v:ext="edit" colors="#d6009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line="27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/>
    <w:lsdException w:name="Default Paragraph Fon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E09E9"/>
    <w:rPr>
      <w:rFonts w:ascii="Arial" w:hAnsi="Arial" w:cs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313DE4"/>
    <w:pPr>
      <w:outlineLvl w:val="0"/>
    </w:pPr>
    <w:rPr>
      <w:b/>
    </w:rPr>
  </w:style>
  <w:style w:type="paragraph" w:styleId="Kop2">
    <w:name w:val="heading 2"/>
    <w:basedOn w:val="Standaard"/>
    <w:next w:val="Standaard"/>
    <w:link w:val="Kop2Char"/>
    <w:rsid w:val="000F5F76"/>
    <w:pPr>
      <w:keepNext/>
      <w:numPr>
        <w:ilvl w:val="1"/>
        <w:numId w:val="11"/>
      </w:numPr>
      <w:outlineLvl w:val="1"/>
    </w:pPr>
    <w:rPr>
      <w:rFonts w:eastAsiaTheme="majorEastAsia"/>
      <w:b/>
      <w:szCs w:val="28"/>
    </w:rPr>
  </w:style>
  <w:style w:type="paragraph" w:styleId="Kop3">
    <w:name w:val="heading 3"/>
    <w:basedOn w:val="Kop2"/>
    <w:next w:val="Standaard"/>
    <w:link w:val="Kop3Char"/>
    <w:rsid w:val="000F5F76"/>
    <w:pPr>
      <w:numPr>
        <w:ilvl w:val="2"/>
      </w:numPr>
      <w:outlineLvl w:val="2"/>
    </w:pPr>
    <w:rPr>
      <w:b w:val="0"/>
      <w:i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9D3B19"/>
    <w:pPr>
      <w:keepNext/>
      <w:keepLines/>
      <w:numPr>
        <w:ilvl w:val="3"/>
        <w:numId w:val="11"/>
      </w:numPr>
      <w:ind w:left="340" w:hanging="340"/>
      <w:outlineLvl w:val="3"/>
    </w:pPr>
    <w:rPr>
      <w:rFonts w:eastAsiaTheme="majorEastAsia" w:cstheme="majorBidi"/>
      <w:b/>
      <w:bCs/>
      <w:i/>
      <w:iCs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749DE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764A11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749DE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764A11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749DE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749DE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749DE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13DE4"/>
    <w:rPr>
      <w:rFonts w:ascii="Arial" w:hAnsi="Arial" w:cs="Times New Roman"/>
      <w:b/>
      <w:sz w:val="20"/>
      <w:lang w:eastAsia="nl-NL"/>
    </w:rPr>
  </w:style>
  <w:style w:type="character" w:customStyle="1" w:styleId="Kop2Char">
    <w:name w:val="Kop 2 Char"/>
    <w:basedOn w:val="Standaardalinea-lettertype"/>
    <w:link w:val="Kop2"/>
    <w:rsid w:val="000F5F76"/>
    <w:rPr>
      <w:rFonts w:ascii="Paragon Stone Sans" w:eastAsiaTheme="majorEastAsia" w:hAnsi="Paragon Stone Sans" w:cs="Times New Roman"/>
      <w:b/>
      <w:sz w:val="18"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rsid w:val="000F5F76"/>
    <w:rPr>
      <w:rFonts w:ascii="Paragon Stone Sans" w:eastAsiaTheme="majorEastAsia" w:hAnsi="Paragon Stone Sans" w:cs="Times New Roman"/>
      <w:i/>
      <w:sz w:val="1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D3B19"/>
    <w:rPr>
      <w:rFonts w:ascii="Paragon Stone Sans" w:eastAsiaTheme="majorEastAsia" w:hAnsi="Paragon Stone Sans" w:cstheme="majorBidi"/>
      <w:b/>
      <w:bCs/>
      <w:i/>
      <w:iCs/>
      <w:sz w:val="18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749DE"/>
    <w:rPr>
      <w:rFonts w:asciiTheme="majorHAnsi" w:eastAsiaTheme="majorEastAsia" w:hAnsiTheme="majorHAnsi" w:cstheme="majorBidi"/>
      <w:color w:val="764A11" w:themeColor="accent1" w:themeShade="7F"/>
      <w:sz w:val="18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749DE"/>
    <w:rPr>
      <w:rFonts w:asciiTheme="majorHAnsi" w:eastAsiaTheme="majorEastAsia" w:hAnsiTheme="majorHAnsi" w:cstheme="majorBidi"/>
      <w:i/>
      <w:iCs/>
      <w:color w:val="764A11" w:themeColor="accent1" w:themeShade="7F"/>
      <w:sz w:val="18"/>
      <w:lang w:eastAsia="nl-NL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749DE"/>
    <w:rPr>
      <w:rFonts w:asciiTheme="majorHAnsi" w:eastAsiaTheme="majorEastAsia" w:hAnsiTheme="majorHAnsi" w:cstheme="majorBidi"/>
      <w:i/>
      <w:iCs/>
      <w:color w:val="404040" w:themeColor="text1" w:themeTint="BF"/>
      <w:sz w:val="18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749DE"/>
    <w:rPr>
      <w:rFonts w:asciiTheme="majorHAnsi" w:eastAsiaTheme="majorEastAsia" w:hAnsiTheme="majorHAnsi" w:cstheme="majorBidi"/>
      <w:color w:val="404040" w:themeColor="text1" w:themeTint="BF"/>
      <w:sz w:val="18"/>
      <w:szCs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749DE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0"/>
      <w:lang w:eastAsia="nl-NL"/>
    </w:rPr>
  </w:style>
  <w:style w:type="paragraph" w:customStyle="1" w:styleId="Nummer1">
    <w:name w:val="Nummer 1"/>
    <w:basedOn w:val="Standaard"/>
    <w:qFormat/>
    <w:rsid w:val="00313DE4"/>
    <w:pPr>
      <w:numPr>
        <w:numId w:val="25"/>
      </w:numPr>
    </w:pPr>
    <w:rPr>
      <w:lang w:eastAsia="en-US"/>
    </w:rPr>
  </w:style>
  <w:style w:type="paragraph" w:customStyle="1" w:styleId="Nummer2">
    <w:name w:val="Nummer 2"/>
    <w:basedOn w:val="Standaard"/>
    <w:qFormat/>
    <w:rsid w:val="00313DE4"/>
    <w:pPr>
      <w:numPr>
        <w:ilvl w:val="1"/>
        <w:numId w:val="25"/>
      </w:numPr>
    </w:pPr>
    <w:rPr>
      <w:lang w:eastAsia="en-US"/>
    </w:rPr>
  </w:style>
  <w:style w:type="paragraph" w:customStyle="1" w:styleId="Opsom1">
    <w:name w:val="Opsom 1"/>
    <w:basedOn w:val="Standaard"/>
    <w:qFormat/>
    <w:rsid w:val="0043045B"/>
    <w:pPr>
      <w:numPr>
        <w:numId w:val="32"/>
      </w:numPr>
    </w:pPr>
  </w:style>
  <w:style w:type="paragraph" w:customStyle="1" w:styleId="Opsom2">
    <w:name w:val="Opsom 2"/>
    <w:basedOn w:val="Opsom1"/>
    <w:qFormat/>
    <w:rsid w:val="0043045B"/>
    <w:pPr>
      <w:numPr>
        <w:ilvl w:val="1"/>
      </w:numPr>
    </w:pPr>
    <w:rPr>
      <w:szCs w:val="18"/>
    </w:rPr>
  </w:style>
  <w:style w:type="table" w:styleId="Tabelraster">
    <w:name w:val="Table Grid"/>
    <w:basedOn w:val="Standaardtabel"/>
    <w:rsid w:val="00313DE4"/>
    <w:pPr>
      <w:spacing w:line="280" w:lineRule="atLeast"/>
    </w:pPr>
    <w:rPr>
      <w:rFonts w:ascii="Arial" w:hAnsi="Arial" w:cs="Times New Roman"/>
      <w:sz w:val="20"/>
      <w:szCs w:val="20"/>
      <w:lang w:eastAsia="nl-NL"/>
    </w:rPr>
    <w:tblPr>
      <w:tblStyleRowBandSize w:val="1"/>
      <w:tblStyleColBandSize w:val="1"/>
      <w:tblInd w:w="1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" w:type="dxa"/>
        <w:left w:w="113" w:type="dxa"/>
        <w:bottom w:w="11" w:type="dxa"/>
        <w:right w:w="85" w:type="dxa"/>
      </w:tblCellMar>
    </w:tblPr>
    <w:tcPr>
      <w:shd w:val="clear" w:color="auto" w:fill="auto"/>
    </w:tcPr>
    <w:tblStylePr w:type="firstRow">
      <w:rPr>
        <w:rFonts w:ascii="Arial" w:hAnsi="Arial"/>
        <w:b w:val="0"/>
        <w:i w:val="0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firstCol">
      <w:rPr>
        <w:rFonts w:ascii="Arial" w:hAnsi="Arial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band1Vert">
      <w:rPr>
        <w:rFonts w:ascii="TradeGothic LT Light" w:hAnsi="TradeGothic LT Light"/>
        <w:sz w:val="18"/>
      </w:rPr>
    </w:tblStylePr>
    <w:tblStylePr w:type="band1Horz">
      <w:rPr>
        <w:rFonts w:ascii="Paragon Stone Sans" w:hAnsi="Paragon Stone Sans"/>
        <w:sz w:val="18"/>
      </w:rPr>
    </w:tblStylePr>
    <w:tblStylePr w:type="band2Horz">
      <w:rPr>
        <w:rFonts w:ascii="Paragon Stone Sans" w:hAnsi="Paragon Stone Sans"/>
        <w:sz w:val="18"/>
      </w:r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194C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94C56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nhideWhenUsed/>
    <w:rsid w:val="00CD031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CD0316"/>
    <w:rPr>
      <w:rFonts w:ascii="Paragon Stone Sans" w:hAnsi="Paragon Stone Sans" w:cs="Times New Roman"/>
      <w:sz w:val="20"/>
      <w:lang w:eastAsia="nl-NL"/>
    </w:rPr>
  </w:style>
  <w:style w:type="paragraph" w:styleId="Voettekst">
    <w:name w:val="footer"/>
    <w:basedOn w:val="Standaard"/>
    <w:link w:val="VoettekstChar"/>
    <w:unhideWhenUsed/>
    <w:rsid w:val="00CD031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CD0316"/>
    <w:rPr>
      <w:rFonts w:ascii="Paragon Stone Sans" w:hAnsi="Paragon Stone Sans" w:cs="Times New Roman"/>
      <w:sz w:val="20"/>
      <w:lang w:eastAsia="nl-NL"/>
    </w:rPr>
  </w:style>
  <w:style w:type="paragraph" w:customStyle="1" w:styleId="Item">
    <w:name w:val="Item"/>
    <w:basedOn w:val="Standaard"/>
    <w:rsid w:val="001743F6"/>
    <w:rPr>
      <w:rFonts w:eastAsia="Calibri"/>
      <w:sz w:val="17"/>
      <w:szCs w:val="20"/>
    </w:rPr>
  </w:style>
  <w:style w:type="paragraph" w:customStyle="1" w:styleId="Adres">
    <w:name w:val="Adres"/>
    <w:basedOn w:val="Standaard"/>
    <w:rsid w:val="001743F6"/>
    <w:pPr>
      <w:spacing w:line="225" w:lineRule="exact"/>
    </w:pPr>
    <w:rPr>
      <w:sz w:val="16"/>
    </w:rPr>
  </w:style>
  <w:style w:type="table" w:customStyle="1" w:styleId="TabelBlanco">
    <w:name w:val="TabelBlanco"/>
    <w:basedOn w:val="Standaardtabel"/>
    <w:uiPriority w:val="99"/>
    <w:rsid w:val="00DC45F9"/>
    <w:rPr>
      <w:rFonts w:ascii="Arial" w:hAnsi="Arial"/>
      <w:sz w:val="20"/>
    </w:rPr>
    <w:tblPr>
      <w:tblInd w:w="0" w:type="dxa"/>
      <w:tblCellMar>
        <w:top w:w="0" w:type="dxa"/>
        <w:left w:w="0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1743F6"/>
    <w:rPr>
      <w:color w:val="0000FF" w:themeColor="hyperlink"/>
      <w:u w:val="single"/>
    </w:rPr>
  </w:style>
  <w:style w:type="paragraph" w:customStyle="1" w:styleId="Amsterdam">
    <w:name w:val="Amsterdam"/>
    <w:basedOn w:val="Standaard"/>
    <w:rsid w:val="0017610B"/>
    <w:pPr>
      <w:spacing w:line="270" w:lineRule="exact"/>
    </w:pPr>
    <w:rPr>
      <w:color w:val="000000"/>
      <w:szCs w:val="21"/>
      <w:lang w:eastAsia="en-US"/>
    </w:rPr>
  </w:style>
  <w:style w:type="paragraph" w:styleId="Lijstalinea">
    <w:name w:val="List Paragraph"/>
    <w:basedOn w:val="Standaard"/>
    <w:uiPriority w:val="34"/>
    <w:rsid w:val="00313DE4"/>
    <w:pPr>
      <w:ind w:left="720"/>
      <w:contextualSpacing/>
    </w:pPr>
  </w:style>
  <w:style w:type="character" w:styleId="Nadruk">
    <w:name w:val="Emphasis"/>
    <w:basedOn w:val="Standaardalinea-lettertype"/>
    <w:uiPriority w:val="20"/>
    <w:qFormat/>
    <w:rsid w:val="001E09E9"/>
    <w:rPr>
      <w:i/>
      <w:iCs/>
    </w:rPr>
  </w:style>
  <w:style w:type="paragraph" w:styleId="Geenafstand">
    <w:name w:val="No Spacing"/>
    <w:uiPriority w:val="1"/>
    <w:qFormat/>
    <w:rsid w:val="0023156C"/>
    <w:pPr>
      <w:spacing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line="27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/>
    <w:lsdException w:name="Default Paragraph Fon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E09E9"/>
    <w:rPr>
      <w:rFonts w:ascii="Arial" w:hAnsi="Arial" w:cs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313DE4"/>
    <w:pPr>
      <w:outlineLvl w:val="0"/>
    </w:pPr>
    <w:rPr>
      <w:b/>
    </w:rPr>
  </w:style>
  <w:style w:type="paragraph" w:styleId="Kop2">
    <w:name w:val="heading 2"/>
    <w:basedOn w:val="Standaard"/>
    <w:next w:val="Standaard"/>
    <w:link w:val="Kop2Char"/>
    <w:rsid w:val="000F5F76"/>
    <w:pPr>
      <w:keepNext/>
      <w:numPr>
        <w:ilvl w:val="1"/>
        <w:numId w:val="11"/>
      </w:numPr>
      <w:outlineLvl w:val="1"/>
    </w:pPr>
    <w:rPr>
      <w:rFonts w:eastAsiaTheme="majorEastAsia"/>
      <w:b/>
      <w:szCs w:val="28"/>
    </w:rPr>
  </w:style>
  <w:style w:type="paragraph" w:styleId="Kop3">
    <w:name w:val="heading 3"/>
    <w:basedOn w:val="Kop2"/>
    <w:next w:val="Standaard"/>
    <w:link w:val="Kop3Char"/>
    <w:rsid w:val="000F5F76"/>
    <w:pPr>
      <w:numPr>
        <w:ilvl w:val="2"/>
      </w:numPr>
      <w:outlineLvl w:val="2"/>
    </w:pPr>
    <w:rPr>
      <w:b w:val="0"/>
      <w:i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9D3B19"/>
    <w:pPr>
      <w:keepNext/>
      <w:keepLines/>
      <w:numPr>
        <w:ilvl w:val="3"/>
        <w:numId w:val="11"/>
      </w:numPr>
      <w:ind w:left="340" w:hanging="340"/>
      <w:outlineLvl w:val="3"/>
    </w:pPr>
    <w:rPr>
      <w:rFonts w:eastAsiaTheme="majorEastAsia" w:cstheme="majorBidi"/>
      <w:b/>
      <w:bCs/>
      <w:i/>
      <w:iCs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749DE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764A11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749DE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764A11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749DE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749DE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749DE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13DE4"/>
    <w:rPr>
      <w:rFonts w:ascii="Arial" w:hAnsi="Arial" w:cs="Times New Roman"/>
      <w:b/>
      <w:sz w:val="20"/>
      <w:lang w:eastAsia="nl-NL"/>
    </w:rPr>
  </w:style>
  <w:style w:type="character" w:customStyle="1" w:styleId="Kop2Char">
    <w:name w:val="Kop 2 Char"/>
    <w:basedOn w:val="Standaardalinea-lettertype"/>
    <w:link w:val="Kop2"/>
    <w:rsid w:val="000F5F76"/>
    <w:rPr>
      <w:rFonts w:ascii="Paragon Stone Sans" w:eastAsiaTheme="majorEastAsia" w:hAnsi="Paragon Stone Sans" w:cs="Times New Roman"/>
      <w:b/>
      <w:sz w:val="18"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rsid w:val="000F5F76"/>
    <w:rPr>
      <w:rFonts w:ascii="Paragon Stone Sans" w:eastAsiaTheme="majorEastAsia" w:hAnsi="Paragon Stone Sans" w:cs="Times New Roman"/>
      <w:i/>
      <w:sz w:val="1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D3B19"/>
    <w:rPr>
      <w:rFonts w:ascii="Paragon Stone Sans" w:eastAsiaTheme="majorEastAsia" w:hAnsi="Paragon Stone Sans" w:cstheme="majorBidi"/>
      <w:b/>
      <w:bCs/>
      <w:i/>
      <w:iCs/>
      <w:sz w:val="18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749DE"/>
    <w:rPr>
      <w:rFonts w:asciiTheme="majorHAnsi" w:eastAsiaTheme="majorEastAsia" w:hAnsiTheme="majorHAnsi" w:cstheme="majorBidi"/>
      <w:color w:val="764A11" w:themeColor="accent1" w:themeShade="7F"/>
      <w:sz w:val="18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749DE"/>
    <w:rPr>
      <w:rFonts w:asciiTheme="majorHAnsi" w:eastAsiaTheme="majorEastAsia" w:hAnsiTheme="majorHAnsi" w:cstheme="majorBidi"/>
      <w:i/>
      <w:iCs/>
      <w:color w:val="764A11" w:themeColor="accent1" w:themeShade="7F"/>
      <w:sz w:val="18"/>
      <w:lang w:eastAsia="nl-NL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749DE"/>
    <w:rPr>
      <w:rFonts w:asciiTheme="majorHAnsi" w:eastAsiaTheme="majorEastAsia" w:hAnsiTheme="majorHAnsi" w:cstheme="majorBidi"/>
      <w:i/>
      <w:iCs/>
      <w:color w:val="404040" w:themeColor="text1" w:themeTint="BF"/>
      <w:sz w:val="18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749DE"/>
    <w:rPr>
      <w:rFonts w:asciiTheme="majorHAnsi" w:eastAsiaTheme="majorEastAsia" w:hAnsiTheme="majorHAnsi" w:cstheme="majorBidi"/>
      <w:color w:val="404040" w:themeColor="text1" w:themeTint="BF"/>
      <w:sz w:val="18"/>
      <w:szCs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749DE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0"/>
      <w:lang w:eastAsia="nl-NL"/>
    </w:rPr>
  </w:style>
  <w:style w:type="paragraph" w:customStyle="1" w:styleId="Nummer1">
    <w:name w:val="Nummer 1"/>
    <w:basedOn w:val="Standaard"/>
    <w:qFormat/>
    <w:rsid w:val="00313DE4"/>
    <w:pPr>
      <w:numPr>
        <w:numId w:val="25"/>
      </w:numPr>
    </w:pPr>
    <w:rPr>
      <w:lang w:eastAsia="en-US"/>
    </w:rPr>
  </w:style>
  <w:style w:type="paragraph" w:customStyle="1" w:styleId="Nummer2">
    <w:name w:val="Nummer 2"/>
    <w:basedOn w:val="Standaard"/>
    <w:qFormat/>
    <w:rsid w:val="00313DE4"/>
    <w:pPr>
      <w:numPr>
        <w:ilvl w:val="1"/>
        <w:numId w:val="25"/>
      </w:numPr>
    </w:pPr>
    <w:rPr>
      <w:lang w:eastAsia="en-US"/>
    </w:rPr>
  </w:style>
  <w:style w:type="paragraph" w:customStyle="1" w:styleId="Opsom1">
    <w:name w:val="Opsom 1"/>
    <w:basedOn w:val="Standaard"/>
    <w:qFormat/>
    <w:rsid w:val="0043045B"/>
    <w:pPr>
      <w:numPr>
        <w:numId w:val="32"/>
      </w:numPr>
    </w:pPr>
  </w:style>
  <w:style w:type="paragraph" w:customStyle="1" w:styleId="Opsom2">
    <w:name w:val="Opsom 2"/>
    <w:basedOn w:val="Opsom1"/>
    <w:qFormat/>
    <w:rsid w:val="0043045B"/>
    <w:pPr>
      <w:numPr>
        <w:ilvl w:val="1"/>
      </w:numPr>
    </w:pPr>
    <w:rPr>
      <w:szCs w:val="18"/>
    </w:rPr>
  </w:style>
  <w:style w:type="table" w:styleId="Tabelraster">
    <w:name w:val="Table Grid"/>
    <w:basedOn w:val="Standaardtabel"/>
    <w:rsid w:val="00313DE4"/>
    <w:pPr>
      <w:spacing w:line="280" w:lineRule="atLeast"/>
    </w:pPr>
    <w:rPr>
      <w:rFonts w:ascii="Arial" w:hAnsi="Arial" w:cs="Times New Roman"/>
      <w:sz w:val="20"/>
      <w:szCs w:val="20"/>
      <w:lang w:eastAsia="nl-NL"/>
    </w:rPr>
    <w:tblPr>
      <w:tblStyleRowBandSize w:val="1"/>
      <w:tblStyleColBandSize w:val="1"/>
      <w:tblInd w:w="1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" w:type="dxa"/>
        <w:left w:w="113" w:type="dxa"/>
        <w:bottom w:w="11" w:type="dxa"/>
        <w:right w:w="85" w:type="dxa"/>
      </w:tblCellMar>
    </w:tblPr>
    <w:tcPr>
      <w:shd w:val="clear" w:color="auto" w:fill="auto"/>
    </w:tcPr>
    <w:tblStylePr w:type="firstRow">
      <w:rPr>
        <w:rFonts w:ascii="Arial" w:hAnsi="Arial"/>
        <w:b w:val="0"/>
        <w:i w:val="0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firstCol">
      <w:rPr>
        <w:rFonts w:ascii="Arial" w:hAnsi="Arial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band1Vert">
      <w:rPr>
        <w:rFonts w:ascii="TradeGothic LT Light" w:hAnsi="TradeGothic LT Light"/>
        <w:sz w:val="18"/>
      </w:rPr>
    </w:tblStylePr>
    <w:tblStylePr w:type="band1Horz">
      <w:rPr>
        <w:rFonts w:ascii="Paragon Stone Sans" w:hAnsi="Paragon Stone Sans"/>
        <w:sz w:val="18"/>
      </w:rPr>
    </w:tblStylePr>
    <w:tblStylePr w:type="band2Horz">
      <w:rPr>
        <w:rFonts w:ascii="Paragon Stone Sans" w:hAnsi="Paragon Stone Sans"/>
        <w:sz w:val="18"/>
      </w:r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194C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94C56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nhideWhenUsed/>
    <w:rsid w:val="00CD031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CD0316"/>
    <w:rPr>
      <w:rFonts w:ascii="Paragon Stone Sans" w:hAnsi="Paragon Stone Sans" w:cs="Times New Roman"/>
      <w:sz w:val="20"/>
      <w:lang w:eastAsia="nl-NL"/>
    </w:rPr>
  </w:style>
  <w:style w:type="paragraph" w:styleId="Voettekst">
    <w:name w:val="footer"/>
    <w:basedOn w:val="Standaard"/>
    <w:link w:val="VoettekstChar"/>
    <w:unhideWhenUsed/>
    <w:rsid w:val="00CD031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CD0316"/>
    <w:rPr>
      <w:rFonts w:ascii="Paragon Stone Sans" w:hAnsi="Paragon Stone Sans" w:cs="Times New Roman"/>
      <w:sz w:val="20"/>
      <w:lang w:eastAsia="nl-NL"/>
    </w:rPr>
  </w:style>
  <w:style w:type="paragraph" w:customStyle="1" w:styleId="Item">
    <w:name w:val="Item"/>
    <w:basedOn w:val="Standaard"/>
    <w:rsid w:val="001743F6"/>
    <w:rPr>
      <w:rFonts w:eastAsia="Calibri"/>
      <w:sz w:val="17"/>
      <w:szCs w:val="20"/>
    </w:rPr>
  </w:style>
  <w:style w:type="paragraph" w:customStyle="1" w:styleId="Adres">
    <w:name w:val="Adres"/>
    <w:basedOn w:val="Standaard"/>
    <w:rsid w:val="001743F6"/>
    <w:pPr>
      <w:spacing w:line="225" w:lineRule="exact"/>
    </w:pPr>
    <w:rPr>
      <w:sz w:val="16"/>
    </w:rPr>
  </w:style>
  <w:style w:type="table" w:customStyle="1" w:styleId="TabelBlanco">
    <w:name w:val="TabelBlanco"/>
    <w:basedOn w:val="Standaardtabel"/>
    <w:uiPriority w:val="99"/>
    <w:rsid w:val="00DC45F9"/>
    <w:rPr>
      <w:rFonts w:ascii="Arial" w:hAnsi="Arial"/>
      <w:sz w:val="20"/>
    </w:rPr>
    <w:tblPr>
      <w:tblInd w:w="0" w:type="dxa"/>
      <w:tblCellMar>
        <w:top w:w="0" w:type="dxa"/>
        <w:left w:w="0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1743F6"/>
    <w:rPr>
      <w:color w:val="0000FF" w:themeColor="hyperlink"/>
      <w:u w:val="single"/>
    </w:rPr>
  </w:style>
  <w:style w:type="paragraph" w:customStyle="1" w:styleId="Amsterdam">
    <w:name w:val="Amsterdam"/>
    <w:basedOn w:val="Standaard"/>
    <w:rsid w:val="0017610B"/>
    <w:pPr>
      <w:spacing w:line="270" w:lineRule="exact"/>
    </w:pPr>
    <w:rPr>
      <w:color w:val="000000"/>
      <w:szCs w:val="21"/>
      <w:lang w:eastAsia="en-US"/>
    </w:rPr>
  </w:style>
  <w:style w:type="paragraph" w:styleId="Lijstalinea">
    <w:name w:val="List Paragraph"/>
    <w:basedOn w:val="Standaard"/>
    <w:uiPriority w:val="34"/>
    <w:rsid w:val="00313DE4"/>
    <w:pPr>
      <w:ind w:left="720"/>
      <w:contextualSpacing/>
    </w:pPr>
  </w:style>
  <w:style w:type="character" w:styleId="Nadruk">
    <w:name w:val="Emphasis"/>
    <w:basedOn w:val="Standaardalinea-lettertype"/>
    <w:uiPriority w:val="20"/>
    <w:qFormat/>
    <w:rsid w:val="001E09E9"/>
    <w:rPr>
      <w:i/>
      <w:iCs/>
    </w:rPr>
  </w:style>
  <w:style w:type="paragraph" w:styleId="Geenafstand">
    <w:name w:val="No Spacing"/>
    <w:uiPriority w:val="1"/>
    <w:qFormat/>
    <w:rsid w:val="0023156C"/>
    <w:pPr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0.wmf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fs-01\sjablonen\zuidas\Brief.dotm" TargetMode="External"/></Relationships>
</file>

<file path=word/theme/theme1.xml><?xml version="1.0" encoding="utf-8"?>
<a:theme xmlns:a="http://schemas.openxmlformats.org/drawingml/2006/main" name="Office-thema">
  <a:themeElements>
    <a:clrScheme name="i-FourC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1952F"/>
      </a:accent1>
      <a:accent2>
        <a:srgbClr val="F2D0A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8f325b8-5ae7-48fa-ae43-88d1d23545ff">MRZDFM44T463-166-624</_dlc_DocId>
    <_dlc_DocIdUrl xmlns="d8f325b8-5ae7-48fa-ae43-88d1d23545ff">
      <Url>http://sharepoint.zuidas.nl/projecten/RAI/_layouts/DocIdRedir.aspx?ID=MRZDFM44T463-166-624</Url>
      <Description>MRZDFM44T463-166-624</Description>
    </_dlc_DocIdUrl>
    <Laatst_x0020_gedeclareerde_x0020_bestand xmlns="5e7b6696-3cac-4f6e-a0d0-e81da22170a6">
      <Url xsi:nil="true"/>
      <Description xsi:nil="true"/>
    </Laatst_x0020_gedeclareerde_x0020_bestand>
    <Defintief xmlns="d8f325b8-5ae7-48fa-ae43-88d1d23545ff">false</Defintief>
    <IconOverlay xmlns="http://schemas.microsoft.com/sharepoint/v4" xsi:nil="true"/>
    <Ingediend_x0020_door xmlns="d8f325b8-5ae7-48fa-ae43-88d1d23545ff">
      <UserInfo>
        <DisplayName/>
        <AccountId xsi:nil="true"/>
        <AccountType/>
      </UserInfo>
    </Ingediend_x0020_door>
    <Begintijd xmlns="d8f325b8-5ae7-48fa-ae43-88d1d23545ff" xsi:nil="true"/>
    <Location xmlns="http://schemas.microsoft.com/sharepoint/v3/fields">RAI</Loca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ctielijst" ma:contentTypeID="0x01010070A2F0C76AE27149978091893A71C4AF0300F111D19E86CAA14B84F9576FBD9C27EB" ma:contentTypeVersion="35" ma:contentTypeDescription="" ma:contentTypeScope="" ma:versionID="612f2a0ade152eb20fe18660be2459a7">
  <xsd:schema xmlns:xsd="http://www.w3.org/2001/XMLSchema" xmlns:xs="http://www.w3.org/2001/XMLSchema" xmlns:p="http://schemas.microsoft.com/office/2006/metadata/properties" xmlns:ns1="http://schemas.microsoft.com/sharepoint/v3" xmlns:ns2="d8f325b8-5ae7-48fa-ae43-88d1d23545ff" xmlns:ns3="http://schemas.microsoft.com/sharepoint/v3/fields" xmlns:ns4="5e7b6696-3cac-4f6e-a0d0-e81da22170a6" xmlns:ns5="http://schemas.microsoft.com/sharepoint/v4" targetNamespace="http://schemas.microsoft.com/office/2006/metadata/properties" ma:root="true" ma:fieldsID="b699ebff574f16efdb531062b4956cf5" ns1:_="" ns2:_="" ns3:_="" ns4:_="" ns5:_="">
    <xsd:import namespace="http://schemas.microsoft.com/sharepoint/v3"/>
    <xsd:import namespace="d8f325b8-5ae7-48fa-ae43-88d1d23545ff"/>
    <xsd:import namespace="http://schemas.microsoft.com/sharepoint/v3/fields"/>
    <xsd:import namespace="5e7b6696-3cac-4f6e-a0d0-e81da22170a6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fintief" minOccurs="0"/>
                <xsd:element ref="ns2:Ingediend_x0020_door" minOccurs="0"/>
                <xsd:element ref="ns2:Begintijd" minOccurs="0"/>
                <xsd:element ref="ns2:Ledenlijst" minOccurs="0"/>
                <xsd:element ref="ns3:Location" minOccurs="0"/>
                <xsd:element ref="ns4:Laatst_x0020_gedeclareerde_x0020_bestand" minOccurs="0"/>
                <xsd:element ref="ns5:IconOverlay" minOccurs="0"/>
                <xsd:element ref="ns1:_vti_ItemDeclaredRecord" minOccurs="0"/>
                <xsd:element ref="ns1:_vti_ItemHoldRecordStatu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5" nillable="true" ma:displayName="Gedeclareerde record" ma:hidden="true" ma:internalName="_vti_ItemDeclaredRecord" ma:readOnly="true">
      <xsd:simpleType>
        <xsd:restriction base="dms:DateTime"/>
      </xsd:simpleType>
    </xsd:element>
    <xsd:element name="_vti_ItemHoldRecordStatus" ma:index="16" nillable="true" ma:displayName="Status van wachtruimte en registrati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325b8-5ae7-48fa-ae43-88d1d23545ff" elementFormDefault="qualified">
    <xsd:import namespace="http://schemas.microsoft.com/office/2006/documentManagement/types"/>
    <xsd:import namespace="http://schemas.microsoft.com/office/infopath/2007/PartnerControls"/>
    <xsd:element name="Defintief" ma:index="8" nillable="true" ma:displayName="Defintief" ma:default="0" ma:description="Is het vergaderstuk al definitief?" ma:internalName="Defintief" ma:readOnly="false">
      <xsd:simpleType>
        <xsd:restriction base="dms:Boolean"/>
      </xsd:simpleType>
    </xsd:element>
    <xsd:element name="Ingediend_x0020_door" ma:index="9" nillable="true" ma:displayName="Ingediend door" ma:list="UserInfo" ma:SharePointGroup="0" ma:internalName="Ingediend_x0020_do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egintijd" ma:index="10" nillable="true" ma:displayName="Begintijd" ma:format="DateTime" ma:internalName="Begintijd" ma:readOnly="true">
      <xsd:simpleType>
        <xsd:restriction base="dms:DateTime"/>
      </xsd:simpleType>
    </xsd:element>
    <xsd:element name="Ledenlijst" ma:index="11" nillable="true" ma:displayName="Ledenlijst" ma:list="{247af678-e83f-4bf4-b36c-46da462bbe7b}" ma:internalName="Ledenlijst" ma:readOnly="true" ma:showField="Title" ma:web="d8f325b8-5ae7-48fa-ae43-88d1d23545ff">
      <xsd:simpleType>
        <xsd:restriction base="dms:Lookup"/>
      </xsd:simpleType>
    </xsd:element>
    <xsd:element name="_dlc_DocId" ma:index="17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18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Location" ma:index="12" nillable="true" ma:displayName="Locatie" ma:internalName="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6696-3cac-4f6e-a0d0-e81da22170a6" elementFormDefault="qualified">
    <xsd:import namespace="http://schemas.microsoft.com/office/2006/documentManagement/types"/>
    <xsd:import namespace="http://schemas.microsoft.com/office/infopath/2007/PartnerControls"/>
    <xsd:element name="Laatst_x0020_gedeclareerde_x0020_bestand" ma:index="13" nillable="true" ma:displayName="Laatst gedeclareerde bestand" ma:internalName="Laatst_x0020_gedeclareerde_x0020_bestan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776B1-6AE1-4594-A50C-C1C4B7C15E96}"/>
</file>

<file path=customXml/itemProps2.xml><?xml version="1.0" encoding="utf-8"?>
<ds:datastoreItem xmlns:ds="http://schemas.openxmlformats.org/officeDocument/2006/customXml" ds:itemID="{02517A83-2A26-4FF1-8BBD-054D5AB85355}"/>
</file>

<file path=customXml/itemProps3.xml><?xml version="1.0" encoding="utf-8"?>
<ds:datastoreItem xmlns:ds="http://schemas.openxmlformats.org/officeDocument/2006/customXml" ds:itemID="{6067AF3B-311B-4CA7-B6A0-C4BAE849EB96}"/>
</file>

<file path=customXml/itemProps4.xml><?xml version="1.0" encoding="utf-8"?>
<ds:datastoreItem xmlns:ds="http://schemas.openxmlformats.org/officeDocument/2006/customXml" ds:itemID="{B71C01B4-F000-4128-A732-1EAA0383F561}"/>
</file>

<file path=customXml/itemProps5.xml><?xml version="1.0" encoding="utf-8"?>
<ds:datastoreItem xmlns:ds="http://schemas.openxmlformats.org/officeDocument/2006/customXml" ds:itemID="{AC484D04-CBA4-416A-98CF-66C57003FA98}"/>
</file>

<file path=docProps/app.xml><?xml version="1.0" encoding="utf-8"?>
<Properties xmlns="http://schemas.openxmlformats.org/officeDocument/2006/extended-properties" xmlns:vt="http://schemas.openxmlformats.org/officeDocument/2006/docPropsVTypes">
  <Template>Brief.dotm</Template>
  <TotalTime>14</TotalTime>
  <Pages>2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Dienst Zuidas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Inschrijfformulier</dc:title>
  <dc:creator>David Tattersall</dc:creator>
  <cp:lastModifiedBy>David Tattersall</cp:lastModifiedBy>
  <cp:revision>5</cp:revision>
  <cp:lastPrinted>2011-06-30T08:13:00Z</cp:lastPrinted>
  <dcterms:created xsi:type="dcterms:W3CDTF">2014-05-01T09:12:00Z</dcterms:created>
  <dcterms:modified xsi:type="dcterms:W3CDTF">2014-05-01T11:23:00Z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">
    <vt:lpwstr>4 juni 2014</vt:lpwstr>
  </property>
  <property fmtid="{D5CDD505-2E9C-101B-9397-08002B2CF9AE}" pid="3" name="Vertrouwelijk">
    <vt:bool>false</vt:bool>
  </property>
  <property fmtid="{D5CDD505-2E9C-101B-9397-08002B2CF9AE}" pid="4" name="OnsKenmerk">
    <vt:lpwstr>RAI Hotel</vt:lpwstr>
  </property>
  <property fmtid="{D5CDD505-2E9C-101B-9397-08002B2CF9AE}" pid="5" name="UwKenmerk">
    <vt:lpwstr/>
  </property>
  <property fmtid="{D5CDD505-2E9C-101B-9397-08002B2CF9AE}" pid="6" name="BehandeldDoor">
    <vt:lpwstr/>
  </property>
  <property fmtid="{D5CDD505-2E9C-101B-9397-08002B2CF9AE}" pid="7" name="Telefoon">
    <vt:lpwstr/>
  </property>
  <property fmtid="{D5CDD505-2E9C-101B-9397-08002B2CF9AE}" pid="8" name="Email">
    <vt:lpwstr/>
  </property>
  <property fmtid="{D5CDD505-2E9C-101B-9397-08002B2CF9AE}" pid="9" name="Bijlage">
    <vt:lpwstr/>
  </property>
  <property fmtid="{D5CDD505-2E9C-101B-9397-08002B2CF9AE}" pid="10" name="KopieAan">
    <vt:lpwstr/>
  </property>
  <property fmtid="{D5CDD505-2E9C-101B-9397-08002B2CF9AE}" pid="11" name="Onderwerp">
    <vt:lpwstr>Tender RAI Hotel</vt:lpwstr>
  </property>
  <property fmtid="{D5CDD505-2E9C-101B-9397-08002B2CF9AE}" pid="12" name="Vertrouwelijktekst">
    <vt:lpwstr/>
  </property>
  <property fmtid="{D5CDD505-2E9C-101B-9397-08002B2CF9AE}" pid="13" name="Bedrijf">
    <vt:lpwstr/>
  </property>
  <property fmtid="{D5CDD505-2E9C-101B-9397-08002B2CF9AE}" pid="14" name="Afdeling">
    <vt:lpwstr/>
  </property>
  <property fmtid="{D5CDD505-2E9C-101B-9397-08002B2CF9AE}" pid="15" name="Naam">
    <vt:lpwstr/>
  </property>
  <property fmtid="{D5CDD505-2E9C-101B-9397-08002B2CF9AE}" pid="16" name="Voorletter">
    <vt:lpwstr/>
  </property>
  <property fmtid="{D5CDD505-2E9C-101B-9397-08002B2CF9AE}" pid="17" name="Adres">
    <vt:lpwstr/>
  </property>
  <property fmtid="{D5CDD505-2E9C-101B-9397-08002B2CF9AE}" pid="18" name="Postcode">
    <vt:lpwstr/>
  </property>
  <property fmtid="{D5CDD505-2E9C-101B-9397-08002B2CF9AE}" pid="19" name="Plaats">
    <vt:lpwstr/>
  </property>
  <property fmtid="{D5CDD505-2E9C-101B-9397-08002B2CF9AE}" pid="20" name="Aanhef">
    <vt:lpwstr>Geachte heer</vt:lpwstr>
  </property>
  <property fmtid="{D5CDD505-2E9C-101B-9397-08002B2CF9AE}" pid="21" name="NaamAanhef">
    <vt:lpwstr/>
  </property>
  <property fmtid="{D5CDD505-2E9C-101B-9397-08002B2CF9AE}" pid="22" name="Ondertekening">
    <vt:lpwstr>Hoogachtend,</vt:lpwstr>
  </property>
  <property fmtid="{D5CDD505-2E9C-101B-9397-08002B2CF9AE}" pid="23" name="OndertekendDoor">
    <vt:lpwstr>ir. K.W. de Boer</vt:lpwstr>
  </property>
  <property fmtid="{D5CDD505-2E9C-101B-9397-08002B2CF9AE}" pid="24" name="Functie">
    <vt:lpwstr>directeur Dienst Zuidas</vt:lpwstr>
  </property>
  <property fmtid="{D5CDD505-2E9C-101B-9397-08002B2CF9AE}" pid="25" name="Witregel">
    <vt:lpwstr> </vt:lpwstr>
  </property>
  <property fmtid="{D5CDD505-2E9C-101B-9397-08002B2CF9AE}" pid="26" name="Witregel2">
    <vt:lpwstr/>
  </property>
  <property fmtid="{D5CDD505-2E9C-101B-9397-08002B2CF9AE}" pid="27" name="Witregel3">
    <vt:lpwstr/>
  </property>
  <property fmtid="{D5CDD505-2E9C-101B-9397-08002B2CF9AE}" pid="28" name="ContentTypeId">
    <vt:lpwstr>0x01010070A2F0C76AE27149978091893A71C4AF0300F111D19E86CAA14B84F9576FBD9C27EB</vt:lpwstr>
  </property>
  <property fmtid="{D5CDD505-2E9C-101B-9397-08002B2CF9AE}" pid="29" name="_dlc_DocIdItemGuid">
    <vt:lpwstr>eada38f9-32b0-4d97-aef5-777dd571f1c5</vt:lpwstr>
  </property>
  <property fmtid="{D5CDD505-2E9C-101B-9397-08002B2CF9AE}" pid="30" name="Order">
    <vt:r8>61900</vt:r8>
  </property>
</Properties>
</file>